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8E1729" w:rsidRPr="00985212" w:rsidTr="007F1705">
        <w:trPr>
          <w:trHeight w:val="28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E77E19" w:rsidRPr="001E1F35" w:rsidRDefault="00E77E19" w:rsidP="00E77E19">
            <w:pPr>
              <w:spacing w:line="300" w:lineRule="exact"/>
              <w:jc w:val="both"/>
              <w:rPr>
                <w:rFonts w:ascii="Verdana" w:hAnsi="Verdana"/>
                <w:b/>
              </w:rPr>
            </w:pPr>
            <w:r w:rsidRPr="001E1F35">
              <w:rPr>
                <w:rFonts w:ascii="Verdana" w:hAnsi="Verdana"/>
                <w:b/>
              </w:rPr>
              <w:t xml:space="preserve">VOCAL DEL CONSEJO ASESOR </w:t>
            </w:r>
            <w:r>
              <w:rPr>
                <w:rFonts w:ascii="Verdana" w:hAnsi="Verdana"/>
                <w:b/>
              </w:rPr>
              <w:t xml:space="preserve">DE ACTIVIDAD FÍSICA Y DEPORTE </w:t>
            </w:r>
            <w:r w:rsidRPr="001E1F35">
              <w:rPr>
                <w:rFonts w:ascii="Verdana" w:hAnsi="Verdana"/>
                <w:b/>
              </w:rPr>
              <w:t>QUE PRESENTA LA CANDIDATURA PARA EL PREMIO “MUJER Y DEPORTE” EN LA CATEGORÍA DE…………………., de………………….. año…..</w:t>
            </w:r>
          </w:p>
          <w:p w:rsidR="00E77E19" w:rsidRPr="001E1F35" w:rsidRDefault="00E77E19" w:rsidP="00E77E19">
            <w:pPr>
              <w:jc w:val="both"/>
              <w:rPr>
                <w:rFonts w:ascii="Verdana" w:hAnsi="Verdana"/>
                <w:b/>
              </w:rPr>
            </w:pPr>
          </w:p>
          <w:p w:rsidR="00E77E19" w:rsidRPr="001E1F35" w:rsidRDefault="00E77E19" w:rsidP="00E77E19">
            <w:pPr>
              <w:jc w:val="both"/>
              <w:rPr>
                <w:rFonts w:ascii="Verdana" w:hAnsi="Verdana"/>
              </w:rPr>
            </w:pPr>
          </w:p>
          <w:p w:rsidR="0035746B" w:rsidRDefault="00E77E19" w:rsidP="00E77E19">
            <w:pPr>
              <w:spacing w:line="300" w:lineRule="exact"/>
              <w:jc w:val="both"/>
              <w:rPr>
                <w:rFonts w:ascii="Verdana" w:hAnsi="Verdana"/>
              </w:rPr>
            </w:pPr>
            <w:r w:rsidRPr="001E1F35">
              <w:rPr>
                <w:rFonts w:ascii="Verdana" w:hAnsi="Verdana"/>
              </w:rPr>
              <w:t>Nombre:_____________________________________________________</w:t>
            </w:r>
          </w:p>
          <w:p w:rsidR="0035746B" w:rsidRDefault="0035746B" w:rsidP="00E77E19">
            <w:pPr>
              <w:spacing w:line="300" w:lineRule="exact"/>
              <w:jc w:val="both"/>
              <w:rPr>
                <w:rFonts w:ascii="Verdana" w:hAnsi="Verdana"/>
              </w:rPr>
            </w:pPr>
          </w:p>
          <w:p w:rsidR="00E77E19" w:rsidRDefault="00E77E19" w:rsidP="00E77E19">
            <w:pPr>
              <w:spacing w:line="300" w:lineRule="exact"/>
              <w:jc w:val="both"/>
              <w:rPr>
                <w:rFonts w:ascii="Verdana" w:hAnsi="Verdana"/>
              </w:rPr>
            </w:pPr>
            <w:r w:rsidRPr="001E1F35">
              <w:rPr>
                <w:rFonts w:ascii="Verdana" w:hAnsi="Verdana"/>
              </w:rPr>
              <w:t>Apellidos:_____________________________________________________</w:t>
            </w:r>
          </w:p>
          <w:p w:rsidR="0035746B" w:rsidRPr="001E1F35" w:rsidRDefault="0035746B" w:rsidP="00E77E19">
            <w:pPr>
              <w:spacing w:line="300" w:lineRule="exact"/>
              <w:jc w:val="both"/>
              <w:rPr>
                <w:rFonts w:ascii="Verdana" w:hAnsi="Verdana"/>
              </w:rPr>
            </w:pPr>
          </w:p>
          <w:p w:rsidR="0035746B" w:rsidRDefault="00E77E19" w:rsidP="00E77E19">
            <w:pPr>
              <w:spacing w:line="300" w:lineRule="exact"/>
              <w:jc w:val="both"/>
              <w:rPr>
                <w:rFonts w:ascii="Verdana" w:hAnsi="Verdana"/>
              </w:rPr>
            </w:pPr>
            <w:r w:rsidRPr="001E1F35">
              <w:rPr>
                <w:rFonts w:ascii="Verdana" w:hAnsi="Verdana"/>
              </w:rPr>
              <w:t>Nombre de la entidad o colectivo</w:t>
            </w:r>
            <w:r w:rsidR="0035746B">
              <w:rPr>
                <w:rFonts w:ascii="Verdana" w:hAnsi="Verdana"/>
              </w:rPr>
              <w:t xml:space="preserve"> al que representa (si procede):</w:t>
            </w:r>
          </w:p>
          <w:p w:rsidR="0035746B" w:rsidRDefault="0035746B" w:rsidP="00E77E19">
            <w:pPr>
              <w:spacing w:line="300" w:lineRule="exact"/>
              <w:jc w:val="both"/>
              <w:rPr>
                <w:rFonts w:ascii="Verdana" w:hAnsi="Verdana"/>
              </w:rPr>
            </w:pPr>
          </w:p>
          <w:p w:rsidR="00E77E19" w:rsidRDefault="00E77E19" w:rsidP="00E77E19">
            <w:pPr>
              <w:spacing w:line="300" w:lineRule="exact"/>
              <w:jc w:val="both"/>
              <w:rPr>
                <w:rFonts w:ascii="Verdana" w:hAnsi="Verdana"/>
              </w:rPr>
            </w:pPr>
            <w:r w:rsidRPr="001E1F35">
              <w:rPr>
                <w:rFonts w:ascii="Verdana" w:hAnsi="Verdana"/>
              </w:rPr>
              <w:t>____________________________________________________________</w:t>
            </w:r>
          </w:p>
          <w:p w:rsidR="0035746B" w:rsidRPr="001E1F35" w:rsidRDefault="0035746B" w:rsidP="00E77E19">
            <w:pPr>
              <w:spacing w:line="300" w:lineRule="exact"/>
              <w:jc w:val="both"/>
              <w:rPr>
                <w:rFonts w:ascii="Verdana" w:hAnsi="Verdana"/>
              </w:rPr>
            </w:pPr>
          </w:p>
          <w:p w:rsidR="00E77E19" w:rsidRDefault="00E77E19" w:rsidP="00E77E19">
            <w:pPr>
              <w:spacing w:line="300" w:lineRule="exact"/>
              <w:jc w:val="both"/>
              <w:rPr>
                <w:rFonts w:ascii="Verdana" w:hAnsi="Verdana"/>
              </w:rPr>
            </w:pPr>
            <w:r w:rsidRPr="001E1F35">
              <w:rPr>
                <w:rFonts w:ascii="Verdana" w:hAnsi="Verdana"/>
              </w:rPr>
              <w:t>Con Dirección Postal_______________ Telé</w:t>
            </w:r>
            <w:r w:rsidR="0035746B">
              <w:rPr>
                <w:rFonts w:ascii="Verdana" w:hAnsi="Verdana"/>
              </w:rPr>
              <w:t>fonos: ____________________</w:t>
            </w:r>
          </w:p>
          <w:p w:rsidR="0035746B" w:rsidRPr="001E1F35" w:rsidRDefault="0035746B" w:rsidP="00E77E19">
            <w:pPr>
              <w:spacing w:line="300" w:lineRule="exact"/>
              <w:jc w:val="both"/>
              <w:rPr>
                <w:rFonts w:ascii="Verdana" w:hAnsi="Verdana"/>
              </w:rPr>
            </w:pPr>
          </w:p>
          <w:p w:rsidR="00E77E19" w:rsidRPr="001E1F35" w:rsidRDefault="00E77E19" w:rsidP="00E77E19">
            <w:pPr>
              <w:spacing w:line="300" w:lineRule="exact"/>
              <w:jc w:val="both"/>
              <w:rPr>
                <w:rFonts w:ascii="Verdana" w:hAnsi="Verdana"/>
              </w:rPr>
            </w:pPr>
            <w:r w:rsidRPr="001E1F35">
              <w:rPr>
                <w:rFonts w:ascii="Verdana" w:hAnsi="Verdana"/>
              </w:rPr>
              <w:t>Correo Electrónico: ___________________________________________________</w:t>
            </w:r>
          </w:p>
          <w:p w:rsidR="0035746B" w:rsidRDefault="0035746B" w:rsidP="00E77E19">
            <w:pPr>
              <w:spacing w:line="300" w:lineRule="exact"/>
              <w:jc w:val="both"/>
              <w:rPr>
                <w:rFonts w:ascii="Verdana" w:hAnsi="Verdana"/>
              </w:rPr>
            </w:pPr>
          </w:p>
          <w:p w:rsidR="00E77E19" w:rsidRPr="001E1F35" w:rsidRDefault="00E77E19" w:rsidP="00E77E19">
            <w:pPr>
              <w:spacing w:line="300" w:lineRule="exact"/>
              <w:jc w:val="both"/>
              <w:rPr>
                <w:rFonts w:ascii="Verdana" w:hAnsi="Verdana"/>
              </w:rPr>
            </w:pPr>
            <w:r w:rsidRPr="001E1F35">
              <w:rPr>
                <w:rFonts w:ascii="Verdana" w:hAnsi="Verdana"/>
              </w:rPr>
              <w:t xml:space="preserve">Propone como Entidad Candidata a: </w:t>
            </w:r>
          </w:p>
          <w:p w:rsidR="0035746B" w:rsidRDefault="0035746B" w:rsidP="00E77E19">
            <w:pPr>
              <w:spacing w:line="300" w:lineRule="exact"/>
              <w:jc w:val="both"/>
              <w:rPr>
                <w:rFonts w:ascii="Verdana" w:hAnsi="Verdana"/>
              </w:rPr>
            </w:pPr>
          </w:p>
          <w:p w:rsidR="0035746B" w:rsidRDefault="00E77E19" w:rsidP="00E77E19">
            <w:pPr>
              <w:spacing w:line="300" w:lineRule="exact"/>
              <w:jc w:val="both"/>
              <w:rPr>
                <w:rFonts w:ascii="Verdana" w:hAnsi="Verdana"/>
              </w:rPr>
            </w:pPr>
            <w:r w:rsidRPr="001E1F35">
              <w:rPr>
                <w:rFonts w:ascii="Verdana" w:hAnsi="Verdana"/>
              </w:rPr>
              <w:t xml:space="preserve">Nombre: </w:t>
            </w:r>
          </w:p>
          <w:p w:rsidR="0035746B" w:rsidRDefault="0035746B" w:rsidP="00E77E19">
            <w:pPr>
              <w:spacing w:line="300" w:lineRule="exact"/>
              <w:jc w:val="both"/>
              <w:rPr>
                <w:rFonts w:ascii="Verdana" w:hAnsi="Verdana"/>
              </w:rPr>
            </w:pPr>
          </w:p>
          <w:p w:rsidR="00E77E19" w:rsidRDefault="00E77E19" w:rsidP="00E77E19">
            <w:pPr>
              <w:spacing w:line="300" w:lineRule="exact"/>
              <w:jc w:val="both"/>
              <w:rPr>
                <w:rFonts w:ascii="Verdana" w:hAnsi="Verdana"/>
              </w:rPr>
            </w:pPr>
            <w:r w:rsidRPr="001E1F35">
              <w:rPr>
                <w:rFonts w:ascii="Verdana" w:hAnsi="Verdana"/>
              </w:rPr>
              <w:t>__________________________________________________________</w:t>
            </w:r>
          </w:p>
          <w:p w:rsidR="0035746B" w:rsidRDefault="0035746B" w:rsidP="00E77E19">
            <w:pPr>
              <w:spacing w:line="300" w:lineRule="exact"/>
              <w:jc w:val="both"/>
              <w:rPr>
                <w:rFonts w:ascii="Verdana" w:hAnsi="Verdana"/>
              </w:rPr>
            </w:pPr>
          </w:p>
          <w:p w:rsidR="0035746B" w:rsidRPr="001E1F35" w:rsidRDefault="0035746B" w:rsidP="00E77E19">
            <w:pPr>
              <w:spacing w:line="300" w:lineRule="exact"/>
              <w:jc w:val="both"/>
              <w:rPr>
                <w:rFonts w:ascii="Verdana" w:hAnsi="Verdana"/>
              </w:rPr>
            </w:pPr>
          </w:p>
          <w:p w:rsidR="0035746B" w:rsidRDefault="00E77E19" w:rsidP="00E77E19">
            <w:pPr>
              <w:spacing w:line="300" w:lineRule="exact"/>
              <w:jc w:val="both"/>
              <w:rPr>
                <w:rFonts w:ascii="Verdana" w:hAnsi="Verdana"/>
              </w:rPr>
            </w:pPr>
            <w:r w:rsidRPr="001E1F35">
              <w:rPr>
                <w:rFonts w:ascii="Verdana" w:hAnsi="Verdana"/>
              </w:rPr>
              <w:t xml:space="preserve">Fecha de creación de la Entidad Candidata______________ </w:t>
            </w:r>
          </w:p>
          <w:p w:rsidR="0035746B" w:rsidRDefault="0035746B" w:rsidP="00E77E19">
            <w:pPr>
              <w:spacing w:line="300" w:lineRule="exact"/>
              <w:jc w:val="both"/>
              <w:rPr>
                <w:rFonts w:ascii="Verdana" w:hAnsi="Verdana"/>
              </w:rPr>
            </w:pPr>
          </w:p>
          <w:p w:rsidR="00E77E19" w:rsidRPr="001E1F35" w:rsidRDefault="00E77E19" w:rsidP="00E77E19">
            <w:pPr>
              <w:spacing w:line="300" w:lineRule="exact"/>
              <w:jc w:val="both"/>
              <w:rPr>
                <w:rFonts w:ascii="Verdana" w:hAnsi="Verdana"/>
              </w:rPr>
            </w:pPr>
            <w:r w:rsidRPr="001E1F35">
              <w:rPr>
                <w:rFonts w:ascii="Verdana" w:hAnsi="Verdana"/>
              </w:rPr>
              <w:t>Dirección: _______________________</w:t>
            </w:r>
          </w:p>
          <w:p w:rsidR="00E77E19" w:rsidRPr="001E1F35" w:rsidRDefault="00E77E19" w:rsidP="00E77E19">
            <w:pPr>
              <w:spacing w:line="300" w:lineRule="exact"/>
              <w:jc w:val="both"/>
              <w:rPr>
                <w:rFonts w:ascii="Verdana" w:hAnsi="Verdana"/>
              </w:rPr>
            </w:pPr>
          </w:p>
          <w:p w:rsidR="00E77E19" w:rsidRPr="001E1F35" w:rsidRDefault="00E77E19" w:rsidP="00E77E19">
            <w:pPr>
              <w:spacing w:line="300" w:lineRule="exact"/>
              <w:jc w:val="both"/>
              <w:rPr>
                <w:rFonts w:ascii="Verdana" w:hAnsi="Verdana"/>
              </w:rPr>
            </w:pPr>
          </w:p>
          <w:p w:rsidR="00E77E19" w:rsidRPr="001E1F35" w:rsidRDefault="00E77E19" w:rsidP="00E77E19">
            <w:pPr>
              <w:spacing w:line="300" w:lineRule="exact"/>
              <w:jc w:val="both"/>
              <w:rPr>
                <w:rFonts w:ascii="Verdana" w:hAnsi="Verdana"/>
              </w:rPr>
            </w:pPr>
            <w:r w:rsidRPr="001E1F35">
              <w:rPr>
                <w:rFonts w:ascii="Verdana" w:hAnsi="Verdana"/>
              </w:rPr>
              <w:t xml:space="preserve">Información a adjuntar sobre la Candidatura: </w:t>
            </w:r>
          </w:p>
          <w:p w:rsidR="00E77E19" w:rsidRPr="001E1F35" w:rsidRDefault="00E77E19" w:rsidP="00E77E19">
            <w:pPr>
              <w:spacing w:line="300" w:lineRule="exact"/>
              <w:jc w:val="both"/>
              <w:rPr>
                <w:rFonts w:ascii="Verdana" w:hAnsi="Verdana"/>
              </w:rPr>
            </w:pPr>
            <w:r w:rsidRPr="001E1F35">
              <w:rPr>
                <w:rFonts w:ascii="Verdana" w:hAnsi="Verdana"/>
              </w:rPr>
              <w:t xml:space="preserve">1. Nombre, dirección postal, persona y teléfono de contacto y correo electrónico de la entidad candidata. </w:t>
            </w:r>
          </w:p>
          <w:p w:rsidR="00E77E19" w:rsidRPr="001E1F35" w:rsidRDefault="00E77E19" w:rsidP="00E77E19">
            <w:pPr>
              <w:spacing w:line="300" w:lineRule="exact"/>
              <w:jc w:val="both"/>
              <w:rPr>
                <w:rFonts w:ascii="Verdana" w:hAnsi="Verdana"/>
              </w:rPr>
            </w:pPr>
            <w:r w:rsidRPr="001E1F35">
              <w:rPr>
                <w:rFonts w:ascii="Verdana" w:hAnsi="Verdana"/>
              </w:rPr>
              <w:t xml:space="preserve">2. Breve historia general de la entidad. (máximo 2 págs.) </w:t>
            </w:r>
          </w:p>
          <w:p w:rsidR="00E77E19" w:rsidRPr="001E1F35" w:rsidRDefault="00E77E19" w:rsidP="00E77E19">
            <w:pPr>
              <w:spacing w:line="300" w:lineRule="exact"/>
              <w:jc w:val="both"/>
              <w:rPr>
                <w:rFonts w:ascii="Verdana" w:hAnsi="Verdana"/>
              </w:rPr>
            </w:pPr>
            <w:r w:rsidRPr="001E1F35">
              <w:rPr>
                <w:rFonts w:ascii="Verdana" w:hAnsi="Verdana"/>
              </w:rPr>
              <w:t xml:space="preserve">3. Cualquier otra documentación </w:t>
            </w:r>
            <w:r w:rsidRPr="001E1F35">
              <w:rPr>
                <w:rFonts w:ascii="Verdana" w:eastAsia="Calibri" w:hAnsi="Verdana"/>
              </w:rPr>
              <w:t>que se estime necesaria para aclarar los méritos por los que se propone la candidatura (máximo 10 páginas).</w:t>
            </w:r>
          </w:p>
          <w:p w:rsidR="00E77E19" w:rsidRPr="001E1F35" w:rsidRDefault="00E77E19" w:rsidP="00E77E19">
            <w:pPr>
              <w:spacing w:line="300" w:lineRule="exact"/>
              <w:jc w:val="both"/>
              <w:rPr>
                <w:rFonts w:ascii="Verdana" w:hAnsi="Verdana"/>
              </w:rPr>
            </w:pPr>
          </w:p>
          <w:p w:rsidR="00E77E19" w:rsidRPr="001E1F35" w:rsidRDefault="00E77E19" w:rsidP="00E77E19">
            <w:pPr>
              <w:spacing w:line="300" w:lineRule="exact"/>
              <w:jc w:val="both"/>
              <w:rPr>
                <w:rFonts w:ascii="Verdana" w:hAnsi="Verdana"/>
              </w:rPr>
            </w:pPr>
            <w:r w:rsidRPr="001E1F35">
              <w:rPr>
                <w:rFonts w:ascii="Verdana" w:hAnsi="Verdana"/>
              </w:rPr>
              <w:t>*La presentación de la candidatura y la aceptación tanto de la entidad candidata como del premio comporta la aceptación de la totalidad de las presentes bases.</w:t>
            </w:r>
          </w:p>
          <w:p w:rsidR="00E77E19" w:rsidRPr="001E1F35" w:rsidRDefault="00E77E19" w:rsidP="00E77E19">
            <w:pPr>
              <w:spacing w:line="300" w:lineRule="exact"/>
              <w:jc w:val="both"/>
              <w:rPr>
                <w:rFonts w:ascii="Verdana" w:hAnsi="Verdana"/>
              </w:rPr>
            </w:pPr>
          </w:p>
          <w:p w:rsidR="00E77E19" w:rsidRPr="001E1F35" w:rsidRDefault="00E77E19" w:rsidP="00E77E19">
            <w:pPr>
              <w:jc w:val="both"/>
              <w:rPr>
                <w:rFonts w:ascii="Verdana" w:hAnsi="Verdana"/>
              </w:rPr>
            </w:pPr>
          </w:p>
          <w:p w:rsidR="00E77E19" w:rsidRPr="00A35026" w:rsidRDefault="00E77E19" w:rsidP="00E77E19">
            <w:pPr>
              <w:jc w:val="both"/>
              <w:rPr>
                <w:rFonts w:ascii="Verdana" w:hAnsi="Verdana"/>
              </w:rPr>
            </w:pPr>
          </w:p>
          <w:p w:rsidR="00E77E19" w:rsidRPr="00A35026" w:rsidRDefault="00E77E19" w:rsidP="00E77E19">
            <w:pPr>
              <w:rPr>
                <w:rFonts w:ascii="Verdana" w:hAnsi="Verdana"/>
              </w:rPr>
            </w:pPr>
            <w:r w:rsidRPr="00A35026">
              <w:rPr>
                <w:rFonts w:ascii="Verdana" w:hAnsi="Verdana"/>
              </w:rPr>
              <w:br w:type="page"/>
            </w:r>
          </w:p>
          <w:p w:rsidR="00E77E19" w:rsidRDefault="00E77E19" w:rsidP="00E77E19">
            <w:pPr>
              <w:jc w:val="both"/>
              <w:rPr>
                <w:rFonts w:ascii="Verdana" w:hAnsi="Verdana"/>
              </w:rPr>
            </w:pPr>
          </w:p>
          <w:p w:rsidR="00E77E19" w:rsidRDefault="00E77E19" w:rsidP="00E77E19">
            <w:pPr>
              <w:jc w:val="both"/>
              <w:rPr>
                <w:rFonts w:ascii="Verdana" w:hAnsi="Verdana"/>
              </w:rPr>
            </w:pPr>
          </w:p>
          <w:p w:rsidR="00E77E19" w:rsidRDefault="00E77E19" w:rsidP="00E77E19">
            <w:pPr>
              <w:jc w:val="both"/>
              <w:rPr>
                <w:rFonts w:ascii="Verdana" w:hAnsi="Verdana"/>
                <w:color w:val="002060"/>
              </w:rPr>
            </w:pPr>
          </w:p>
          <w:p w:rsidR="00E77E19" w:rsidRPr="001E1F35" w:rsidRDefault="00E77E19" w:rsidP="00E77E19">
            <w:pPr>
              <w:jc w:val="both"/>
              <w:rPr>
                <w:rFonts w:ascii="Verdana" w:hAnsi="Verdana"/>
                <w:b/>
              </w:rPr>
            </w:pPr>
            <w:r w:rsidRPr="001E1F35">
              <w:rPr>
                <w:rFonts w:ascii="Verdana" w:hAnsi="Verdana"/>
                <w:b/>
              </w:rPr>
              <w:t>MODELO ACEPTACIÓN DE LA CANDIDATURA “PREMIO MUJER Y DEPORTE”</w:t>
            </w:r>
            <w:r w:rsidR="0035746B">
              <w:rPr>
                <w:rFonts w:ascii="Verdana" w:hAnsi="Verdana"/>
                <w:b/>
              </w:rPr>
              <w:t xml:space="preserve"> </w:t>
            </w:r>
            <w:r w:rsidRPr="001E1F35">
              <w:rPr>
                <w:rFonts w:ascii="Verdana" w:hAnsi="Verdana"/>
                <w:b/>
              </w:rPr>
              <w:t>EN SU CATEGORÍA DE…………………..</w:t>
            </w:r>
          </w:p>
          <w:p w:rsidR="00E77E19" w:rsidRDefault="00E77E19" w:rsidP="00E77E19">
            <w:pPr>
              <w:jc w:val="both"/>
              <w:rPr>
                <w:rFonts w:ascii="Verdana" w:hAnsi="Verdana"/>
                <w:color w:val="002060"/>
              </w:rPr>
            </w:pPr>
          </w:p>
          <w:p w:rsidR="00E77E19" w:rsidRPr="00A35026" w:rsidRDefault="00E77E19" w:rsidP="00E77E19">
            <w:pPr>
              <w:jc w:val="both"/>
              <w:rPr>
                <w:rFonts w:ascii="Verdana" w:hAnsi="Verdana"/>
                <w:color w:val="002060"/>
              </w:rPr>
            </w:pPr>
          </w:p>
          <w:p w:rsidR="00E77E19" w:rsidRPr="006616BC" w:rsidRDefault="00E77E19" w:rsidP="00E77E19">
            <w:pPr>
              <w:jc w:val="both"/>
              <w:rPr>
                <w:rFonts w:ascii="Verdana" w:hAnsi="Verdana"/>
              </w:rPr>
            </w:pPr>
          </w:p>
          <w:p w:rsidR="00E77E19" w:rsidRPr="006616BC" w:rsidRDefault="00E77E19" w:rsidP="00E77E19">
            <w:pPr>
              <w:spacing w:line="300" w:lineRule="exact"/>
              <w:jc w:val="both"/>
              <w:rPr>
                <w:rFonts w:ascii="Verdana" w:hAnsi="Verdana"/>
              </w:rPr>
            </w:pPr>
            <w:r w:rsidRPr="006616BC">
              <w:rPr>
                <w:rFonts w:ascii="Verdana" w:hAnsi="Verdana"/>
              </w:rPr>
              <w:t xml:space="preserve">La entidad </w:t>
            </w:r>
            <w:r w:rsidR="0035746B">
              <w:rPr>
                <w:rFonts w:ascii="Verdana" w:hAnsi="Verdana"/>
              </w:rPr>
              <w:t>____________________________</w:t>
            </w:r>
            <w:bookmarkStart w:id="0" w:name="_GoBack"/>
            <w:bookmarkEnd w:id="0"/>
            <w:r w:rsidRPr="006616BC">
              <w:rPr>
                <w:rFonts w:ascii="Verdana" w:hAnsi="Verdana"/>
              </w:rPr>
              <w:t>_________________, con CIF: _______________________________, acepta la candidatura para el Premio Mujer y Deporte convocado por la Consejería competente en materia de deporte, a través de la Dirección General de Actividad Física y Deporte.</w:t>
            </w:r>
          </w:p>
          <w:p w:rsidR="00E77E19" w:rsidRPr="006616BC" w:rsidRDefault="00E77E19" w:rsidP="00E77E19">
            <w:pPr>
              <w:jc w:val="both"/>
              <w:rPr>
                <w:rFonts w:ascii="Verdana" w:hAnsi="Verdana"/>
              </w:rPr>
            </w:pPr>
          </w:p>
          <w:p w:rsidR="00E77E19" w:rsidRPr="006616BC" w:rsidRDefault="00E77E19" w:rsidP="00E77E19">
            <w:pPr>
              <w:jc w:val="both"/>
              <w:rPr>
                <w:rFonts w:ascii="Verdana" w:hAnsi="Verdana"/>
              </w:rPr>
            </w:pPr>
          </w:p>
          <w:p w:rsidR="00E77E19" w:rsidRPr="006616BC" w:rsidRDefault="00E77E19" w:rsidP="00E77E19">
            <w:pPr>
              <w:jc w:val="center"/>
              <w:rPr>
                <w:rFonts w:ascii="Verdana" w:hAnsi="Verdana"/>
              </w:rPr>
            </w:pPr>
          </w:p>
          <w:p w:rsidR="00E77E19" w:rsidRPr="006616BC" w:rsidRDefault="00E77E19" w:rsidP="00E77E19">
            <w:pPr>
              <w:jc w:val="center"/>
              <w:rPr>
                <w:rFonts w:ascii="Verdana" w:hAnsi="Verdana"/>
              </w:rPr>
            </w:pPr>
            <w:r w:rsidRPr="006616BC">
              <w:rPr>
                <w:rFonts w:ascii="Verdana" w:hAnsi="Verdana"/>
              </w:rPr>
              <w:t>Firma: El/La Presidente/a de la Entidad</w:t>
            </w:r>
          </w:p>
          <w:p w:rsidR="00E77E19" w:rsidRPr="00A35026" w:rsidRDefault="00E77E19" w:rsidP="00E77E19">
            <w:pPr>
              <w:shd w:val="clear" w:color="auto" w:fill="FFFFFF"/>
              <w:ind w:firstLine="240"/>
              <w:jc w:val="center"/>
              <w:rPr>
                <w:rFonts w:ascii="Verdana" w:hAnsi="Verdana"/>
              </w:rPr>
            </w:pPr>
          </w:p>
          <w:p w:rsidR="00E77E19" w:rsidRPr="00A35026" w:rsidRDefault="00E77E19" w:rsidP="00E77E19">
            <w:pPr>
              <w:rPr>
                <w:rFonts w:ascii="Verdana" w:hAnsi="Verdana"/>
              </w:rPr>
            </w:pPr>
          </w:p>
          <w:p w:rsidR="00E77E19" w:rsidRDefault="00E77E19" w:rsidP="00E77E19"/>
          <w:p w:rsidR="008E1729" w:rsidRPr="007E19D5" w:rsidRDefault="008E1729" w:rsidP="007F1705">
            <w:pPr>
              <w:pStyle w:val="SubttuloL"/>
              <w:numPr>
                <w:ilvl w:val="0"/>
                <w:numId w:val="0"/>
              </w:numPr>
              <w:jc w:val="both"/>
              <w:rPr>
                <w:szCs w:val="24"/>
              </w:rPr>
            </w:pPr>
          </w:p>
        </w:tc>
      </w:tr>
      <w:tr w:rsidR="008E1729" w:rsidRPr="00985212" w:rsidTr="00616E1F">
        <w:trPr>
          <w:trHeight w:val="28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8E1729" w:rsidRPr="00985212" w:rsidRDefault="008E1729" w:rsidP="0098521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16E1F" w:rsidRPr="00985212" w:rsidTr="00616E1F">
        <w:trPr>
          <w:trHeight w:val="28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616E1F" w:rsidRPr="00DA66D1" w:rsidRDefault="00616E1F" w:rsidP="00616E1F">
            <w:pPr>
              <w:rPr>
                <w:b/>
              </w:rPr>
            </w:pPr>
          </w:p>
        </w:tc>
      </w:tr>
      <w:tr w:rsidR="00616E1F" w:rsidRPr="00985212" w:rsidTr="007F1705">
        <w:trPr>
          <w:trHeight w:val="28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E1F" w:rsidRPr="00BE5D37" w:rsidRDefault="00616E1F" w:rsidP="00BF4E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DC4478" w:rsidRPr="00985212" w:rsidRDefault="00DC4478" w:rsidP="00985212">
      <w:pPr>
        <w:jc w:val="both"/>
        <w:rPr>
          <w:sz w:val="24"/>
          <w:szCs w:val="24"/>
        </w:rPr>
      </w:pPr>
    </w:p>
    <w:sectPr w:rsidR="00DC4478" w:rsidRPr="00985212" w:rsidSect="00477B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5A0" w:rsidRDefault="000115A0" w:rsidP="00497CEB">
      <w:r>
        <w:separator/>
      </w:r>
    </w:p>
    <w:p w:rsidR="000115A0" w:rsidRDefault="000115A0"/>
  </w:endnote>
  <w:endnote w:type="continuationSeparator" w:id="0">
    <w:p w:rsidR="000115A0" w:rsidRDefault="000115A0" w:rsidP="00497CEB">
      <w:r>
        <w:continuationSeparator/>
      </w:r>
    </w:p>
    <w:p w:rsidR="000115A0" w:rsidRDefault="000115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Inter">
    <w:altName w:val="Cambria Math"/>
    <w:panose1 w:val="02000503000000020004"/>
    <w:charset w:val="00"/>
    <w:family w:val="swiss"/>
    <w:pitch w:val="variable"/>
    <w:sig w:usb0="00000001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ter SemiBold">
    <w:altName w:val="Source Sans Pro"/>
    <w:charset w:val="00"/>
    <w:family w:val="auto"/>
    <w:pitch w:val="variable"/>
    <w:sig w:usb0="00000001" w:usb1="1200A1FF" w:usb2="00000001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Times New Roman (Títulos en alf">
    <w:altName w:val="Times New Roman"/>
    <w:charset w:val="00"/>
    <w:family w:val="roman"/>
    <w:pitch w:val="default"/>
  </w:font>
  <w:font w:name="Z@R7A12.tmp"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132216297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E55174" w:rsidRDefault="00E55174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D906C1" w:rsidRDefault="00D906C1">
    <w:pPr>
      <w:pStyle w:val="Piedepgina"/>
    </w:pPr>
  </w:p>
  <w:p w:rsidR="00724B73" w:rsidRDefault="00724B7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174" w:rsidRDefault="00E55174" w:rsidP="009F4B23">
    <w:pPr>
      <w:pStyle w:val="Piedepgina"/>
      <w:framePr w:wrap="none" w:vAnchor="text" w:hAnchor="page" w:x="6172" w:y="254"/>
      <w:rPr>
        <w:rStyle w:val="Nmerodepgina"/>
      </w:rPr>
    </w:pPr>
  </w:p>
  <w:p w:rsidR="007D51AC" w:rsidRDefault="007D51AC" w:rsidP="007D51AC">
    <w:pPr>
      <w:pStyle w:val="Piedepgina"/>
    </w:pPr>
  </w:p>
  <w:p w:rsidR="00505221" w:rsidRDefault="00505221">
    <w:pPr>
      <w:pStyle w:val="Piedepgina"/>
    </w:pPr>
  </w:p>
  <w:p w:rsidR="00497CEB" w:rsidRDefault="00497CEB">
    <w:pPr>
      <w:pStyle w:val="Piedepgina"/>
    </w:pPr>
  </w:p>
  <w:p w:rsidR="00724B73" w:rsidRDefault="00724B7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05" w:rsidRDefault="007F17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5A0" w:rsidRDefault="000115A0" w:rsidP="00497CEB">
      <w:r>
        <w:separator/>
      </w:r>
    </w:p>
    <w:p w:rsidR="000115A0" w:rsidRDefault="000115A0"/>
  </w:footnote>
  <w:footnote w:type="continuationSeparator" w:id="0">
    <w:p w:rsidR="000115A0" w:rsidRDefault="000115A0" w:rsidP="00497CEB">
      <w:r>
        <w:continuationSeparator/>
      </w:r>
    </w:p>
    <w:p w:rsidR="000115A0" w:rsidRDefault="000115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05" w:rsidRDefault="007F17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2"/>
      <w:gridCol w:w="4252"/>
    </w:tblGrid>
    <w:tr w:rsidR="00CC70F9" w:rsidTr="00CC3BD1">
      <w:trPr>
        <w:trHeight w:val="841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CC70F9" w:rsidRDefault="00EE5FD1" w:rsidP="00CC70F9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1C37D022" wp14:editId="24385EAD">
                <wp:extent cx="1384300" cy="486998"/>
                <wp:effectExtent l="0" t="0" r="6350" b="8890"/>
                <wp:docPr id="1" name="Imagen 1" descr="\\ov01ncs8-datos\datos\manuelae\Downloads\Asturiano-horizontal-full-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ov01ncs8-datos\datos\manuelae\Downloads\Asturiano-horizontal-full-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422" cy="489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CC70F9" w:rsidRPr="004C7F79" w:rsidRDefault="00CC70F9" w:rsidP="00CC70F9">
          <w:pPr>
            <w:spacing w:after="51"/>
            <w:jc w:val="center"/>
            <w:rPr>
              <w:rFonts w:ascii="Lexend SemiBold" w:hAnsi="Lexend SemiBold"/>
              <w:b/>
              <w:bCs/>
              <w:sz w:val="24"/>
              <w:szCs w:val="24"/>
            </w:rPr>
          </w:pPr>
        </w:p>
      </w:tc>
    </w:tr>
    <w:tr w:rsidR="00CC70F9" w:rsidTr="00CC3BD1">
      <w:trPr>
        <w:trHeight w:val="561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CC70F9" w:rsidRDefault="00EE5FD1" w:rsidP="00CC70F9">
          <w:pPr>
            <w:pStyle w:val="Encabezado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  <w:proofErr w:type="spellStart"/>
          <w:r>
            <w:rPr>
              <w:rFonts w:ascii="Lexend" w:hAnsi="Lexend"/>
              <w:b/>
              <w:bCs/>
              <w:color w:val="13283E"/>
              <w:sz w:val="14"/>
              <w:szCs w:val="14"/>
            </w:rPr>
            <w:t>Conseyería</w:t>
          </w:r>
          <w:proofErr w:type="spellEnd"/>
          <w:r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 de Cultura, Política Llingüística y Deporte</w:t>
          </w:r>
        </w:p>
        <w:p w:rsidR="005579B2" w:rsidRDefault="005579B2" w:rsidP="00CC70F9">
          <w:pPr>
            <w:pStyle w:val="Encabezado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579B2" w:rsidRPr="007F1705" w:rsidRDefault="005579B2" w:rsidP="00CC70F9">
          <w:pPr>
            <w:pStyle w:val="Encabezado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  <w:r>
            <w:rPr>
              <w:rFonts w:ascii="Lexend" w:hAnsi="Lexend"/>
              <w:color w:val="69787B"/>
              <w:sz w:val="14"/>
              <w:szCs w:val="14"/>
            </w:rPr>
            <w:t xml:space="preserve">Dirección </w:t>
          </w:r>
          <w:proofErr w:type="spellStart"/>
          <w:r>
            <w:rPr>
              <w:rFonts w:ascii="Lexend" w:hAnsi="Lexend"/>
              <w:color w:val="69787B"/>
              <w:sz w:val="14"/>
              <w:szCs w:val="14"/>
            </w:rPr>
            <w:t>Xeneral</w:t>
          </w:r>
          <w:proofErr w:type="spellEnd"/>
          <w:r>
            <w:rPr>
              <w:rFonts w:ascii="Lexend" w:hAnsi="Lexend"/>
              <w:color w:val="69787B"/>
              <w:sz w:val="14"/>
              <w:szCs w:val="14"/>
            </w:rPr>
            <w:t xml:space="preserve"> </w:t>
          </w:r>
          <w:proofErr w:type="spellStart"/>
          <w:r>
            <w:rPr>
              <w:rFonts w:ascii="Lexend" w:hAnsi="Lexend"/>
              <w:color w:val="69787B"/>
              <w:sz w:val="14"/>
              <w:szCs w:val="14"/>
            </w:rPr>
            <w:t>d’Actividá</w:t>
          </w:r>
          <w:proofErr w:type="spellEnd"/>
          <w:r>
            <w:rPr>
              <w:rFonts w:ascii="Lexend" w:hAnsi="Lexend"/>
              <w:color w:val="69787B"/>
              <w:sz w:val="14"/>
              <w:szCs w:val="14"/>
            </w:rPr>
            <w:t xml:space="preserve"> Física y Deporte</w:t>
          </w:r>
        </w:p>
      </w:tc>
      <w:tc>
        <w:tcPr>
          <w:tcW w:w="2500" w:type="pct"/>
          <w:vMerge/>
          <w:tcBorders>
            <w:top w:val="nil"/>
            <w:left w:val="nil"/>
            <w:bottom w:val="nil"/>
            <w:right w:val="nil"/>
          </w:tcBorders>
        </w:tcPr>
        <w:p w:rsidR="00CC70F9" w:rsidRDefault="00CC70F9" w:rsidP="00CC70F9">
          <w:pPr>
            <w:pStyle w:val="Encabezado"/>
          </w:pPr>
        </w:p>
      </w:tc>
    </w:tr>
    <w:tr w:rsidR="00CC70F9" w:rsidTr="00CC3BD1">
      <w:tc>
        <w:tcPr>
          <w:tcW w:w="5000" w:type="pct"/>
          <w:gridSpan w:val="2"/>
          <w:tcBorders>
            <w:top w:val="nil"/>
            <w:left w:val="nil"/>
            <w:bottom w:val="nil"/>
            <w:right w:val="nil"/>
          </w:tcBorders>
        </w:tcPr>
        <w:p w:rsidR="00CC70F9" w:rsidRDefault="00CC70F9" w:rsidP="00CC70F9">
          <w:pPr>
            <w:pStyle w:val="Encabezado"/>
          </w:pP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194E0C6" wp14:editId="677FE22C">
                    <wp:simplePos x="0" y="0"/>
                    <wp:positionH relativeFrom="column">
                      <wp:posOffset>-5386</wp:posOffset>
                    </wp:positionH>
                    <wp:positionV relativeFrom="paragraph">
                      <wp:posOffset>77470</wp:posOffset>
                    </wp:positionV>
                    <wp:extent cx="248920" cy="0"/>
                    <wp:effectExtent l="0" t="19050" r="55880" b="38100"/>
                    <wp:wrapNone/>
                    <wp:docPr id="2092235613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<w:pict>
                  <v:line w14:anchorId="51BDDDF8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6.1pt" to="19.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" strokecolor="#fbea7f" strokeweight="4.5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0148E72" wp14:editId="1FA98ACD">
                    <wp:simplePos x="0" y="0"/>
                    <wp:positionH relativeFrom="column">
                      <wp:posOffset>239968</wp:posOffset>
                    </wp:positionH>
                    <wp:positionV relativeFrom="paragraph">
                      <wp:posOffset>77204</wp:posOffset>
                    </wp:positionV>
                    <wp:extent cx="5150840" cy="0"/>
                    <wp:effectExtent l="0" t="19050" r="50165" b="38100"/>
                    <wp:wrapNone/>
                    <wp:docPr id="88299424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084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<w:pict>
                  <v:line w14:anchorId="2F026F65" id="Conector recto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6.1pt" to="424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" strokecolor="#3473b6" strokeweight="4.5pt">
                    <v:stroke joinstyle="miter"/>
                  </v:line>
                </w:pict>
              </mc:Fallback>
            </mc:AlternateContent>
          </w:r>
        </w:p>
      </w:tc>
    </w:tr>
  </w:tbl>
  <w:p w:rsidR="00724B73" w:rsidRDefault="00724B7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05" w:rsidRDefault="007F170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5.65pt;height:56.95pt" o:bullet="t">
        <v:imagedata r:id="rId1" o:title="alert"/>
      </v:shape>
    </w:pict>
  </w:numPicBullet>
  <w:numPicBullet w:numPicBulletId="1">
    <w:pict>
      <v:shape id="_x0000_i1030" type="#_x0000_t75" style="width:56.95pt;height:56.95pt" o:bullet="t">
        <v:imagedata r:id="rId2" o:title="INFO"/>
      </v:shape>
    </w:pict>
  </w:numPicBullet>
  <w:numPicBullet w:numPicBulletId="2">
    <w:pict>
      <v:shape id="_x0000_i1031" type="#_x0000_t75" style="width:77.95pt;height:66.45pt" o:bullet="t">
        <v:imagedata r:id="rId3" o:title="Artboard 97 copy 3"/>
      </v:shape>
    </w:pict>
  </w:numPicBullet>
  <w:numPicBullet w:numPicBulletId="3">
    <w:pict>
      <v:shape id="_x0000_i1032" type="#_x0000_t75" style="width:77.95pt;height:68.45pt" o:bullet="t">
        <v:imagedata r:id="rId4" o:title="Artboard 97 copy 2"/>
      </v:shape>
    </w:pict>
  </w:numPicBullet>
  <w:numPicBullet w:numPicBulletId="4">
    <w:pict>
      <v:shape id="_x0000_i1033" type="#_x0000_t75" style="width:77.95pt;height:66.45pt" o:bullet="t">
        <v:imagedata r:id="rId5" o:title="Artboard 97 copy"/>
      </v:shape>
    </w:pict>
  </w:numPicBullet>
  <w:numPicBullet w:numPicBulletId="5">
    <w:pict>
      <v:shape id="_x0000_i1034" type="#_x0000_t75" style="width:77.95pt;height:66.45pt" o:bullet="t">
        <v:imagedata r:id="rId6" o:title="Artboard 97"/>
      </v:shape>
    </w:pict>
  </w:numPicBullet>
  <w:abstractNum w:abstractNumId="0">
    <w:nsid w:val="FFFFFF89"/>
    <w:multiLevelType w:val="singleLevel"/>
    <w:tmpl w:val="5F64EEC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FC13DE"/>
    <w:multiLevelType w:val="hybridMultilevel"/>
    <w:tmpl w:val="6E16ACC0"/>
    <w:lvl w:ilvl="0" w:tplc="BBBCC4A4">
      <w:start w:val="1"/>
      <w:numFmt w:val="bullet"/>
      <w:pStyle w:val="Subttulo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43129"/>
    <w:multiLevelType w:val="multilevel"/>
    <w:tmpl w:val="549C7E3E"/>
    <w:lvl w:ilvl="0">
      <w:start w:val="1"/>
      <w:numFmt w:val="decimalZero"/>
      <w:pStyle w:val="Ttulon1"/>
      <w:lvlText w:val="%1.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30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" w:hanging="1584"/>
      </w:pPr>
      <w:rPr>
        <w:rFonts w:hint="default"/>
      </w:rPr>
    </w:lvl>
  </w:abstractNum>
  <w:abstractNum w:abstractNumId="3">
    <w:nsid w:val="05EC5959"/>
    <w:multiLevelType w:val="multilevel"/>
    <w:tmpl w:val="040A001D"/>
    <w:styleLink w:val="Listaactua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A18721A"/>
    <w:multiLevelType w:val="multilevel"/>
    <w:tmpl w:val="DD0480BC"/>
    <w:styleLink w:val="Listaactual28"/>
    <w:lvl w:ilvl="0">
      <w:start w:val="1"/>
      <w:numFmt w:val="decimalZero"/>
      <w:lvlText w:val="%1.1.1."/>
      <w:lvlJc w:val="left"/>
      <w:pPr>
        <w:ind w:left="1418" w:hanging="738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5">
    <w:nsid w:val="0C4F6D2D"/>
    <w:multiLevelType w:val="multilevel"/>
    <w:tmpl w:val="42202A10"/>
    <w:styleLink w:val="Simbio-list-style"/>
    <w:lvl w:ilvl="0">
      <w:start w:val="1"/>
      <w:numFmt w:val="bullet"/>
      <w:lvlText w:val=""/>
      <w:lvlPicBulletId w:val="2"/>
      <w:lvlJc w:val="left"/>
      <w:pPr>
        <w:ind w:left="720" w:hanging="360"/>
      </w:pPr>
      <w:rPr>
        <w:rFonts w:ascii="Inter" w:hAnsi="Inter" w:hint="default"/>
        <w:color w:val="auto"/>
      </w:rPr>
    </w:lvl>
    <w:lvl w:ilvl="1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cs="Courier New" w:hint="default"/>
        <w:color w:val="auto"/>
        <w:sz w:val="20"/>
      </w:rPr>
    </w:lvl>
    <w:lvl w:ilvl="2">
      <w:start w:val="1"/>
      <w:numFmt w:val="bullet"/>
      <w:lvlText w:val=""/>
      <w:lvlPicBulletId w:val="4"/>
      <w:lvlJc w:val="left"/>
      <w:pPr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PicBulletId w:val="5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F3C1E"/>
    <w:multiLevelType w:val="multilevel"/>
    <w:tmpl w:val="3B8A6DC2"/>
    <w:styleLink w:val="Listaactual26"/>
    <w:lvl w:ilvl="0">
      <w:start w:val="1"/>
      <w:numFmt w:val="decimalZero"/>
      <w:lvlText w:val="%1.1.1."/>
      <w:lvlJc w:val="left"/>
      <w:pPr>
        <w:ind w:left="1871" w:hanging="1191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7">
    <w:nsid w:val="130F628F"/>
    <w:multiLevelType w:val="multilevel"/>
    <w:tmpl w:val="740A2202"/>
    <w:styleLink w:val="Listaactual23"/>
    <w:lvl w:ilvl="0">
      <w:start w:val="1"/>
      <w:numFmt w:val="decimalZero"/>
      <w:lvlText w:val="%1.1.1."/>
      <w:lvlJc w:val="left"/>
      <w:pPr>
        <w:ind w:left="1871" w:hanging="1871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8">
    <w:nsid w:val="17490E95"/>
    <w:multiLevelType w:val="multilevel"/>
    <w:tmpl w:val="5A8E7D10"/>
    <w:lvl w:ilvl="0">
      <w:start w:val="1"/>
      <w:numFmt w:val="decimalZero"/>
      <w:lvlText w:val="%1.1.1."/>
      <w:lvlJc w:val="left"/>
      <w:pPr>
        <w:ind w:left="851" w:hanging="567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Ttulon31"/>
      <w:lvlText w:val="%1.%2.%3"/>
      <w:lvlJc w:val="left"/>
      <w:pPr>
        <w:ind w:left="851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567"/>
      </w:pPr>
      <w:rPr>
        <w:rFonts w:hint="default"/>
      </w:rPr>
    </w:lvl>
  </w:abstractNum>
  <w:abstractNum w:abstractNumId="9">
    <w:nsid w:val="18AE052F"/>
    <w:multiLevelType w:val="multilevel"/>
    <w:tmpl w:val="67905A8C"/>
    <w:styleLink w:val="Listaactual24"/>
    <w:lvl w:ilvl="0">
      <w:start w:val="1"/>
      <w:numFmt w:val="decimalZero"/>
      <w:lvlText w:val="%1.1.1."/>
      <w:lvlJc w:val="left"/>
      <w:pPr>
        <w:ind w:left="1871" w:hanging="1587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10">
    <w:nsid w:val="18AE6F8C"/>
    <w:multiLevelType w:val="multilevel"/>
    <w:tmpl w:val="D974BED0"/>
    <w:styleLink w:val="Listaactual20"/>
    <w:lvl w:ilvl="0">
      <w:start w:val="1"/>
      <w:numFmt w:val="decimalZero"/>
      <w:lvlText w:val="%1.1.1."/>
      <w:lvlJc w:val="left"/>
      <w:pPr>
        <w:ind w:left="1871" w:hanging="1134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11">
    <w:nsid w:val="1CA92EF5"/>
    <w:multiLevelType w:val="multilevel"/>
    <w:tmpl w:val="A85EA652"/>
    <w:styleLink w:val="Listaactual31"/>
    <w:lvl w:ilvl="0">
      <w:start w:val="1"/>
      <w:numFmt w:val="bullet"/>
      <w:lvlText w:val=""/>
      <w:lvlPicBulletId w:val="1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9F5E91"/>
    <w:multiLevelType w:val="multilevel"/>
    <w:tmpl w:val="2E968684"/>
    <w:styleLink w:val="Listaactual22"/>
    <w:lvl w:ilvl="0">
      <w:start w:val="1"/>
      <w:numFmt w:val="decimalZero"/>
      <w:lvlText w:val="%1.1.1."/>
      <w:lvlJc w:val="left"/>
      <w:pPr>
        <w:ind w:left="1871" w:hanging="1417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13">
    <w:nsid w:val="249A4FBC"/>
    <w:multiLevelType w:val="multilevel"/>
    <w:tmpl w:val="05C23C98"/>
    <w:styleLink w:val="Listaactual25"/>
    <w:lvl w:ilvl="0">
      <w:start w:val="1"/>
      <w:numFmt w:val="decimalZero"/>
      <w:lvlText w:val="%1.1.1."/>
      <w:lvlJc w:val="left"/>
      <w:pPr>
        <w:ind w:left="1871" w:hanging="1361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14">
    <w:nsid w:val="2744133D"/>
    <w:multiLevelType w:val="multilevel"/>
    <w:tmpl w:val="A0F6728A"/>
    <w:styleLink w:val="Listaactual19"/>
    <w:lvl w:ilvl="0">
      <w:start w:val="1"/>
      <w:numFmt w:val="decimalZero"/>
      <w:lvlText w:val="%1.1."/>
      <w:lvlJc w:val="left"/>
      <w:pPr>
        <w:ind w:left="851" w:hanging="579"/>
      </w:pPr>
      <w:rPr>
        <w:rFonts w:ascii="Lexend" w:hAnsi="Lexen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1837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584"/>
      </w:pPr>
      <w:rPr>
        <w:rFonts w:hint="default"/>
      </w:rPr>
    </w:lvl>
  </w:abstractNum>
  <w:abstractNum w:abstractNumId="15">
    <w:nsid w:val="27BC05D6"/>
    <w:multiLevelType w:val="hybridMultilevel"/>
    <w:tmpl w:val="00FC3ADE"/>
    <w:lvl w:ilvl="0" w:tplc="D0CE15F0">
      <w:start w:val="1"/>
      <w:numFmt w:val="bullet"/>
      <w:pStyle w:val="Citadestacada"/>
      <w:lvlText w:val=""/>
      <w:lvlPicBulletId w:val="1"/>
      <w:lvlJc w:val="left"/>
      <w:pPr>
        <w:ind w:left="720" w:hanging="72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0436A7"/>
    <w:multiLevelType w:val="multilevel"/>
    <w:tmpl w:val="024447D4"/>
    <w:styleLink w:val="Listaactual12"/>
    <w:lvl w:ilvl="0">
      <w:start w:val="1"/>
      <w:numFmt w:val="decimalZero"/>
      <w:lvlText w:val="%1.1.1."/>
      <w:lvlJc w:val="left"/>
      <w:pPr>
        <w:ind w:left="1701" w:hanging="993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17">
    <w:nsid w:val="33270FEF"/>
    <w:multiLevelType w:val="multilevel"/>
    <w:tmpl w:val="2F986902"/>
    <w:styleLink w:val="Listaactual14"/>
    <w:lvl w:ilvl="0">
      <w:start w:val="1"/>
      <w:numFmt w:val="decimalZero"/>
      <w:lvlText w:val="%1.1.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18">
    <w:nsid w:val="35DC7245"/>
    <w:multiLevelType w:val="multilevel"/>
    <w:tmpl w:val="5058C04A"/>
    <w:styleLink w:val="Listaactual21"/>
    <w:lvl w:ilvl="0">
      <w:start w:val="1"/>
      <w:numFmt w:val="decimalZero"/>
      <w:lvlText w:val="%1.1.1."/>
      <w:lvlJc w:val="left"/>
      <w:pPr>
        <w:ind w:left="1871" w:hanging="1247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19">
    <w:nsid w:val="37271715"/>
    <w:multiLevelType w:val="multilevel"/>
    <w:tmpl w:val="AEB4E2CE"/>
    <w:styleLink w:val="Listaactual29"/>
    <w:lvl w:ilvl="0">
      <w:start w:val="1"/>
      <w:numFmt w:val="decimalZero"/>
      <w:lvlText w:val="%1.1.1."/>
      <w:lvlJc w:val="left"/>
      <w:pPr>
        <w:ind w:left="1191" w:hanging="511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20">
    <w:nsid w:val="39B94043"/>
    <w:multiLevelType w:val="multilevel"/>
    <w:tmpl w:val="2F986902"/>
    <w:styleLink w:val="Listaactual10"/>
    <w:lvl w:ilvl="0">
      <w:start w:val="1"/>
      <w:numFmt w:val="decimalZero"/>
      <w:lvlText w:val="%1.1.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21">
    <w:nsid w:val="3C6A7E4B"/>
    <w:multiLevelType w:val="multilevel"/>
    <w:tmpl w:val="3F4A44D0"/>
    <w:styleLink w:val="Listaactual32"/>
    <w:lvl w:ilvl="0">
      <w:start w:val="1"/>
      <w:numFmt w:val="decimalZero"/>
      <w:lvlText w:val="%1."/>
      <w:lvlJc w:val="left"/>
      <w:pPr>
        <w:ind w:left="703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58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22">
    <w:nsid w:val="3C6D64A9"/>
    <w:multiLevelType w:val="multilevel"/>
    <w:tmpl w:val="666239FA"/>
    <w:styleLink w:val="Listaactual13"/>
    <w:lvl w:ilvl="0">
      <w:start w:val="1"/>
      <w:numFmt w:val="decimalZero"/>
      <w:lvlText w:val="%1.1.1."/>
      <w:lvlJc w:val="left"/>
      <w:pPr>
        <w:ind w:left="1701" w:hanging="993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23">
    <w:nsid w:val="3CA36A7E"/>
    <w:multiLevelType w:val="multilevel"/>
    <w:tmpl w:val="8B945186"/>
    <w:styleLink w:val="Listaactual27"/>
    <w:lvl w:ilvl="0">
      <w:start w:val="1"/>
      <w:numFmt w:val="decimalZero"/>
      <w:lvlText w:val="%1.1.1."/>
      <w:lvlJc w:val="left"/>
      <w:pPr>
        <w:ind w:left="1701" w:hanging="1021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24">
    <w:nsid w:val="40385EDA"/>
    <w:multiLevelType w:val="multilevel"/>
    <w:tmpl w:val="A85EA652"/>
    <w:styleLink w:val="Listaactual30"/>
    <w:lvl w:ilvl="0">
      <w:start w:val="1"/>
      <w:numFmt w:val="bullet"/>
      <w:lvlText w:val=""/>
      <w:lvlPicBulletId w:val="1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2040C3"/>
    <w:multiLevelType w:val="multilevel"/>
    <w:tmpl w:val="5B2E4618"/>
    <w:styleLink w:val="Listaactual18"/>
    <w:lvl w:ilvl="0">
      <w:start w:val="1"/>
      <w:numFmt w:val="decimalZero"/>
      <w:lvlText w:val="%1.1.1."/>
      <w:lvlJc w:val="left"/>
      <w:pPr>
        <w:ind w:left="1701" w:hanging="1134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26">
    <w:nsid w:val="45D120FB"/>
    <w:multiLevelType w:val="multilevel"/>
    <w:tmpl w:val="E9D64AF0"/>
    <w:styleLink w:val="Listaactual9"/>
    <w:lvl w:ilvl="0">
      <w:start w:val="1"/>
      <w:numFmt w:val="decimalZero"/>
      <w:lvlText w:val="%1.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58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27">
    <w:nsid w:val="478E4806"/>
    <w:multiLevelType w:val="multilevel"/>
    <w:tmpl w:val="687CB47A"/>
    <w:styleLink w:val="Listaactual16"/>
    <w:lvl w:ilvl="0">
      <w:start w:val="1"/>
      <w:numFmt w:val="decimalZero"/>
      <w:lvlText w:val="%1.1."/>
      <w:lvlJc w:val="left"/>
      <w:pPr>
        <w:ind w:left="1127" w:hanging="419"/>
      </w:pPr>
      <w:rPr>
        <w:rFonts w:ascii="Lexend" w:hAnsi="Lexen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28">
    <w:nsid w:val="48756DCB"/>
    <w:multiLevelType w:val="multilevel"/>
    <w:tmpl w:val="B608DCD0"/>
    <w:styleLink w:val="Listaactual33"/>
    <w:lvl w:ilvl="0">
      <w:start w:val="1"/>
      <w:numFmt w:val="decimalZero"/>
      <w:lvlText w:val="%1.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30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" w:hanging="1584"/>
      </w:pPr>
      <w:rPr>
        <w:rFonts w:hint="default"/>
      </w:rPr>
    </w:lvl>
  </w:abstractNum>
  <w:abstractNum w:abstractNumId="29">
    <w:nsid w:val="4943638C"/>
    <w:multiLevelType w:val="multilevel"/>
    <w:tmpl w:val="040A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C1A398B"/>
    <w:multiLevelType w:val="multilevel"/>
    <w:tmpl w:val="5F2A324E"/>
    <w:lvl w:ilvl="0">
      <w:start w:val="1"/>
      <w:numFmt w:val="decimalZero"/>
      <w:lvlText w:val="%1.1."/>
      <w:lvlJc w:val="left"/>
      <w:pPr>
        <w:ind w:left="851" w:hanging="624"/>
      </w:pPr>
      <w:rPr>
        <w:rFonts w:ascii="Lexend" w:hAnsi="Lexend" w:hint="default"/>
        <w:b/>
        <w:i w:val="0"/>
        <w:sz w:val="28"/>
      </w:rPr>
    </w:lvl>
    <w:lvl w:ilvl="1">
      <w:start w:val="1"/>
      <w:numFmt w:val="decimal"/>
      <w:pStyle w:val="Ttulon2"/>
      <w:lvlText w:val="%1.%2"/>
      <w:lvlJc w:val="left"/>
      <w:pPr>
        <w:ind w:left="96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584"/>
      </w:pPr>
      <w:rPr>
        <w:rFonts w:hint="default"/>
      </w:rPr>
    </w:lvl>
  </w:abstractNum>
  <w:abstractNum w:abstractNumId="31">
    <w:nsid w:val="4C687219"/>
    <w:multiLevelType w:val="multilevel"/>
    <w:tmpl w:val="040A001D"/>
    <w:styleLink w:val="Listaactua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4D587D70"/>
    <w:multiLevelType w:val="multilevel"/>
    <w:tmpl w:val="345AC2CE"/>
    <w:styleLink w:val="Listaactual5"/>
    <w:lvl w:ilvl="0">
      <w:start w:val="1"/>
      <w:numFmt w:val="decimal"/>
      <w:lvlText w:val="%1"/>
      <w:lvlJc w:val="left"/>
      <w:pPr>
        <w:ind w:left="43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33">
    <w:nsid w:val="4F257CCC"/>
    <w:multiLevelType w:val="multilevel"/>
    <w:tmpl w:val="79ECE680"/>
    <w:styleLink w:val="Listaactua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4">
    <w:nsid w:val="522D510C"/>
    <w:multiLevelType w:val="hybridMultilevel"/>
    <w:tmpl w:val="35C64620"/>
    <w:lvl w:ilvl="0" w:tplc="93886676">
      <w:start w:val="1"/>
      <w:numFmt w:val="decimal"/>
      <w:pStyle w:val="Ttulo1azul"/>
      <w:lvlText w:val="%1."/>
      <w:lvlJc w:val="left"/>
      <w:pPr>
        <w:ind w:left="720" w:hanging="720"/>
      </w:pPr>
      <w:rPr>
        <w:rFonts w:ascii="Lexend" w:hAnsi="Lexend" w:hint="default"/>
        <w:b w:val="0"/>
      </w:rPr>
    </w:lvl>
    <w:lvl w:ilvl="1" w:tplc="CC265946">
      <w:start w:val="1"/>
      <w:numFmt w:val="lowerLetter"/>
      <w:pStyle w:val="Titulo2azul"/>
      <w:lvlText w:val="%2."/>
      <w:lvlJc w:val="left"/>
      <w:pPr>
        <w:ind w:left="851" w:hanging="738"/>
      </w:pPr>
      <w:rPr>
        <w:rFonts w:hint="default"/>
      </w:rPr>
    </w:lvl>
    <w:lvl w:ilvl="2" w:tplc="19CAC978">
      <w:start w:val="1"/>
      <w:numFmt w:val="lowerRoman"/>
      <w:pStyle w:val="Ttulo3azul"/>
      <w:lvlText w:val="%3."/>
      <w:lvlJc w:val="right"/>
      <w:pPr>
        <w:ind w:left="2160" w:hanging="1763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CC02E5"/>
    <w:multiLevelType w:val="multilevel"/>
    <w:tmpl w:val="2E50FEDA"/>
    <w:styleLink w:val="Listaactual11"/>
    <w:lvl w:ilvl="0">
      <w:start w:val="1"/>
      <w:numFmt w:val="decimalZero"/>
      <w:lvlText w:val="%1.1.1."/>
      <w:lvlJc w:val="left"/>
      <w:pPr>
        <w:ind w:left="1418" w:hanging="710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36">
    <w:nsid w:val="588D4F72"/>
    <w:multiLevelType w:val="multilevel"/>
    <w:tmpl w:val="99DC11C0"/>
    <w:styleLink w:val="Listaactual15"/>
    <w:lvl w:ilvl="0">
      <w:start w:val="1"/>
      <w:numFmt w:val="decimalZero"/>
      <w:lvlText w:val="%1.1.1."/>
      <w:lvlJc w:val="left"/>
      <w:pPr>
        <w:ind w:left="1701" w:hanging="993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37">
    <w:nsid w:val="590D1CEE"/>
    <w:multiLevelType w:val="hybridMultilevel"/>
    <w:tmpl w:val="563810D2"/>
    <w:lvl w:ilvl="0" w:tplc="9EA497A2">
      <w:start w:val="1"/>
      <w:numFmt w:val="bullet"/>
      <w:pStyle w:val="Quotered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9475B1"/>
    <w:multiLevelType w:val="multilevel"/>
    <w:tmpl w:val="040A001D"/>
    <w:styleLink w:val="Listaactual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6146775B"/>
    <w:multiLevelType w:val="multilevel"/>
    <w:tmpl w:val="15E4337A"/>
    <w:styleLink w:val="Listaactual3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40">
    <w:nsid w:val="61984CAC"/>
    <w:multiLevelType w:val="multilevel"/>
    <w:tmpl w:val="CDE69B52"/>
    <w:styleLink w:val="Listaactual7"/>
    <w:lvl w:ilvl="0">
      <w:start w:val="1"/>
      <w:numFmt w:val="decimalZero"/>
      <w:lvlText w:val="%1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58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41">
    <w:nsid w:val="6CA65C2B"/>
    <w:multiLevelType w:val="multilevel"/>
    <w:tmpl w:val="6F4E5B62"/>
    <w:styleLink w:val="Listaactual2"/>
    <w:lvl w:ilvl="0">
      <w:start w:val="1"/>
      <w:numFmt w:val="decimal"/>
      <w:lvlText w:val="%1"/>
      <w:lvlJc w:val="left"/>
      <w:pPr>
        <w:ind w:left="19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584"/>
      </w:pPr>
      <w:rPr>
        <w:rFonts w:hint="default"/>
      </w:rPr>
    </w:lvl>
  </w:abstractNum>
  <w:abstractNum w:abstractNumId="42">
    <w:nsid w:val="7A706B25"/>
    <w:multiLevelType w:val="multilevel"/>
    <w:tmpl w:val="79B8FE74"/>
    <w:styleLink w:val="Listaactual17"/>
    <w:lvl w:ilvl="0">
      <w:start w:val="1"/>
      <w:numFmt w:val="decimalZero"/>
      <w:lvlText w:val="%1.1."/>
      <w:lvlJc w:val="left"/>
      <w:pPr>
        <w:ind w:left="851" w:hanging="579"/>
      </w:pPr>
      <w:rPr>
        <w:rFonts w:ascii="Lexend" w:hAnsi="Lexen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1837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584"/>
      </w:pPr>
      <w:rPr>
        <w:rFonts w:hint="default"/>
      </w:rPr>
    </w:lvl>
  </w:abstractNum>
  <w:num w:numId="1">
    <w:abstractNumId w:val="0"/>
  </w:num>
  <w:num w:numId="2">
    <w:abstractNumId w:val="33"/>
  </w:num>
  <w:num w:numId="3">
    <w:abstractNumId w:val="41"/>
  </w:num>
  <w:num w:numId="4">
    <w:abstractNumId w:val="39"/>
  </w:num>
  <w:num w:numId="5">
    <w:abstractNumId w:val="29"/>
  </w:num>
  <w:num w:numId="6">
    <w:abstractNumId w:val="2"/>
  </w:num>
  <w:num w:numId="7">
    <w:abstractNumId w:val="31"/>
  </w:num>
  <w:num w:numId="8">
    <w:abstractNumId w:val="32"/>
  </w:num>
  <w:num w:numId="9">
    <w:abstractNumId w:val="3"/>
  </w:num>
  <w:num w:numId="10">
    <w:abstractNumId w:val="40"/>
  </w:num>
  <w:num w:numId="11">
    <w:abstractNumId w:val="38"/>
  </w:num>
  <w:num w:numId="12">
    <w:abstractNumId w:val="30"/>
  </w:num>
  <w:num w:numId="13">
    <w:abstractNumId w:val="26"/>
  </w:num>
  <w:num w:numId="14">
    <w:abstractNumId w:val="20"/>
  </w:num>
  <w:num w:numId="15">
    <w:abstractNumId w:val="8"/>
  </w:num>
  <w:num w:numId="16">
    <w:abstractNumId w:val="35"/>
  </w:num>
  <w:num w:numId="17">
    <w:abstractNumId w:val="16"/>
  </w:num>
  <w:num w:numId="18">
    <w:abstractNumId w:val="22"/>
  </w:num>
  <w:num w:numId="19">
    <w:abstractNumId w:val="17"/>
  </w:num>
  <w:num w:numId="20">
    <w:abstractNumId w:val="36"/>
  </w:num>
  <w:num w:numId="21">
    <w:abstractNumId w:val="27"/>
  </w:num>
  <w:num w:numId="22">
    <w:abstractNumId w:val="42"/>
  </w:num>
  <w:num w:numId="23">
    <w:abstractNumId w:val="25"/>
  </w:num>
  <w:num w:numId="24">
    <w:abstractNumId w:val="14"/>
  </w:num>
  <w:num w:numId="25">
    <w:abstractNumId w:val="10"/>
  </w:num>
  <w:num w:numId="26">
    <w:abstractNumId w:val="18"/>
  </w:num>
  <w:num w:numId="27">
    <w:abstractNumId w:val="12"/>
  </w:num>
  <w:num w:numId="28">
    <w:abstractNumId w:val="7"/>
  </w:num>
  <w:num w:numId="29">
    <w:abstractNumId w:val="9"/>
  </w:num>
  <w:num w:numId="30">
    <w:abstractNumId w:val="13"/>
  </w:num>
  <w:num w:numId="31">
    <w:abstractNumId w:val="6"/>
  </w:num>
  <w:num w:numId="32">
    <w:abstractNumId w:val="23"/>
  </w:num>
  <w:num w:numId="33">
    <w:abstractNumId w:val="4"/>
  </w:num>
  <w:num w:numId="34">
    <w:abstractNumId w:val="19"/>
  </w:num>
  <w:num w:numId="35">
    <w:abstractNumId w:val="37"/>
  </w:num>
  <w:num w:numId="36">
    <w:abstractNumId w:val="15"/>
  </w:num>
  <w:num w:numId="37">
    <w:abstractNumId w:val="24"/>
  </w:num>
  <w:num w:numId="38">
    <w:abstractNumId w:val="11"/>
  </w:num>
  <w:num w:numId="39">
    <w:abstractNumId w:val="5"/>
  </w:num>
  <w:num w:numId="40">
    <w:abstractNumId w:val="21"/>
  </w:num>
  <w:num w:numId="41">
    <w:abstractNumId w:val="28"/>
  </w:num>
  <w:num w:numId="42">
    <w:abstractNumId w:val="34"/>
  </w:num>
  <w:num w:numId="43">
    <w:abstractNumId w:val="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A0"/>
    <w:rsid w:val="000025E8"/>
    <w:rsid w:val="00002BC9"/>
    <w:rsid w:val="000115A0"/>
    <w:rsid w:val="00020BD0"/>
    <w:rsid w:val="00031009"/>
    <w:rsid w:val="00043C14"/>
    <w:rsid w:val="00052C20"/>
    <w:rsid w:val="00071457"/>
    <w:rsid w:val="00084D2A"/>
    <w:rsid w:val="000953F9"/>
    <w:rsid w:val="000972D4"/>
    <w:rsid w:val="000A240B"/>
    <w:rsid w:val="000B3C75"/>
    <w:rsid w:val="000C43A1"/>
    <w:rsid w:val="000D43D2"/>
    <w:rsid w:val="000D7C1C"/>
    <w:rsid w:val="000E4C23"/>
    <w:rsid w:val="000F47BA"/>
    <w:rsid w:val="000F5FE4"/>
    <w:rsid w:val="000F7185"/>
    <w:rsid w:val="00104934"/>
    <w:rsid w:val="0011738C"/>
    <w:rsid w:val="001334D7"/>
    <w:rsid w:val="0013718B"/>
    <w:rsid w:val="001641F0"/>
    <w:rsid w:val="00165FE2"/>
    <w:rsid w:val="0019035D"/>
    <w:rsid w:val="001B2085"/>
    <w:rsid w:val="00214262"/>
    <w:rsid w:val="00227FB2"/>
    <w:rsid w:val="0024063C"/>
    <w:rsid w:val="00242754"/>
    <w:rsid w:val="00243A7A"/>
    <w:rsid w:val="00250B0C"/>
    <w:rsid w:val="0026471E"/>
    <w:rsid w:val="00271764"/>
    <w:rsid w:val="0027379C"/>
    <w:rsid w:val="00291F06"/>
    <w:rsid w:val="002B06F7"/>
    <w:rsid w:val="002D243C"/>
    <w:rsid w:val="002D3BB7"/>
    <w:rsid w:val="002D6EC0"/>
    <w:rsid w:val="002E2E77"/>
    <w:rsid w:val="002F3E55"/>
    <w:rsid w:val="003263F6"/>
    <w:rsid w:val="003303BF"/>
    <w:rsid w:val="00345AFF"/>
    <w:rsid w:val="00352E8E"/>
    <w:rsid w:val="003539D2"/>
    <w:rsid w:val="0035746B"/>
    <w:rsid w:val="003676C5"/>
    <w:rsid w:val="003702E0"/>
    <w:rsid w:val="003766B8"/>
    <w:rsid w:val="003865F6"/>
    <w:rsid w:val="003977E2"/>
    <w:rsid w:val="003A1A46"/>
    <w:rsid w:val="003A251E"/>
    <w:rsid w:val="003A7FEB"/>
    <w:rsid w:val="003B590F"/>
    <w:rsid w:val="003C51BF"/>
    <w:rsid w:val="003C6178"/>
    <w:rsid w:val="003E5B41"/>
    <w:rsid w:val="00405B0E"/>
    <w:rsid w:val="00414EAC"/>
    <w:rsid w:val="00415057"/>
    <w:rsid w:val="00432812"/>
    <w:rsid w:val="00444E94"/>
    <w:rsid w:val="00452269"/>
    <w:rsid w:val="00470C1A"/>
    <w:rsid w:val="00477BF8"/>
    <w:rsid w:val="00497CEB"/>
    <w:rsid w:val="004A72C5"/>
    <w:rsid w:val="004C13BF"/>
    <w:rsid w:val="004C7F79"/>
    <w:rsid w:val="004F46EE"/>
    <w:rsid w:val="00503577"/>
    <w:rsid w:val="00505221"/>
    <w:rsid w:val="005064D7"/>
    <w:rsid w:val="0052055C"/>
    <w:rsid w:val="005579B2"/>
    <w:rsid w:val="0056389E"/>
    <w:rsid w:val="0057170D"/>
    <w:rsid w:val="005B5E9D"/>
    <w:rsid w:val="005D49E3"/>
    <w:rsid w:val="005D7ED7"/>
    <w:rsid w:val="006164F9"/>
    <w:rsid w:val="00616E1F"/>
    <w:rsid w:val="00633712"/>
    <w:rsid w:val="00634A1C"/>
    <w:rsid w:val="0064313C"/>
    <w:rsid w:val="00644342"/>
    <w:rsid w:val="00661E36"/>
    <w:rsid w:val="00663FF4"/>
    <w:rsid w:val="0067124D"/>
    <w:rsid w:val="006A44B0"/>
    <w:rsid w:val="006A60B7"/>
    <w:rsid w:val="006D51FC"/>
    <w:rsid w:val="00720F8D"/>
    <w:rsid w:val="0072153A"/>
    <w:rsid w:val="00724B73"/>
    <w:rsid w:val="00740C9F"/>
    <w:rsid w:val="0076185F"/>
    <w:rsid w:val="00773F5D"/>
    <w:rsid w:val="00781EE0"/>
    <w:rsid w:val="0079033C"/>
    <w:rsid w:val="00791EE2"/>
    <w:rsid w:val="007936C9"/>
    <w:rsid w:val="007A64FB"/>
    <w:rsid w:val="007C280E"/>
    <w:rsid w:val="007C65BB"/>
    <w:rsid w:val="007D34DB"/>
    <w:rsid w:val="007D35A1"/>
    <w:rsid w:val="007D51AC"/>
    <w:rsid w:val="007E19D5"/>
    <w:rsid w:val="007F1705"/>
    <w:rsid w:val="00811032"/>
    <w:rsid w:val="00812BB0"/>
    <w:rsid w:val="00826962"/>
    <w:rsid w:val="00826D14"/>
    <w:rsid w:val="00842484"/>
    <w:rsid w:val="008550CD"/>
    <w:rsid w:val="00863F0D"/>
    <w:rsid w:val="008655A0"/>
    <w:rsid w:val="00865F73"/>
    <w:rsid w:val="00867950"/>
    <w:rsid w:val="00876EDF"/>
    <w:rsid w:val="008924A7"/>
    <w:rsid w:val="008B502C"/>
    <w:rsid w:val="008B5C37"/>
    <w:rsid w:val="008B6DF9"/>
    <w:rsid w:val="008C325D"/>
    <w:rsid w:val="008C7AF8"/>
    <w:rsid w:val="008D619B"/>
    <w:rsid w:val="008E1729"/>
    <w:rsid w:val="00901633"/>
    <w:rsid w:val="00901A97"/>
    <w:rsid w:val="00927F56"/>
    <w:rsid w:val="00937B43"/>
    <w:rsid w:val="009572B2"/>
    <w:rsid w:val="00964E0F"/>
    <w:rsid w:val="00966D85"/>
    <w:rsid w:val="00972E47"/>
    <w:rsid w:val="00973AB7"/>
    <w:rsid w:val="00976241"/>
    <w:rsid w:val="00983765"/>
    <w:rsid w:val="00985212"/>
    <w:rsid w:val="009928FC"/>
    <w:rsid w:val="009A321F"/>
    <w:rsid w:val="009A3473"/>
    <w:rsid w:val="009B10B6"/>
    <w:rsid w:val="009D62A0"/>
    <w:rsid w:val="009E4826"/>
    <w:rsid w:val="009F4B23"/>
    <w:rsid w:val="00A029D8"/>
    <w:rsid w:val="00A121F3"/>
    <w:rsid w:val="00A157AD"/>
    <w:rsid w:val="00A22CCB"/>
    <w:rsid w:val="00A47636"/>
    <w:rsid w:val="00A52B34"/>
    <w:rsid w:val="00A55F77"/>
    <w:rsid w:val="00A55F7E"/>
    <w:rsid w:val="00A6226D"/>
    <w:rsid w:val="00A71BE2"/>
    <w:rsid w:val="00A769D2"/>
    <w:rsid w:val="00A77AC0"/>
    <w:rsid w:val="00A82026"/>
    <w:rsid w:val="00A85304"/>
    <w:rsid w:val="00A96C3A"/>
    <w:rsid w:val="00AB5B09"/>
    <w:rsid w:val="00AE4974"/>
    <w:rsid w:val="00AF6BCC"/>
    <w:rsid w:val="00B040F9"/>
    <w:rsid w:val="00B2480F"/>
    <w:rsid w:val="00B414CA"/>
    <w:rsid w:val="00B862FB"/>
    <w:rsid w:val="00B94C56"/>
    <w:rsid w:val="00BA7B9A"/>
    <w:rsid w:val="00BD5374"/>
    <w:rsid w:val="00BD6F82"/>
    <w:rsid w:val="00BE6B18"/>
    <w:rsid w:val="00BF4E43"/>
    <w:rsid w:val="00C12CBB"/>
    <w:rsid w:val="00C25495"/>
    <w:rsid w:val="00C31A1E"/>
    <w:rsid w:val="00C45D53"/>
    <w:rsid w:val="00C56B06"/>
    <w:rsid w:val="00C62F7B"/>
    <w:rsid w:val="00C71D36"/>
    <w:rsid w:val="00C83972"/>
    <w:rsid w:val="00CA15FE"/>
    <w:rsid w:val="00CA2AE2"/>
    <w:rsid w:val="00CC3BD1"/>
    <w:rsid w:val="00CC669F"/>
    <w:rsid w:val="00CC70F9"/>
    <w:rsid w:val="00CC7A96"/>
    <w:rsid w:val="00CD0E22"/>
    <w:rsid w:val="00CD57D5"/>
    <w:rsid w:val="00CD7AB8"/>
    <w:rsid w:val="00D0356A"/>
    <w:rsid w:val="00D1059E"/>
    <w:rsid w:val="00D1117E"/>
    <w:rsid w:val="00D202F5"/>
    <w:rsid w:val="00D25B16"/>
    <w:rsid w:val="00D33CF7"/>
    <w:rsid w:val="00D365B5"/>
    <w:rsid w:val="00D52FCD"/>
    <w:rsid w:val="00D654B7"/>
    <w:rsid w:val="00D75B61"/>
    <w:rsid w:val="00D906C1"/>
    <w:rsid w:val="00D92295"/>
    <w:rsid w:val="00D9427C"/>
    <w:rsid w:val="00D95D8E"/>
    <w:rsid w:val="00DA66D1"/>
    <w:rsid w:val="00DB06D3"/>
    <w:rsid w:val="00DC0EDD"/>
    <w:rsid w:val="00DC4478"/>
    <w:rsid w:val="00DD0155"/>
    <w:rsid w:val="00DD2FCB"/>
    <w:rsid w:val="00DE3A54"/>
    <w:rsid w:val="00DF61E1"/>
    <w:rsid w:val="00E1688E"/>
    <w:rsid w:val="00E46F32"/>
    <w:rsid w:val="00E55174"/>
    <w:rsid w:val="00E62F08"/>
    <w:rsid w:val="00E63F28"/>
    <w:rsid w:val="00E77E19"/>
    <w:rsid w:val="00E86409"/>
    <w:rsid w:val="00E91CB8"/>
    <w:rsid w:val="00E94BD2"/>
    <w:rsid w:val="00EB7848"/>
    <w:rsid w:val="00EE5586"/>
    <w:rsid w:val="00EE5FD1"/>
    <w:rsid w:val="00F1007B"/>
    <w:rsid w:val="00F16D38"/>
    <w:rsid w:val="00F306CD"/>
    <w:rsid w:val="00F37620"/>
    <w:rsid w:val="00F41233"/>
    <w:rsid w:val="00F6543B"/>
    <w:rsid w:val="00F67459"/>
    <w:rsid w:val="00F72B1F"/>
    <w:rsid w:val="00FB29B7"/>
    <w:rsid w:val="00FC010E"/>
    <w:rsid w:val="00FC535D"/>
    <w:rsid w:val="00FD064C"/>
    <w:rsid w:val="00FD23E1"/>
    <w:rsid w:val="00FE186B"/>
    <w:rsid w:val="00FF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8C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Number 2" w:qFormat="1"/>
    <w:lsdException w:name="List Number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3C"/>
  </w:style>
  <w:style w:type="paragraph" w:styleId="Ttulo1">
    <w:name w:val="heading 1"/>
    <w:basedOn w:val="Normal"/>
    <w:next w:val="Normal"/>
    <w:link w:val="Ttulo1Car"/>
    <w:uiPriority w:val="9"/>
    <w:qFormat/>
    <w:rsid w:val="000972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06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06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06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06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06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06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06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06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7C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7CEB"/>
  </w:style>
  <w:style w:type="paragraph" w:styleId="Piedepgina">
    <w:name w:val="footer"/>
    <w:basedOn w:val="Normal"/>
    <w:link w:val="PiedepginaCar"/>
    <w:uiPriority w:val="99"/>
    <w:unhideWhenUsed/>
    <w:rsid w:val="00497C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CEB"/>
  </w:style>
  <w:style w:type="table" w:customStyle="1" w:styleId="TableGrid">
    <w:name w:val="TableGrid"/>
    <w:rsid w:val="00497CEB"/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5052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E55174"/>
  </w:style>
  <w:style w:type="character" w:customStyle="1" w:styleId="TtuloXXL">
    <w:name w:val="Título XXL"/>
    <w:uiPriority w:val="1"/>
    <w:qFormat/>
    <w:rsid w:val="00BD5374"/>
    <w:rPr>
      <w:rFonts w:ascii="Lexend" w:hAnsi="Lexend"/>
      <w:b/>
      <w:bCs/>
      <w:sz w:val="76"/>
      <w:szCs w:val="76"/>
    </w:rPr>
  </w:style>
  <w:style w:type="character" w:customStyle="1" w:styleId="TtuloL">
    <w:name w:val="Título L"/>
    <w:basedOn w:val="TtuloXXL"/>
    <w:uiPriority w:val="1"/>
    <w:qFormat/>
    <w:rsid w:val="00DF61E1"/>
    <w:rPr>
      <w:rFonts w:ascii="Lexend" w:hAnsi="Lexend"/>
      <w:b/>
      <w:bCs/>
      <w:color w:val="auto"/>
      <w:sz w:val="50"/>
      <w:szCs w:val="76"/>
    </w:rPr>
  </w:style>
  <w:style w:type="character" w:customStyle="1" w:styleId="TtuloM">
    <w:name w:val="Título M"/>
    <w:basedOn w:val="TtuloL"/>
    <w:uiPriority w:val="1"/>
    <w:qFormat/>
    <w:rsid w:val="00BD5374"/>
    <w:rPr>
      <w:rFonts w:ascii="Lexend" w:hAnsi="Lexend"/>
      <w:b/>
      <w:bCs/>
      <w:color w:val="auto"/>
      <w:sz w:val="40"/>
      <w:szCs w:val="76"/>
    </w:rPr>
  </w:style>
  <w:style w:type="paragraph" w:customStyle="1" w:styleId="Prrafo">
    <w:name w:val="Párrafo"/>
    <w:basedOn w:val="Normal"/>
    <w:link w:val="PrrafoCar"/>
    <w:qFormat/>
    <w:rsid w:val="005064D7"/>
    <w:pPr>
      <w:spacing w:line="280" w:lineRule="exact"/>
      <w:jc w:val="both"/>
    </w:pPr>
    <w:rPr>
      <w:rFonts w:ascii="Inter" w:hAnsi="Inter"/>
      <w:sz w:val="20"/>
    </w:rPr>
  </w:style>
  <w:style w:type="paragraph" w:customStyle="1" w:styleId="Negrita">
    <w:name w:val="Negrita"/>
    <w:basedOn w:val="Prrafo"/>
    <w:link w:val="NegritaCar"/>
    <w:autoRedefine/>
    <w:qFormat/>
    <w:rsid w:val="00BD5374"/>
    <w:rPr>
      <w:b/>
    </w:rPr>
  </w:style>
  <w:style w:type="paragraph" w:customStyle="1" w:styleId="Cursiva">
    <w:name w:val="Cursiva"/>
    <w:basedOn w:val="Negrita"/>
    <w:link w:val="CursivaCar"/>
    <w:autoRedefine/>
    <w:qFormat/>
    <w:rsid w:val="00BD5374"/>
    <w:rPr>
      <w:b w:val="0"/>
      <w:i/>
    </w:rPr>
  </w:style>
  <w:style w:type="paragraph" w:customStyle="1" w:styleId="CursivaNegrita">
    <w:name w:val="Cursiva Negrita"/>
    <w:basedOn w:val="Cursiva"/>
    <w:link w:val="CursivaNegritaCar"/>
    <w:qFormat/>
    <w:rsid w:val="00FF302A"/>
    <w:rPr>
      <w:b/>
    </w:rPr>
  </w:style>
  <w:style w:type="paragraph" w:customStyle="1" w:styleId="Destacado">
    <w:name w:val="Destacado"/>
    <w:basedOn w:val="Normal"/>
    <w:autoRedefine/>
    <w:qFormat/>
    <w:rsid w:val="005B5E9D"/>
    <w:pPr>
      <w:pBdr>
        <w:left w:val="single" w:sz="36" w:space="4" w:color="006BBA"/>
      </w:pBdr>
      <w:spacing w:line="276" w:lineRule="auto"/>
    </w:pPr>
    <w:rPr>
      <w:rFonts w:ascii="Inter SemiBold" w:hAnsi="Inter SemiBold"/>
      <w:sz w:val="36"/>
    </w:rPr>
  </w:style>
  <w:style w:type="character" w:customStyle="1" w:styleId="Citacomillas">
    <w:name w:val="Cita / comillas"/>
    <w:uiPriority w:val="1"/>
    <w:qFormat/>
    <w:rsid w:val="00FF302A"/>
    <w:rPr>
      <w:rFonts w:ascii="Inter SemiBold" w:hAnsi="Inter SemiBold"/>
      <w:b/>
      <w:i w:val="0"/>
      <w:sz w:val="36"/>
    </w:rPr>
  </w:style>
  <w:style w:type="paragraph" w:customStyle="1" w:styleId="PieFoto">
    <w:name w:val="Pie Foto"/>
    <w:basedOn w:val="Prrafo"/>
    <w:autoRedefine/>
    <w:qFormat/>
    <w:rsid w:val="005B5E9D"/>
    <w:pPr>
      <w:spacing w:before="120" w:after="120"/>
    </w:pPr>
    <w:rPr>
      <w:sz w:val="16"/>
    </w:rPr>
  </w:style>
  <w:style w:type="paragraph" w:customStyle="1" w:styleId="BibliografaFuentes">
    <w:name w:val="Bibliografía. Fuentes"/>
    <w:basedOn w:val="PieFoto"/>
    <w:next w:val="PieFoto"/>
    <w:autoRedefine/>
    <w:qFormat/>
    <w:rsid w:val="009A3473"/>
    <w:pPr>
      <w:spacing w:before="0" w:after="0"/>
    </w:pPr>
    <w:rPr>
      <w:i/>
      <w:color w:val="9CC2E5" w:themeColor="accent1" w:themeTint="99"/>
      <w:sz w:val="18"/>
    </w:rPr>
  </w:style>
  <w:style w:type="character" w:customStyle="1" w:styleId="Enlaces">
    <w:name w:val="Enlaces"/>
    <w:basedOn w:val="Fuentedeprrafopredeter"/>
    <w:uiPriority w:val="1"/>
    <w:qFormat/>
    <w:rsid w:val="00AE4974"/>
    <w:rPr>
      <w:rFonts w:ascii="Inter" w:hAnsi="Inter"/>
      <w:b w:val="0"/>
      <w:i w:val="0"/>
      <w:color w:val="006BBA"/>
      <w:sz w:val="20"/>
      <w:u w:val="single"/>
    </w:rPr>
  </w:style>
  <w:style w:type="paragraph" w:customStyle="1" w:styleId="Notapiepgina">
    <w:name w:val="Nota pie página"/>
    <w:basedOn w:val="PieFoto"/>
    <w:autoRedefine/>
    <w:qFormat/>
    <w:rsid w:val="005B5E9D"/>
    <w:rPr>
      <w:i/>
    </w:rPr>
  </w:style>
  <w:style w:type="character" w:customStyle="1" w:styleId="PrrafoCar">
    <w:name w:val="Párrafo Car"/>
    <w:basedOn w:val="Fuentedeprrafopredeter"/>
    <w:link w:val="Prrafo"/>
    <w:rsid w:val="005064D7"/>
    <w:rPr>
      <w:rFonts w:ascii="Inter" w:hAnsi="Inter"/>
      <w:sz w:val="20"/>
    </w:rPr>
  </w:style>
  <w:style w:type="character" w:customStyle="1" w:styleId="NegritaCar">
    <w:name w:val="Negrita Car"/>
    <w:basedOn w:val="PrrafoCar"/>
    <w:link w:val="Negrita"/>
    <w:rsid w:val="005B5E9D"/>
    <w:rPr>
      <w:rFonts w:ascii="Inter" w:hAnsi="Inter"/>
      <w:b/>
      <w:sz w:val="20"/>
    </w:rPr>
  </w:style>
  <w:style w:type="character" w:customStyle="1" w:styleId="CursivaCar">
    <w:name w:val="Cursiva Car"/>
    <w:basedOn w:val="NegritaCar"/>
    <w:link w:val="Cursiva"/>
    <w:rsid w:val="005B5E9D"/>
    <w:rPr>
      <w:rFonts w:ascii="Inter" w:hAnsi="Inter"/>
      <w:b w:val="0"/>
      <w:i/>
      <w:sz w:val="20"/>
    </w:rPr>
  </w:style>
  <w:style w:type="character" w:customStyle="1" w:styleId="CursivaNegritaCar">
    <w:name w:val="Cursiva Negrita Car"/>
    <w:basedOn w:val="CursivaCar"/>
    <w:link w:val="CursivaNegrita"/>
    <w:rsid w:val="00A55F7E"/>
    <w:rPr>
      <w:rFonts w:ascii="Inter" w:hAnsi="Inter"/>
      <w:b/>
      <w:i/>
      <w:sz w:val="20"/>
    </w:rPr>
  </w:style>
  <w:style w:type="numbering" w:customStyle="1" w:styleId="Listaactual32">
    <w:name w:val="Lista actual32"/>
    <w:uiPriority w:val="99"/>
    <w:rsid w:val="00D92295"/>
    <w:pPr>
      <w:numPr>
        <w:numId w:val="40"/>
      </w:numPr>
    </w:pPr>
  </w:style>
  <w:style w:type="paragraph" w:styleId="Listaconvietas">
    <w:name w:val="List Bullet"/>
    <w:basedOn w:val="Normal"/>
    <w:autoRedefine/>
    <w:uiPriority w:val="99"/>
    <w:unhideWhenUsed/>
    <w:qFormat/>
    <w:rsid w:val="00345AFF"/>
    <w:pPr>
      <w:numPr>
        <w:numId w:val="1"/>
      </w:numPr>
      <w:spacing w:before="120" w:after="120"/>
      <w:ind w:left="1068"/>
      <w:contextualSpacing/>
    </w:pPr>
    <w:rPr>
      <w:rFonts w:ascii="Inter" w:hAnsi="Inter"/>
      <w:sz w:val="20"/>
    </w:rPr>
  </w:style>
  <w:style w:type="paragraph" w:customStyle="1" w:styleId="SubttuloM">
    <w:name w:val="Subtítulo M"/>
    <w:basedOn w:val="SubttuloL"/>
    <w:autoRedefine/>
    <w:qFormat/>
    <w:rsid w:val="000972D4"/>
    <w:rPr>
      <w:b w:val="0"/>
    </w:rPr>
  </w:style>
  <w:style w:type="numbering" w:customStyle="1" w:styleId="Listaactual3">
    <w:name w:val="Lista actual3"/>
    <w:uiPriority w:val="99"/>
    <w:rsid w:val="00FE186B"/>
    <w:pPr>
      <w:numPr>
        <w:numId w:val="4"/>
      </w:numPr>
    </w:pPr>
  </w:style>
  <w:style w:type="paragraph" w:customStyle="1" w:styleId="SubttuloL">
    <w:name w:val="Subtítulo L"/>
    <w:basedOn w:val="Normal"/>
    <w:autoRedefine/>
    <w:qFormat/>
    <w:rsid w:val="008E1729"/>
    <w:pPr>
      <w:numPr>
        <w:numId w:val="43"/>
      </w:numPr>
      <w:spacing w:line="360" w:lineRule="auto"/>
      <w:ind w:right="34"/>
    </w:pPr>
    <w:rPr>
      <w:rFonts w:cstheme="minorHAnsi"/>
      <w:b/>
      <w:sz w:val="24"/>
    </w:rPr>
  </w:style>
  <w:style w:type="numbering" w:customStyle="1" w:styleId="Listaactual1">
    <w:name w:val="Lista actual1"/>
    <w:uiPriority w:val="99"/>
    <w:rsid w:val="00052C20"/>
    <w:pPr>
      <w:numPr>
        <w:numId w:val="2"/>
      </w:numPr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52C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2C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C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2C2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2C2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2C2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2C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2C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Listaactual2">
    <w:name w:val="Lista actual2"/>
    <w:uiPriority w:val="99"/>
    <w:rsid w:val="00052C20"/>
    <w:pPr>
      <w:numPr>
        <w:numId w:val="3"/>
      </w:numPr>
    </w:pPr>
  </w:style>
  <w:style w:type="paragraph" w:customStyle="1" w:styleId="CdigoProyecto">
    <w:name w:val="Código Proyecto"/>
    <w:basedOn w:val="SubttuloM"/>
    <w:autoRedefine/>
    <w:qFormat/>
    <w:rsid w:val="00C71D36"/>
    <w:rPr>
      <w:rFonts w:ascii="Inter" w:hAnsi="Inter" w:cs="Times New Roman (Cuerpo en alfa"/>
      <w:color w:val="647477"/>
      <w:sz w:val="30"/>
    </w:rPr>
  </w:style>
  <w:style w:type="character" w:customStyle="1" w:styleId="Ttulo1Car">
    <w:name w:val="Título 1 Car"/>
    <w:basedOn w:val="Fuentedeprrafopredeter"/>
    <w:link w:val="Ttulo1"/>
    <w:uiPriority w:val="9"/>
    <w:rsid w:val="00097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tulon1">
    <w:name w:val="Título n1"/>
    <w:basedOn w:val="Ttulo"/>
    <w:next w:val="Prrafo"/>
    <w:link w:val="Ttulon1Car"/>
    <w:autoRedefine/>
    <w:qFormat/>
    <w:rsid w:val="00D92295"/>
    <w:pPr>
      <w:keepNext/>
      <w:keepLines/>
      <w:numPr>
        <w:numId w:val="6"/>
      </w:numPr>
      <w:spacing w:before="320" w:after="240" w:line="440" w:lineRule="exact"/>
      <w:outlineLvl w:val="0"/>
    </w:pPr>
    <w:rPr>
      <w:rFonts w:ascii="Lexend" w:hAnsi="Lexend" w:cs="Times New Roman (Títulos en alf"/>
      <w:b/>
      <w:color w:val="000000" w:themeColor="text1"/>
      <w:sz w:val="36"/>
      <w:lang w:eastAsia="es-ES"/>
    </w:rPr>
  </w:style>
  <w:style w:type="paragraph" w:customStyle="1" w:styleId="Ttulon2">
    <w:name w:val="Título n2"/>
    <w:basedOn w:val="Ttulon1"/>
    <w:next w:val="1-PrrafoIndex1"/>
    <w:link w:val="Ttulon2Car"/>
    <w:autoRedefine/>
    <w:qFormat/>
    <w:rsid w:val="00242754"/>
    <w:pPr>
      <w:numPr>
        <w:ilvl w:val="1"/>
        <w:numId w:val="12"/>
      </w:numPr>
    </w:pPr>
    <w:rPr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F306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0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styleId="111111">
    <w:name w:val="Outline List 2"/>
    <w:basedOn w:val="Sinlista"/>
    <w:uiPriority w:val="99"/>
    <w:semiHidden/>
    <w:unhideWhenUsed/>
    <w:rsid w:val="00F306CD"/>
    <w:pPr>
      <w:numPr>
        <w:numId w:val="5"/>
      </w:numPr>
    </w:pPr>
  </w:style>
  <w:style w:type="numbering" w:customStyle="1" w:styleId="Listaactual4">
    <w:name w:val="Lista actual4"/>
    <w:uiPriority w:val="99"/>
    <w:rsid w:val="00F306CD"/>
    <w:pPr>
      <w:numPr>
        <w:numId w:val="7"/>
      </w:numPr>
    </w:pPr>
  </w:style>
  <w:style w:type="character" w:customStyle="1" w:styleId="Ttulon1Car">
    <w:name w:val="Título n1 Car"/>
    <w:basedOn w:val="TtuloCar"/>
    <w:link w:val="Ttulon1"/>
    <w:rsid w:val="00927F56"/>
    <w:rPr>
      <w:rFonts w:ascii="Lexend" w:eastAsiaTheme="majorEastAsia" w:hAnsi="Lexend" w:cs="Times New Roman (Títulos en alf"/>
      <w:b/>
      <w:color w:val="000000" w:themeColor="text1"/>
      <w:spacing w:val="-10"/>
      <w:kern w:val="28"/>
      <w:sz w:val="36"/>
      <w:szCs w:val="56"/>
      <w:lang w:eastAsia="es-ES"/>
    </w:rPr>
  </w:style>
  <w:style w:type="numbering" w:customStyle="1" w:styleId="Listaactual5">
    <w:name w:val="Lista actual5"/>
    <w:uiPriority w:val="99"/>
    <w:rsid w:val="00F306CD"/>
    <w:pPr>
      <w:numPr>
        <w:numId w:val="8"/>
      </w:numPr>
    </w:pPr>
  </w:style>
  <w:style w:type="numbering" w:customStyle="1" w:styleId="Listaactual6">
    <w:name w:val="Lista actual6"/>
    <w:uiPriority w:val="99"/>
    <w:rsid w:val="003676C5"/>
    <w:pPr>
      <w:numPr>
        <w:numId w:val="9"/>
      </w:numPr>
    </w:pPr>
  </w:style>
  <w:style w:type="numbering" w:customStyle="1" w:styleId="Listaactual7">
    <w:name w:val="Lista actual7"/>
    <w:uiPriority w:val="99"/>
    <w:rsid w:val="003676C5"/>
    <w:pPr>
      <w:numPr>
        <w:numId w:val="10"/>
      </w:numPr>
    </w:pPr>
  </w:style>
  <w:style w:type="paragraph" w:customStyle="1" w:styleId="Ttulon3">
    <w:name w:val="Título n3"/>
    <w:basedOn w:val="Ttulon2"/>
    <w:next w:val="1-PrrafoIndex1"/>
    <w:autoRedefine/>
    <w:qFormat/>
    <w:rsid w:val="00927F56"/>
    <w:pPr>
      <w:numPr>
        <w:numId w:val="0"/>
      </w:numPr>
    </w:pPr>
    <w:rPr>
      <w:rFonts w:ascii="Lexend Medium" w:hAnsi="Lexend Medium"/>
      <w:b w:val="0"/>
    </w:rPr>
  </w:style>
  <w:style w:type="numbering" w:customStyle="1" w:styleId="Listaactual8">
    <w:name w:val="Lista actual8"/>
    <w:uiPriority w:val="99"/>
    <w:rsid w:val="003676C5"/>
    <w:pPr>
      <w:numPr>
        <w:numId w:val="11"/>
      </w:numPr>
    </w:pPr>
  </w:style>
  <w:style w:type="character" w:customStyle="1" w:styleId="Ttulon2Car">
    <w:name w:val="Título n2 Car"/>
    <w:basedOn w:val="Ttulon1Car"/>
    <w:link w:val="Ttulon2"/>
    <w:rsid w:val="00242754"/>
    <w:rPr>
      <w:rFonts w:ascii="Lexend" w:eastAsiaTheme="majorEastAsia" w:hAnsi="Lexend" w:cs="Times New Roman (Títulos en alf"/>
      <w:b/>
      <w:color w:val="000000" w:themeColor="text1"/>
      <w:spacing w:val="-10"/>
      <w:kern w:val="28"/>
      <w:sz w:val="28"/>
      <w:szCs w:val="56"/>
      <w:lang w:eastAsia="es-ES"/>
    </w:rPr>
  </w:style>
  <w:style w:type="numbering" w:customStyle="1" w:styleId="Listaactual9">
    <w:name w:val="Lista actual9"/>
    <w:uiPriority w:val="99"/>
    <w:rsid w:val="003676C5"/>
    <w:pPr>
      <w:numPr>
        <w:numId w:val="13"/>
      </w:numPr>
    </w:pPr>
  </w:style>
  <w:style w:type="paragraph" w:customStyle="1" w:styleId="1-PrrafoIndex1">
    <w:name w:val="1-&gt; Párrafo Index 1"/>
    <w:basedOn w:val="Prrafo"/>
    <w:qFormat/>
    <w:rsid w:val="00B040F9"/>
    <w:pPr>
      <w:ind w:left="170"/>
    </w:pPr>
    <w:rPr>
      <w:lang w:eastAsia="es-ES"/>
    </w:rPr>
  </w:style>
  <w:style w:type="numbering" w:customStyle="1" w:styleId="Listaactual10">
    <w:name w:val="Lista actual10"/>
    <w:uiPriority w:val="99"/>
    <w:rsid w:val="003676C5"/>
    <w:pPr>
      <w:numPr>
        <w:numId w:val="14"/>
      </w:numPr>
    </w:pPr>
  </w:style>
  <w:style w:type="numbering" w:customStyle="1" w:styleId="Listaactual11">
    <w:name w:val="Lista actual11"/>
    <w:uiPriority w:val="99"/>
    <w:rsid w:val="00B040F9"/>
    <w:pPr>
      <w:numPr>
        <w:numId w:val="16"/>
      </w:numPr>
    </w:pPr>
  </w:style>
  <w:style w:type="numbering" w:customStyle="1" w:styleId="Listaactual12">
    <w:name w:val="Lista actual12"/>
    <w:uiPriority w:val="99"/>
    <w:rsid w:val="00B040F9"/>
    <w:pPr>
      <w:numPr>
        <w:numId w:val="17"/>
      </w:numPr>
    </w:pPr>
  </w:style>
  <w:style w:type="numbering" w:customStyle="1" w:styleId="Listaactual13">
    <w:name w:val="Lista actual13"/>
    <w:uiPriority w:val="99"/>
    <w:rsid w:val="00B040F9"/>
    <w:pPr>
      <w:numPr>
        <w:numId w:val="18"/>
      </w:numPr>
    </w:pPr>
  </w:style>
  <w:style w:type="numbering" w:customStyle="1" w:styleId="Listaactual14">
    <w:name w:val="Lista actual14"/>
    <w:uiPriority w:val="99"/>
    <w:rsid w:val="00B040F9"/>
    <w:pPr>
      <w:numPr>
        <w:numId w:val="19"/>
      </w:numPr>
    </w:pPr>
  </w:style>
  <w:style w:type="paragraph" w:customStyle="1" w:styleId="Ttulon31">
    <w:name w:val="Título n31"/>
    <w:basedOn w:val="Ttulon2"/>
    <w:next w:val="1-PrrafoIndex1"/>
    <w:autoRedefine/>
    <w:qFormat/>
    <w:rsid w:val="00242754"/>
    <w:pPr>
      <w:numPr>
        <w:ilvl w:val="2"/>
        <w:numId w:val="15"/>
      </w:numPr>
    </w:pPr>
    <w:rPr>
      <w:rFonts w:ascii="Lexend Medium" w:hAnsi="Lexend Medium"/>
      <w:b w:val="0"/>
    </w:rPr>
  </w:style>
  <w:style w:type="paragraph" w:customStyle="1" w:styleId="2-PrrafoIndex2">
    <w:name w:val="2-&gt; Párrafo Index 2"/>
    <w:basedOn w:val="1-PrrafoIndex1"/>
    <w:autoRedefine/>
    <w:qFormat/>
    <w:rsid w:val="0057170D"/>
    <w:pPr>
      <w:ind w:left="510"/>
    </w:pPr>
  </w:style>
  <w:style w:type="numbering" w:customStyle="1" w:styleId="Listaactual15">
    <w:name w:val="Lista actual15"/>
    <w:uiPriority w:val="99"/>
    <w:rsid w:val="00927F56"/>
    <w:pPr>
      <w:numPr>
        <w:numId w:val="20"/>
      </w:numPr>
    </w:pPr>
  </w:style>
  <w:style w:type="paragraph" w:customStyle="1" w:styleId="Quotered">
    <w:name w:val="Quote_red"/>
    <w:basedOn w:val="Normal"/>
    <w:next w:val="Normal"/>
    <w:qFormat/>
    <w:rsid w:val="0057170D"/>
    <w:pPr>
      <w:numPr>
        <w:numId w:val="35"/>
      </w:numPr>
      <w:pBdr>
        <w:top w:val="single" w:sz="48" w:space="4" w:color="FFDEDF"/>
        <w:left w:val="single" w:sz="48" w:space="4" w:color="FFDEDF"/>
        <w:bottom w:val="single" w:sz="48" w:space="4" w:color="FFDEDF"/>
        <w:right w:val="single" w:sz="48" w:space="4" w:color="FFDEDF"/>
      </w:pBdr>
      <w:shd w:val="clear" w:color="auto" w:fill="FFDEDF"/>
      <w:spacing w:before="80" w:after="240" w:line="280" w:lineRule="exact"/>
    </w:pPr>
    <w:rPr>
      <w:rFonts w:ascii="Inter" w:eastAsia="Times New Roman" w:hAnsi="Inter" w:cs="Times New Roman"/>
      <w:color w:val="FF5566"/>
      <w:sz w:val="20"/>
      <w:szCs w:val="20"/>
      <w:lang w:val="es-ES_tradnl" w:eastAsia="en-GB"/>
    </w:rPr>
  </w:style>
  <w:style w:type="numbering" w:customStyle="1" w:styleId="Listaactual16">
    <w:name w:val="Lista actual16"/>
    <w:uiPriority w:val="99"/>
    <w:rsid w:val="00927F56"/>
    <w:pPr>
      <w:numPr>
        <w:numId w:val="21"/>
      </w:numPr>
    </w:pPr>
  </w:style>
  <w:style w:type="numbering" w:customStyle="1" w:styleId="Listaactual17">
    <w:name w:val="Lista actual17"/>
    <w:uiPriority w:val="99"/>
    <w:rsid w:val="00927F56"/>
    <w:pPr>
      <w:numPr>
        <w:numId w:val="22"/>
      </w:numPr>
    </w:pPr>
  </w:style>
  <w:style w:type="numbering" w:customStyle="1" w:styleId="Listaactual18">
    <w:name w:val="Lista actual18"/>
    <w:uiPriority w:val="99"/>
    <w:rsid w:val="00927F56"/>
    <w:pPr>
      <w:numPr>
        <w:numId w:val="23"/>
      </w:numPr>
    </w:pPr>
  </w:style>
  <w:style w:type="numbering" w:customStyle="1" w:styleId="Listaactual19">
    <w:name w:val="Lista actual19"/>
    <w:uiPriority w:val="99"/>
    <w:rsid w:val="00927F56"/>
    <w:pPr>
      <w:numPr>
        <w:numId w:val="24"/>
      </w:numPr>
    </w:pPr>
  </w:style>
  <w:style w:type="numbering" w:customStyle="1" w:styleId="Listaactual20">
    <w:name w:val="Lista actual20"/>
    <w:uiPriority w:val="99"/>
    <w:rsid w:val="00927F56"/>
    <w:pPr>
      <w:numPr>
        <w:numId w:val="25"/>
      </w:numPr>
    </w:pPr>
  </w:style>
  <w:style w:type="numbering" w:customStyle="1" w:styleId="Listaactual21">
    <w:name w:val="Lista actual21"/>
    <w:uiPriority w:val="99"/>
    <w:rsid w:val="00927F56"/>
    <w:pPr>
      <w:numPr>
        <w:numId w:val="26"/>
      </w:numPr>
    </w:pPr>
  </w:style>
  <w:style w:type="numbering" w:customStyle="1" w:styleId="Listaactual22">
    <w:name w:val="Lista actual22"/>
    <w:uiPriority w:val="99"/>
    <w:rsid w:val="00927F56"/>
    <w:pPr>
      <w:numPr>
        <w:numId w:val="27"/>
      </w:numPr>
    </w:pPr>
  </w:style>
  <w:style w:type="numbering" w:customStyle="1" w:styleId="Listaactual23">
    <w:name w:val="Lista actual23"/>
    <w:uiPriority w:val="99"/>
    <w:rsid w:val="00927F56"/>
    <w:pPr>
      <w:numPr>
        <w:numId w:val="28"/>
      </w:numPr>
    </w:pPr>
  </w:style>
  <w:style w:type="numbering" w:customStyle="1" w:styleId="Listaactual24">
    <w:name w:val="Lista actual24"/>
    <w:uiPriority w:val="99"/>
    <w:rsid w:val="00927F56"/>
    <w:pPr>
      <w:numPr>
        <w:numId w:val="29"/>
      </w:numPr>
    </w:pPr>
  </w:style>
  <w:style w:type="numbering" w:customStyle="1" w:styleId="Listaactual25">
    <w:name w:val="Lista actual25"/>
    <w:uiPriority w:val="99"/>
    <w:rsid w:val="00927F56"/>
    <w:pPr>
      <w:numPr>
        <w:numId w:val="30"/>
      </w:numPr>
    </w:pPr>
  </w:style>
  <w:style w:type="numbering" w:customStyle="1" w:styleId="Listaactual26">
    <w:name w:val="Lista actual26"/>
    <w:uiPriority w:val="99"/>
    <w:rsid w:val="00927F56"/>
    <w:pPr>
      <w:numPr>
        <w:numId w:val="31"/>
      </w:numPr>
    </w:pPr>
  </w:style>
  <w:style w:type="numbering" w:customStyle="1" w:styleId="Listaactual27">
    <w:name w:val="Lista actual27"/>
    <w:uiPriority w:val="99"/>
    <w:rsid w:val="00927F56"/>
    <w:pPr>
      <w:numPr>
        <w:numId w:val="32"/>
      </w:numPr>
    </w:pPr>
  </w:style>
  <w:style w:type="numbering" w:customStyle="1" w:styleId="Listaactual28">
    <w:name w:val="Lista actual28"/>
    <w:uiPriority w:val="99"/>
    <w:rsid w:val="00927F56"/>
    <w:pPr>
      <w:numPr>
        <w:numId w:val="33"/>
      </w:numPr>
    </w:pPr>
  </w:style>
  <w:style w:type="numbering" w:customStyle="1" w:styleId="Listaactual29">
    <w:name w:val="Lista actual29"/>
    <w:uiPriority w:val="99"/>
    <w:rsid w:val="00927F56"/>
    <w:pPr>
      <w:numPr>
        <w:numId w:val="34"/>
      </w:numPr>
    </w:pPr>
  </w:style>
  <w:style w:type="paragraph" w:styleId="Prrafodelista">
    <w:name w:val="List Paragraph"/>
    <w:aliases w:val="Lista Simple,Normal_bold"/>
    <w:basedOn w:val="Normal"/>
    <w:link w:val="PrrafodelistaCar"/>
    <w:uiPriority w:val="34"/>
    <w:qFormat/>
    <w:rsid w:val="0057170D"/>
    <w:pPr>
      <w:spacing w:before="240" w:after="240"/>
      <w:ind w:left="720"/>
      <w:jc w:val="both"/>
    </w:pPr>
    <w:rPr>
      <w:rFonts w:ascii="Inter" w:eastAsia="Times New Roman" w:hAnsi="Inter" w:cs="Times New Roman"/>
      <w:color w:val="151D1F"/>
      <w:sz w:val="20"/>
      <w:szCs w:val="20"/>
      <w:lang w:eastAsia="es-ES"/>
    </w:rPr>
  </w:style>
  <w:style w:type="paragraph" w:styleId="Citadestacada">
    <w:name w:val="Intense Quote"/>
    <w:aliases w:val="Destacado azul"/>
    <w:basedOn w:val="Prrafo"/>
    <w:next w:val="Prrafo"/>
    <w:link w:val="CitadestacadaCar"/>
    <w:autoRedefine/>
    <w:uiPriority w:val="30"/>
    <w:qFormat/>
    <w:rsid w:val="00C71D36"/>
    <w:pPr>
      <w:numPr>
        <w:numId w:val="36"/>
      </w:numPr>
      <w:pBdr>
        <w:top w:val="single" w:sz="48" w:space="4" w:color="D3E1EF"/>
        <w:left w:val="single" w:sz="48" w:space="4" w:color="D3E1EF"/>
        <w:bottom w:val="single" w:sz="48" w:space="4" w:color="D3E1EF"/>
        <w:right w:val="single" w:sz="48" w:space="4" w:color="D3E1EF"/>
      </w:pBdr>
      <w:shd w:val="clear" w:color="auto" w:fill="D3E1EF"/>
      <w:spacing w:before="320" w:after="240"/>
    </w:pPr>
    <w:rPr>
      <w:rFonts w:eastAsia="Times New Roman" w:cs="Times New Roman"/>
      <w:iCs/>
      <w:szCs w:val="20"/>
      <w:lang w:eastAsia="es-ES"/>
    </w:rPr>
  </w:style>
  <w:style w:type="character" w:customStyle="1" w:styleId="CitadestacadaCar">
    <w:name w:val="Cita destacada Car"/>
    <w:aliases w:val="Destacado azul Car"/>
    <w:basedOn w:val="Fuentedeprrafopredeter"/>
    <w:link w:val="Citadestacada"/>
    <w:uiPriority w:val="30"/>
    <w:rsid w:val="00C71D36"/>
    <w:rPr>
      <w:rFonts w:ascii="Inter" w:eastAsia="Times New Roman" w:hAnsi="Inter" w:cs="Times New Roman"/>
      <w:iCs/>
      <w:sz w:val="20"/>
      <w:szCs w:val="20"/>
      <w:shd w:val="clear" w:color="auto" w:fill="D3E1EF"/>
      <w:lang w:eastAsia="es-ES"/>
    </w:rPr>
  </w:style>
  <w:style w:type="character" w:customStyle="1" w:styleId="PrrafodelistaCar">
    <w:name w:val="Párrafo de lista Car"/>
    <w:aliases w:val="Lista Simple Car,Normal_bold Car"/>
    <w:link w:val="Prrafodelista"/>
    <w:uiPriority w:val="34"/>
    <w:locked/>
    <w:rsid w:val="0057170D"/>
    <w:rPr>
      <w:rFonts w:ascii="Inter" w:eastAsia="Times New Roman" w:hAnsi="Inter" w:cs="Times New Roman"/>
      <w:color w:val="151D1F"/>
      <w:sz w:val="20"/>
      <w:szCs w:val="20"/>
      <w:lang w:eastAsia="es-ES"/>
    </w:rPr>
  </w:style>
  <w:style w:type="numbering" w:customStyle="1" w:styleId="Simbio-list-style">
    <w:name w:val="Simbio-list-style"/>
    <w:uiPriority w:val="99"/>
    <w:rsid w:val="00AF6BCC"/>
    <w:pPr>
      <w:numPr>
        <w:numId w:val="39"/>
      </w:numPr>
    </w:pPr>
  </w:style>
  <w:style w:type="numbering" w:customStyle="1" w:styleId="Listaactual30">
    <w:name w:val="Lista actual30"/>
    <w:uiPriority w:val="99"/>
    <w:rsid w:val="0057170D"/>
    <w:pPr>
      <w:numPr>
        <w:numId w:val="37"/>
      </w:numPr>
    </w:pPr>
  </w:style>
  <w:style w:type="numbering" w:customStyle="1" w:styleId="Listaactual31">
    <w:name w:val="Lista actual31"/>
    <w:uiPriority w:val="99"/>
    <w:rsid w:val="00E63F28"/>
    <w:pPr>
      <w:numPr>
        <w:numId w:val="38"/>
      </w:numPr>
    </w:pPr>
  </w:style>
  <w:style w:type="table" w:customStyle="1" w:styleId="Simbiotablas">
    <w:name w:val="Simbio_tablas"/>
    <w:basedOn w:val="Tablanormal"/>
    <w:uiPriority w:val="99"/>
    <w:rsid w:val="00AF6BCC"/>
    <w:rPr>
      <w:rFonts w:ascii="Inter" w:eastAsiaTheme="minorEastAsia" w:hAnsi="Inter"/>
      <w:sz w:val="18"/>
      <w:szCs w:val="24"/>
      <w:lang w:val="es-ES_tradnl" w:eastAsia="es-ES"/>
    </w:rPr>
    <w:tblPr>
      <w:tblStyleRowBandSize w:val="1"/>
      <w:tblInd w:w="0" w:type="dxa"/>
      <w:tblBorders>
        <w:top w:val="single" w:sz="4" w:space="0" w:color="CCF2F5"/>
        <w:left w:val="single" w:sz="4" w:space="0" w:color="CCF2F5"/>
        <w:bottom w:val="single" w:sz="4" w:space="0" w:color="CCF2F5"/>
        <w:right w:val="single" w:sz="4" w:space="0" w:color="CCF2F5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170" w:type="dxa"/>
        <w:left w:w="170" w:type="dxa"/>
        <w:bottom w:w="170" w:type="dxa"/>
        <w:right w:w="170" w:type="dxa"/>
      </w:tcMar>
      <w:vAlign w:val="center"/>
    </w:tcPr>
    <w:tblStylePr w:type="firstRow">
      <w:pPr>
        <w:jc w:val="center"/>
      </w:pPr>
      <w:rPr>
        <w:rFonts w:ascii="Z@R7A12.tmp" w:hAnsi="Z@R7A12.tmp"/>
        <w:b w:val="0"/>
        <w:i w:val="0"/>
        <w:color w:val="151D1F"/>
        <w:sz w:val="20"/>
      </w:rPr>
      <w:tblPr/>
      <w:tcPr>
        <w:tcBorders>
          <w:bottom w:val="single" w:sz="4" w:space="0" w:color="FFFFFF" w:themeColor="background1"/>
        </w:tcBorders>
        <w:shd w:val="clear" w:color="auto" w:fill="CCF2F5"/>
      </w:tcPr>
    </w:tblStylePr>
    <w:tblStylePr w:type="band1Horz">
      <w:rPr>
        <w:rFonts w:ascii="Cambria" w:hAnsi="Cambria"/>
        <w:b w:val="0"/>
        <w:i w:val="0"/>
        <w:sz w:val="18"/>
      </w:rPr>
      <w:tblPr/>
      <w:tcPr>
        <w:shd w:val="clear" w:color="auto" w:fill="F2F3F3"/>
      </w:tcPr>
    </w:tblStylePr>
    <w:tblStylePr w:type="band2Horz">
      <w:rPr>
        <w:sz w:val="18"/>
      </w:rPr>
    </w:tblStylePr>
  </w:style>
  <w:style w:type="character" w:customStyle="1" w:styleId="nfasis1">
    <w:name w:val="Énfasis 1"/>
    <w:basedOn w:val="Fuentedeprrafopredeter"/>
    <w:uiPriority w:val="1"/>
    <w:qFormat/>
    <w:rsid w:val="00DD2FCB"/>
    <w:rPr>
      <w:rFonts w:ascii="Inter" w:hAnsi="Inter"/>
      <w:b w:val="0"/>
      <w:i w:val="0"/>
      <w:color w:val="000000" w:themeColor="text1"/>
      <w:sz w:val="20"/>
      <w:bdr w:val="none" w:sz="0" w:space="0" w:color="auto"/>
      <w:shd w:val="clear" w:color="auto" w:fill="D3E1EF"/>
    </w:rPr>
  </w:style>
  <w:style w:type="character" w:customStyle="1" w:styleId="nfasis2">
    <w:name w:val="Énfasis 2"/>
    <w:basedOn w:val="nfasis1"/>
    <w:uiPriority w:val="1"/>
    <w:qFormat/>
    <w:rsid w:val="00DD2FCB"/>
    <w:rPr>
      <w:rFonts w:ascii="Inter" w:hAnsi="Inter"/>
      <w:b w:val="0"/>
      <w:i w:val="0"/>
      <w:color w:val="000000" w:themeColor="text1"/>
      <w:sz w:val="20"/>
      <w:bdr w:val="none" w:sz="0" w:space="0" w:color="auto"/>
      <w:shd w:val="clear" w:color="auto" w:fill="FFFF00"/>
    </w:rPr>
  </w:style>
  <w:style w:type="numbering" w:customStyle="1" w:styleId="Listaactual33">
    <w:name w:val="Lista actual33"/>
    <w:uiPriority w:val="99"/>
    <w:rsid w:val="00D92295"/>
    <w:pPr>
      <w:numPr>
        <w:numId w:val="41"/>
      </w:numPr>
    </w:pPr>
  </w:style>
  <w:style w:type="table" w:customStyle="1" w:styleId="Estilo1">
    <w:name w:val="Estilo1"/>
    <w:basedOn w:val="Tablanormal"/>
    <w:uiPriority w:val="99"/>
    <w:rsid w:val="00720F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Principado">
    <w:name w:val="Tabla_Principado"/>
    <w:basedOn w:val="Tablanormal"/>
    <w:uiPriority w:val="99"/>
    <w:rsid w:val="00720F8D"/>
    <w:pPr>
      <w:spacing w:before="120" w:after="120"/>
    </w:pPr>
    <w:rPr>
      <w:rFonts w:ascii="Inter" w:hAnsi="Inter"/>
      <w:sz w:val="18"/>
    </w:rPr>
    <w:tblPr>
      <w:tblInd w:w="0" w:type="dxa"/>
      <w:tblBorders>
        <w:top w:val="single" w:sz="4" w:space="0" w:color="0069B4"/>
        <w:left w:val="single" w:sz="4" w:space="0" w:color="0069B4"/>
        <w:bottom w:val="single" w:sz="4" w:space="0" w:color="0069B4"/>
        <w:right w:val="single" w:sz="4" w:space="0" w:color="0069B4"/>
        <w:insideH w:val="single" w:sz="4" w:space="0" w:color="0069B4"/>
        <w:insideV w:val="single" w:sz="4" w:space="0" w:color="0069B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jc w:val="center"/>
      </w:pPr>
      <w:rPr>
        <w:rFonts w:ascii="Cambria" w:hAnsi="Cambria"/>
        <w:b/>
        <w:i w:val="0"/>
        <w:color w:val="FFFFFF" w:themeColor="background1"/>
        <w:sz w:val="20"/>
      </w:rPr>
      <w:tblPr/>
      <w:tcPr>
        <w:shd w:val="clear" w:color="auto" w:fill="0069B4"/>
      </w:tcPr>
    </w:tblStylePr>
  </w:style>
  <w:style w:type="paragraph" w:customStyle="1" w:styleId="Ttulo1azul">
    <w:name w:val="Título1 azul"/>
    <w:basedOn w:val="Ttulo1"/>
    <w:next w:val="Prrafo"/>
    <w:link w:val="Ttulo1azulCar"/>
    <w:autoRedefine/>
    <w:qFormat/>
    <w:rsid w:val="00242754"/>
    <w:pPr>
      <w:keepLines w:val="0"/>
      <w:widowControl w:val="0"/>
      <w:numPr>
        <w:numId w:val="42"/>
      </w:numPr>
      <w:tabs>
        <w:tab w:val="left" w:pos="-1099"/>
        <w:tab w:val="left" w:pos="-720"/>
        <w:tab w:val="left" w:pos="-307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2811"/>
        <w:tab w:val="left" w:pos="3094"/>
        <w:tab w:val="left" w:pos="3378"/>
        <w:tab w:val="left" w:pos="3661"/>
        <w:tab w:val="left" w:pos="3945"/>
        <w:tab w:val="left" w:pos="4228"/>
        <w:tab w:val="left" w:pos="4512"/>
        <w:tab w:val="left" w:pos="4795"/>
        <w:tab w:val="left" w:pos="5079"/>
        <w:tab w:val="left" w:pos="5362"/>
        <w:tab w:val="left" w:pos="5646"/>
        <w:tab w:val="left" w:pos="5929"/>
        <w:tab w:val="left" w:pos="6212"/>
        <w:tab w:val="left" w:pos="6480"/>
        <w:tab w:val="left" w:pos="6780"/>
        <w:tab w:val="left" w:pos="7063"/>
        <w:tab w:val="left" w:pos="7346"/>
        <w:tab w:val="left" w:pos="7630"/>
        <w:tab w:val="left" w:pos="7920"/>
        <w:tab w:val="left" w:pos="8197"/>
        <w:tab w:val="left" w:pos="8480"/>
        <w:tab w:val="left" w:pos="8763"/>
      </w:tabs>
      <w:snapToGrid w:val="0"/>
      <w:spacing w:before="60" w:after="60"/>
    </w:pPr>
    <w:rPr>
      <w:rFonts w:ascii="Lexend" w:hAnsi="Lexend"/>
    </w:rPr>
  </w:style>
  <w:style w:type="paragraph" w:customStyle="1" w:styleId="Titulo2azul">
    <w:name w:val="Titulo 2 azul"/>
    <w:basedOn w:val="Ttulo1"/>
    <w:next w:val="Prrafo"/>
    <w:link w:val="Titulo2azulCar"/>
    <w:autoRedefine/>
    <w:qFormat/>
    <w:rsid w:val="00242754"/>
    <w:pPr>
      <w:keepLines w:val="0"/>
      <w:widowControl w:val="0"/>
      <w:numPr>
        <w:ilvl w:val="1"/>
        <w:numId w:val="42"/>
      </w:numPr>
      <w:tabs>
        <w:tab w:val="left" w:pos="-1099"/>
        <w:tab w:val="left" w:pos="-720"/>
        <w:tab w:val="left" w:pos="-307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2811"/>
        <w:tab w:val="left" w:pos="3094"/>
        <w:tab w:val="left" w:pos="3378"/>
        <w:tab w:val="left" w:pos="3661"/>
        <w:tab w:val="left" w:pos="3945"/>
        <w:tab w:val="left" w:pos="4228"/>
        <w:tab w:val="left" w:pos="4512"/>
        <w:tab w:val="left" w:pos="4795"/>
        <w:tab w:val="left" w:pos="5079"/>
        <w:tab w:val="left" w:pos="5362"/>
        <w:tab w:val="left" w:pos="5646"/>
        <w:tab w:val="left" w:pos="5929"/>
        <w:tab w:val="left" w:pos="6212"/>
        <w:tab w:val="left" w:pos="6480"/>
        <w:tab w:val="left" w:pos="6780"/>
        <w:tab w:val="left" w:pos="7063"/>
        <w:tab w:val="left" w:pos="7346"/>
        <w:tab w:val="left" w:pos="7630"/>
        <w:tab w:val="left" w:pos="7920"/>
        <w:tab w:val="left" w:pos="8197"/>
        <w:tab w:val="left" w:pos="8480"/>
        <w:tab w:val="left" w:pos="8763"/>
      </w:tabs>
      <w:snapToGrid w:val="0"/>
      <w:spacing w:before="60" w:after="60"/>
    </w:pPr>
    <w:rPr>
      <w:rFonts w:ascii="Lexend Medium" w:hAnsi="Lexend Medium"/>
      <w:sz w:val="26"/>
      <w:szCs w:val="28"/>
    </w:rPr>
  </w:style>
  <w:style w:type="character" w:customStyle="1" w:styleId="Ttulo1azulCar">
    <w:name w:val="Título1 azul Car"/>
    <w:basedOn w:val="Ttulo1Car"/>
    <w:link w:val="Ttulo1azul"/>
    <w:rsid w:val="00242754"/>
    <w:rPr>
      <w:rFonts w:ascii="Lexend" w:eastAsiaTheme="majorEastAsia" w:hAnsi="Lexend" w:cstheme="majorBidi"/>
      <w:color w:val="2E74B5" w:themeColor="accent1" w:themeShade="BF"/>
      <w:sz w:val="32"/>
      <w:szCs w:val="32"/>
    </w:rPr>
  </w:style>
  <w:style w:type="paragraph" w:customStyle="1" w:styleId="Ttulo3azul">
    <w:name w:val="Título 3 azul"/>
    <w:basedOn w:val="Ttulo1"/>
    <w:next w:val="Prrafo"/>
    <w:link w:val="Ttulo3azulCar"/>
    <w:autoRedefine/>
    <w:qFormat/>
    <w:rsid w:val="00242754"/>
    <w:pPr>
      <w:keepLines w:val="0"/>
      <w:widowControl w:val="0"/>
      <w:numPr>
        <w:ilvl w:val="2"/>
        <w:numId w:val="42"/>
      </w:numPr>
      <w:tabs>
        <w:tab w:val="left" w:pos="-1099"/>
        <w:tab w:val="left" w:pos="-720"/>
        <w:tab w:val="left" w:pos="-307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2811"/>
        <w:tab w:val="left" w:pos="3094"/>
        <w:tab w:val="left" w:pos="3378"/>
        <w:tab w:val="left" w:pos="3661"/>
        <w:tab w:val="left" w:pos="3945"/>
        <w:tab w:val="left" w:pos="4228"/>
        <w:tab w:val="left" w:pos="4512"/>
        <w:tab w:val="left" w:pos="4795"/>
        <w:tab w:val="left" w:pos="5079"/>
        <w:tab w:val="left" w:pos="5362"/>
        <w:tab w:val="left" w:pos="5646"/>
        <w:tab w:val="left" w:pos="5929"/>
        <w:tab w:val="left" w:pos="6212"/>
        <w:tab w:val="left" w:pos="6480"/>
        <w:tab w:val="left" w:pos="6780"/>
        <w:tab w:val="left" w:pos="7063"/>
        <w:tab w:val="left" w:pos="7346"/>
        <w:tab w:val="left" w:pos="7630"/>
        <w:tab w:val="left" w:pos="7920"/>
        <w:tab w:val="left" w:pos="8197"/>
        <w:tab w:val="left" w:pos="8480"/>
        <w:tab w:val="left" w:pos="8763"/>
      </w:tabs>
      <w:snapToGrid w:val="0"/>
      <w:spacing w:before="60" w:after="60"/>
    </w:pPr>
    <w:rPr>
      <w:rFonts w:ascii="Lexend Medium" w:hAnsi="Lexend Medium"/>
      <w:sz w:val="26"/>
      <w:szCs w:val="28"/>
    </w:rPr>
  </w:style>
  <w:style w:type="character" w:customStyle="1" w:styleId="Titulo2azulCar">
    <w:name w:val="Titulo 2 azul Car"/>
    <w:basedOn w:val="Ttulo1Car"/>
    <w:link w:val="Titulo2azul"/>
    <w:rsid w:val="00242754"/>
    <w:rPr>
      <w:rFonts w:ascii="Lexend Medium" w:eastAsiaTheme="majorEastAsia" w:hAnsi="Lexend Medium" w:cstheme="majorBidi"/>
      <w:color w:val="2E74B5" w:themeColor="accent1" w:themeShade="BF"/>
      <w:sz w:val="26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FEB"/>
    <w:rPr>
      <w:rFonts w:ascii="Segoe UI" w:hAnsi="Segoe UI" w:cs="Segoe UI"/>
      <w:sz w:val="18"/>
      <w:szCs w:val="18"/>
    </w:rPr>
  </w:style>
  <w:style w:type="character" w:customStyle="1" w:styleId="Ttulo3azulCar">
    <w:name w:val="Título 3 azul Car"/>
    <w:basedOn w:val="Ttulo1Car"/>
    <w:link w:val="Ttulo3azul"/>
    <w:rsid w:val="00242754"/>
    <w:rPr>
      <w:rFonts w:ascii="Lexend Medium" w:eastAsiaTheme="majorEastAsia" w:hAnsi="Lexend Medium" w:cstheme="majorBidi"/>
      <w:color w:val="2E74B5" w:themeColor="accent1" w:themeShade="BF"/>
      <w:sz w:val="26"/>
      <w:szCs w:val="2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FEB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FB29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8E1729"/>
    <w:rPr>
      <w:i/>
      <w:iCs/>
    </w:rPr>
  </w:style>
  <w:style w:type="character" w:styleId="Textoennegrita">
    <w:name w:val="Strong"/>
    <w:basedOn w:val="Fuentedeprrafopredeter"/>
    <w:uiPriority w:val="22"/>
    <w:qFormat/>
    <w:rsid w:val="00616E1F"/>
    <w:rPr>
      <w:b/>
      <w:bCs/>
    </w:rPr>
  </w:style>
  <w:style w:type="paragraph" w:styleId="NormalWeb">
    <w:name w:val="Normal (Web)"/>
    <w:basedOn w:val="Normal"/>
    <w:uiPriority w:val="99"/>
    <w:unhideWhenUsed/>
    <w:rsid w:val="000F71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F4E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Number 2" w:qFormat="1"/>
    <w:lsdException w:name="List Number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3C"/>
  </w:style>
  <w:style w:type="paragraph" w:styleId="Ttulo1">
    <w:name w:val="heading 1"/>
    <w:basedOn w:val="Normal"/>
    <w:next w:val="Normal"/>
    <w:link w:val="Ttulo1Car"/>
    <w:uiPriority w:val="9"/>
    <w:qFormat/>
    <w:rsid w:val="000972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06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06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06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06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06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06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06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06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7C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7CEB"/>
  </w:style>
  <w:style w:type="paragraph" w:styleId="Piedepgina">
    <w:name w:val="footer"/>
    <w:basedOn w:val="Normal"/>
    <w:link w:val="PiedepginaCar"/>
    <w:uiPriority w:val="99"/>
    <w:unhideWhenUsed/>
    <w:rsid w:val="00497C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CEB"/>
  </w:style>
  <w:style w:type="table" w:customStyle="1" w:styleId="TableGrid">
    <w:name w:val="TableGrid"/>
    <w:rsid w:val="00497CEB"/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5052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E55174"/>
  </w:style>
  <w:style w:type="character" w:customStyle="1" w:styleId="TtuloXXL">
    <w:name w:val="Título XXL"/>
    <w:uiPriority w:val="1"/>
    <w:qFormat/>
    <w:rsid w:val="00BD5374"/>
    <w:rPr>
      <w:rFonts w:ascii="Lexend" w:hAnsi="Lexend"/>
      <w:b/>
      <w:bCs/>
      <w:sz w:val="76"/>
      <w:szCs w:val="76"/>
    </w:rPr>
  </w:style>
  <w:style w:type="character" w:customStyle="1" w:styleId="TtuloL">
    <w:name w:val="Título L"/>
    <w:basedOn w:val="TtuloXXL"/>
    <w:uiPriority w:val="1"/>
    <w:qFormat/>
    <w:rsid w:val="00DF61E1"/>
    <w:rPr>
      <w:rFonts w:ascii="Lexend" w:hAnsi="Lexend"/>
      <w:b/>
      <w:bCs/>
      <w:color w:val="auto"/>
      <w:sz w:val="50"/>
      <w:szCs w:val="76"/>
    </w:rPr>
  </w:style>
  <w:style w:type="character" w:customStyle="1" w:styleId="TtuloM">
    <w:name w:val="Título M"/>
    <w:basedOn w:val="TtuloL"/>
    <w:uiPriority w:val="1"/>
    <w:qFormat/>
    <w:rsid w:val="00BD5374"/>
    <w:rPr>
      <w:rFonts w:ascii="Lexend" w:hAnsi="Lexend"/>
      <w:b/>
      <w:bCs/>
      <w:color w:val="auto"/>
      <w:sz w:val="40"/>
      <w:szCs w:val="76"/>
    </w:rPr>
  </w:style>
  <w:style w:type="paragraph" w:customStyle="1" w:styleId="Prrafo">
    <w:name w:val="Párrafo"/>
    <w:basedOn w:val="Normal"/>
    <w:link w:val="PrrafoCar"/>
    <w:qFormat/>
    <w:rsid w:val="005064D7"/>
    <w:pPr>
      <w:spacing w:line="280" w:lineRule="exact"/>
      <w:jc w:val="both"/>
    </w:pPr>
    <w:rPr>
      <w:rFonts w:ascii="Inter" w:hAnsi="Inter"/>
      <w:sz w:val="20"/>
    </w:rPr>
  </w:style>
  <w:style w:type="paragraph" w:customStyle="1" w:styleId="Negrita">
    <w:name w:val="Negrita"/>
    <w:basedOn w:val="Prrafo"/>
    <w:link w:val="NegritaCar"/>
    <w:autoRedefine/>
    <w:qFormat/>
    <w:rsid w:val="00BD5374"/>
    <w:rPr>
      <w:b/>
    </w:rPr>
  </w:style>
  <w:style w:type="paragraph" w:customStyle="1" w:styleId="Cursiva">
    <w:name w:val="Cursiva"/>
    <w:basedOn w:val="Negrita"/>
    <w:link w:val="CursivaCar"/>
    <w:autoRedefine/>
    <w:qFormat/>
    <w:rsid w:val="00BD5374"/>
    <w:rPr>
      <w:b w:val="0"/>
      <w:i/>
    </w:rPr>
  </w:style>
  <w:style w:type="paragraph" w:customStyle="1" w:styleId="CursivaNegrita">
    <w:name w:val="Cursiva Negrita"/>
    <w:basedOn w:val="Cursiva"/>
    <w:link w:val="CursivaNegritaCar"/>
    <w:qFormat/>
    <w:rsid w:val="00FF302A"/>
    <w:rPr>
      <w:b/>
    </w:rPr>
  </w:style>
  <w:style w:type="paragraph" w:customStyle="1" w:styleId="Destacado">
    <w:name w:val="Destacado"/>
    <w:basedOn w:val="Normal"/>
    <w:autoRedefine/>
    <w:qFormat/>
    <w:rsid w:val="005B5E9D"/>
    <w:pPr>
      <w:pBdr>
        <w:left w:val="single" w:sz="36" w:space="4" w:color="006BBA"/>
      </w:pBdr>
      <w:spacing w:line="276" w:lineRule="auto"/>
    </w:pPr>
    <w:rPr>
      <w:rFonts w:ascii="Inter SemiBold" w:hAnsi="Inter SemiBold"/>
      <w:sz w:val="36"/>
    </w:rPr>
  </w:style>
  <w:style w:type="character" w:customStyle="1" w:styleId="Citacomillas">
    <w:name w:val="Cita / comillas"/>
    <w:uiPriority w:val="1"/>
    <w:qFormat/>
    <w:rsid w:val="00FF302A"/>
    <w:rPr>
      <w:rFonts w:ascii="Inter SemiBold" w:hAnsi="Inter SemiBold"/>
      <w:b/>
      <w:i w:val="0"/>
      <w:sz w:val="36"/>
    </w:rPr>
  </w:style>
  <w:style w:type="paragraph" w:customStyle="1" w:styleId="PieFoto">
    <w:name w:val="Pie Foto"/>
    <w:basedOn w:val="Prrafo"/>
    <w:autoRedefine/>
    <w:qFormat/>
    <w:rsid w:val="005B5E9D"/>
    <w:pPr>
      <w:spacing w:before="120" w:after="120"/>
    </w:pPr>
    <w:rPr>
      <w:sz w:val="16"/>
    </w:rPr>
  </w:style>
  <w:style w:type="paragraph" w:customStyle="1" w:styleId="BibliografaFuentes">
    <w:name w:val="Bibliografía. Fuentes"/>
    <w:basedOn w:val="PieFoto"/>
    <w:next w:val="PieFoto"/>
    <w:autoRedefine/>
    <w:qFormat/>
    <w:rsid w:val="009A3473"/>
    <w:pPr>
      <w:spacing w:before="0" w:after="0"/>
    </w:pPr>
    <w:rPr>
      <w:i/>
      <w:color w:val="9CC2E5" w:themeColor="accent1" w:themeTint="99"/>
      <w:sz w:val="18"/>
    </w:rPr>
  </w:style>
  <w:style w:type="character" w:customStyle="1" w:styleId="Enlaces">
    <w:name w:val="Enlaces"/>
    <w:basedOn w:val="Fuentedeprrafopredeter"/>
    <w:uiPriority w:val="1"/>
    <w:qFormat/>
    <w:rsid w:val="00AE4974"/>
    <w:rPr>
      <w:rFonts w:ascii="Inter" w:hAnsi="Inter"/>
      <w:b w:val="0"/>
      <w:i w:val="0"/>
      <w:color w:val="006BBA"/>
      <w:sz w:val="20"/>
      <w:u w:val="single"/>
    </w:rPr>
  </w:style>
  <w:style w:type="paragraph" w:customStyle="1" w:styleId="Notapiepgina">
    <w:name w:val="Nota pie página"/>
    <w:basedOn w:val="PieFoto"/>
    <w:autoRedefine/>
    <w:qFormat/>
    <w:rsid w:val="005B5E9D"/>
    <w:rPr>
      <w:i/>
    </w:rPr>
  </w:style>
  <w:style w:type="character" w:customStyle="1" w:styleId="PrrafoCar">
    <w:name w:val="Párrafo Car"/>
    <w:basedOn w:val="Fuentedeprrafopredeter"/>
    <w:link w:val="Prrafo"/>
    <w:rsid w:val="005064D7"/>
    <w:rPr>
      <w:rFonts w:ascii="Inter" w:hAnsi="Inter"/>
      <w:sz w:val="20"/>
    </w:rPr>
  </w:style>
  <w:style w:type="character" w:customStyle="1" w:styleId="NegritaCar">
    <w:name w:val="Negrita Car"/>
    <w:basedOn w:val="PrrafoCar"/>
    <w:link w:val="Negrita"/>
    <w:rsid w:val="005B5E9D"/>
    <w:rPr>
      <w:rFonts w:ascii="Inter" w:hAnsi="Inter"/>
      <w:b/>
      <w:sz w:val="20"/>
    </w:rPr>
  </w:style>
  <w:style w:type="character" w:customStyle="1" w:styleId="CursivaCar">
    <w:name w:val="Cursiva Car"/>
    <w:basedOn w:val="NegritaCar"/>
    <w:link w:val="Cursiva"/>
    <w:rsid w:val="005B5E9D"/>
    <w:rPr>
      <w:rFonts w:ascii="Inter" w:hAnsi="Inter"/>
      <w:b w:val="0"/>
      <w:i/>
      <w:sz w:val="20"/>
    </w:rPr>
  </w:style>
  <w:style w:type="character" w:customStyle="1" w:styleId="CursivaNegritaCar">
    <w:name w:val="Cursiva Negrita Car"/>
    <w:basedOn w:val="CursivaCar"/>
    <w:link w:val="CursivaNegrita"/>
    <w:rsid w:val="00A55F7E"/>
    <w:rPr>
      <w:rFonts w:ascii="Inter" w:hAnsi="Inter"/>
      <w:b/>
      <w:i/>
      <w:sz w:val="20"/>
    </w:rPr>
  </w:style>
  <w:style w:type="numbering" w:customStyle="1" w:styleId="Listaactual32">
    <w:name w:val="Lista actual32"/>
    <w:uiPriority w:val="99"/>
    <w:rsid w:val="00D92295"/>
    <w:pPr>
      <w:numPr>
        <w:numId w:val="40"/>
      </w:numPr>
    </w:pPr>
  </w:style>
  <w:style w:type="paragraph" w:styleId="Listaconvietas">
    <w:name w:val="List Bullet"/>
    <w:basedOn w:val="Normal"/>
    <w:autoRedefine/>
    <w:uiPriority w:val="99"/>
    <w:unhideWhenUsed/>
    <w:qFormat/>
    <w:rsid w:val="00345AFF"/>
    <w:pPr>
      <w:numPr>
        <w:numId w:val="1"/>
      </w:numPr>
      <w:spacing w:before="120" w:after="120"/>
      <w:ind w:left="1068"/>
      <w:contextualSpacing/>
    </w:pPr>
    <w:rPr>
      <w:rFonts w:ascii="Inter" w:hAnsi="Inter"/>
      <w:sz w:val="20"/>
    </w:rPr>
  </w:style>
  <w:style w:type="paragraph" w:customStyle="1" w:styleId="SubttuloM">
    <w:name w:val="Subtítulo M"/>
    <w:basedOn w:val="SubttuloL"/>
    <w:autoRedefine/>
    <w:qFormat/>
    <w:rsid w:val="000972D4"/>
    <w:rPr>
      <w:b w:val="0"/>
    </w:rPr>
  </w:style>
  <w:style w:type="numbering" w:customStyle="1" w:styleId="Listaactual3">
    <w:name w:val="Lista actual3"/>
    <w:uiPriority w:val="99"/>
    <w:rsid w:val="00FE186B"/>
    <w:pPr>
      <w:numPr>
        <w:numId w:val="4"/>
      </w:numPr>
    </w:pPr>
  </w:style>
  <w:style w:type="paragraph" w:customStyle="1" w:styleId="SubttuloL">
    <w:name w:val="Subtítulo L"/>
    <w:basedOn w:val="Normal"/>
    <w:autoRedefine/>
    <w:qFormat/>
    <w:rsid w:val="008E1729"/>
    <w:pPr>
      <w:numPr>
        <w:numId w:val="43"/>
      </w:numPr>
      <w:spacing w:line="360" w:lineRule="auto"/>
      <w:ind w:right="34"/>
    </w:pPr>
    <w:rPr>
      <w:rFonts w:cstheme="minorHAnsi"/>
      <w:b/>
      <w:sz w:val="24"/>
    </w:rPr>
  </w:style>
  <w:style w:type="numbering" w:customStyle="1" w:styleId="Listaactual1">
    <w:name w:val="Lista actual1"/>
    <w:uiPriority w:val="99"/>
    <w:rsid w:val="00052C20"/>
    <w:pPr>
      <w:numPr>
        <w:numId w:val="2"/>
      </w:numPr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52C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2C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C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2C2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2C2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2C2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2C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2C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Listaactual2">
    <w:name w:val="Lista actual2"/>
    <w:uiPriority w:val="99"/>
    <w:rsid w:val="00052C20"/>
    <w:pPr>
      <w:numPr>
        <w:numId w:val="3"/>
      </w:numPr>
    </w:pPr>
  </w:style>
  <w:style w:type="paragraph" w:customStyle="1" w:styleId="CdigoProyecto">
    <w:name w:val="Código Proyecto"/>
    <w:basedOn w:val="SubttuloM"/>
    <w:autoRedefine/>
    <w:qFormat/>
    <w:rsid w:val="00C71D36"/>
    <w:rPr>
      <w:rFonts w:ascii="Inter" w:hAnsi="Inter" w:cs="Times New Roman (Cuerpo en alfa"/>
      <w:color w:val="647477"/>
      <w:sz w:val="30"/>
    </w:rPr>
  </w:style>
  <w:style w:type="character" w:customStyle="1" w:styleId="Ttulo1Car">
    <w:name w:val="Título 1 Car"/>
    <w:basedOn w:val="Fuentedeprrafopredeter"/>
    <w:link w:val="Ttulo1"/>
    <w:uiPriority w:val="9"/>
    <w:rsid w:val="00097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tulon1">
    <w:name w:val="Título n1"/>
    <w:basedOn w:val="Ttulo"/>
    <w:next w:val="Prrafo"/>
    <w:link w:val="Ttulon1Car"/>
    <w:autoRedefine/>
    <w:qFormat/>
    <w:rsid w:val="00D92295"/>
    <w:pPr>
      <w:keepNext/>
      <w:keepLines/>
      <w:numPr>
        <w:numId w:val="6"/>
      </w:numPr>
      <w:spacing w:before="320" w:after="240" w:line="440" w:lineRule="exact"/>
      <w:outlineLvl w:val="0"/>
    </w:pPr>
    <w:rPr>
      <w:rFonts w:ascii="Lexend" w:hAnsi="Lexend" w:cs="Times New Roman (Títulos en alf"/>
      <w:b/>
      <w:color w:val="000000" w:themeColor="text1"/>
      <w:sz w:val="36"/>
      <w:lang w:eastAsia="es-ES"/>
    </w:rPr>
  </w:style>
  <w:style w:type="paragraph" w:customStyle="1" w:styleId="Ttulon2">
    <w:name w:val="Título n2"/>
    <w:basedOn w:val="Ttulon1"/>
    <w:next w:val="1-PrrafoIndex1"/>
    <w:link w:val="Ttulon2Car"/>
    <w:autoRedefine/>
    <w:qFormat/>
    <w:rsid w:val="00242754"/>
    <w:pPr>
      <w:numPr>
        <w:ilvl w:val="1"/>
        <w:numId w:val="12"/>
      </w:numPr>
    </w:pPr>
    <w:rPr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F306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0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styleId="111111">
    <w:name w:val="Outline List 2"/>
    <w:basedOn w:val="Sinlista"/>
    <w:uiPriority w:val="99"/>
    <w:semiHidden/>
    <w:unhideWhenUsed/>
    <w:rsid w:val="00F306CD"/>
    <w:pPr>
      <w:numPr>
        <w:numId w:val="5"/>
      </w:numPr>
    </w:pPr>
  </w:style>
  <w:style w:type="numbering" w:customStyle="1" w:styleId="Listaactual4">
    <w:name w:val="Lista actual4"/>
    <w:uiPriority w:val="99"/>
    <w:rsid w:val="00F306CD"/>
    <w:pPr>
      <w:numPr>
        <w:numId w:val="7"/>
      </w:numPr>
    </w:pPr>
  </w:style>
  <w:style w:type="character" w:customStyle="1" w:styleId="Ttulon1Car">
    <w:name w:val="Título n1 Car"/>
    <w:basedOn w:val="TtuloCar"/>
    <w:link w:val="Ttulon1"/>
    <w:rsid w:val="00927F56"/>
    <w:rPr>
      <w:rFonts w:ascii="Lexend" w:eastAsiaTheme="majorEastAsia" w:hAnsi="Lexend" w:cs="Times New Roman (Títulos en alf"/>
      <w:b/>
      <w:color w:val="000000" w:themeColor="text1"/>
      <w:spacing w:val="-10"/>
      <w:kern w:val="28"/>
      <w:sz w:val="36"/>
      <w:szCs w:val="56"/>
      <w:lang w:eastAsia="es-ES"/>
    </w:rPr>
  </w:style>
  <w:style w:type="numbering" w:customStyle="1" w:styleId="Listaactual5">
    <w:name w:val="Lista actual5"/>
    <w:uiPriority w:val="99"/>
    <w:rsid w:val="00F306CD"/>
    <w:pPr>
      <w:numPr>
        <w:numId w:val="8"/>
      </w:numPr>
    </w:pPr>
  </w:style>
  <w:style w:type="numbering" w:customStyle="1" w:styleId="Listaactual6">
    <w:name w:val="Lista actual6"/>
    <w:uiPriority w:val="99"/>
    <w:rsid w:val="003676C5"/>
    <w:pPr>
      <w:numPr>
        <w:numId w:val="9"/>
      </w:numPr>
    </w:pPr>
  </w:style>
  <w:style w:type="numbering" w:customStyle="1" w:styleId="Listaactual7">
    <w:name w:val="Lista actual7"/>
    <w:uiPriority w:val="99"/>
    <w:rsid w:val="003676C5"/>
    <w:pPr>
      <w:numPr>
        <w:numId w:val="10"/>
      </w:numPr>
    </w:pPr>
  </w:style>
  <w:style w:type="paragraph" w:customStyle="1" w:styleId="Ttulon3">
    <w:name w:val="Título n3"/>
    <w:basedOn w:val="Ttulon2"/>
    <w:next w:val="1-PrrafoIndex1"/>
    <w:autoRedefine/>
    <w:qFormat/>
    <w:rsid w:val="00927F56"/>
    <w:pPr>
      <w:numPr>
        <w:numId w:val="0"/>
      </w:numPr>
    </w:pPr>
    <w:rPr>
      <w:rFonts w:ascii="Lexend Medium" w:hAnsi="Lexend Medium"/>
      <w:b w:val="0"/>
    </w:rPr>
  </w:style>
  <w:style w:type="numbering" w:customStyle="1" w:styleId="Listaactual8">
    <w:name w:val="Lista actual8"/>
    <w:uiPriority w:val="99"/>
    <w:rsid w:val="003676C5"/>
    <w:pPr>
      <w:numPr>
        <w:numId w:val="11"/>
      </w:numPr>
    </w:pPr>
  </w:style>
  <w:style w:type="character" w:customStyle="1" w:styleId="Ttulon2Car">
    <w:name w:val="Título n2 Car"/>
    <w:basedOn w:val="Ttulon1Car"/>
    <w:link w:val="Ttulon2"/>
    <w:rsid w:val="00242754"/>
    <w:rPr>
      <w:rFonts w:ascii="Lexend" w:eastAsiaTheme="majorEastAsia" w:hAnsi="Lexend" w:cs="Times New Roman (Títulos en alf"/>
      <w:b/>
      <w:color w:val="000000" w:themeColor="text1"/>
      <w:spacing w:val="-10"/>
      <w:kern w:val="28"/>
      <w:sz w:val="28"/>
      <w:szCs w:val="56"/>
      <w:lang w:eastAsia="es-ES"/>
    </w:rPr>
  </w:style>
  <w:style w:type="numbering" w:customStyle="1" w:styleId="Listaactual9">
    <w:name w:val="Lista actual9"/>
    <w:uiPriority w:val="99"/>
    <w:rsid w:val="003676C5"/>
    <w:pPr>
      <w:numPr>
        <w:numId w:val="13"/>
      </w:numPr>
    </w:pPr>
  </w:style>
  <w:style w:type="paragraph" w:customStyle="1" w:styleId="1-PrrafoIndex1">
    <w:name w:val="1-&gt; Párrafo Index 1"/>
    <w:basedOn w:val="Prrafo"/>
    <w:qFormat/>
    <w:rsid w:val="00B040F9"/>
    <w:pPr>
      <w:ind w:left="170"/>
    </w:pPr>
    <w:rPr>
      <w:lang w:eastAsia="es-ES"/>
    </w:rPr>
  </w:style>
  <w:style w:type="numbering" w:customStyle="1" w:styleId="Listaactual10">
    <w:name w:val="Lista actual10"/>
    <w:uiPriority w:val="99"/>
    <w:rsid w:val="003676C5"/>
    <w:pPr>
      <w:numPr>
        <w:numId w:val="14"/>
      </w:numPr>
    </w:pPr>
  </w:style>
  <w:style w:type="numbering" w:customStyle="1" w:styleId="Listaactual11">
    <w:name w:val="Lista actual11"/>
    <w:uiPriority w:val="99"/>
    <w:rsid w:val="00B040F9"/>
    <w:pPr>
      <w:numPr>
        <w:numId w:val="16"/>
      </w:numPr>
    </w:pPr>
  </w:style>
  <w:style w:type="numbering" w:customStyle="1" w:styleId="Listaactual12">
    <w:name w:val="Lista actual12"/>
    <w:uiPriority w:val="99"/>
    <w:rsid w:val="00B040F9"/>
    <w:pPr>
      <w:numPr>
        <w:numId w:val="17"/>
      </w:numPr>
    </w:pPr>
  </w:style>
  <w:style w:type="numbering" w:customStyle="1" w:styleId="Listaactual13">
    <w:name w:val="Lista actual13"/>
    <w:uiPriority w:val="99"/>
    <w:rsid w:val="00B040F9"/>
    <w:pPr>
      <w:numPr>
        <w:numId w:val="18"/>
      </w:numPr>
    </w:pPr>
  </w:style>
  <w:style w:type="numbering" w:customStyle="1" w:styleId="Listaactual14">
    <w:name w:val="Lista actual14"/>
    <w:uiPriority w:val="99"/>
    <w:rsid w:val="00B040F9"/>
    <w:pPr>
      <w:numPr>
        <w:numId w:val="19"/>
      </w:numPr>
    </w:pPr>
  </w:style>
  <w:style w:type="paragraph" w:customStyle="1" w:styleId="Ttulon31">
    <w:name w:val="Título n31"/>
    <w:basedOn w:val="Ttulon2"/>
    <w:next w:val="1-PrrafoIndex1"/>
    <w:autoRedefine/>
    <w:qFormat/>
    <w:rsid w:val="00242754"/>
    <w:pPr>
      <w:numPr>
        <w:ilvl w:val="2"/>
        <w:numId w:val="15"/>
      </w:numPr>
    </w:pPr>
    <w:rPr>
      <w:rFonts w:ascii="Lexend Medium" w:hAnsi="Lexend Medium"/>
      <w:b w:val="0"/>
    </w:rPr>
  </w:style>
  <w:style w:type="paragraph" w:customStyle="1" w:styleId="2-PrrafoIndex2">
    <w:name w:val="2-&gt; Párrafo Index 2"/>
    <w:basedOn w:val="1-PrrafoIndex1"/>
    <w:autoRedefine/>
    <w:qFormat/>
    <w:rsid w:val="0057170D"/>
    <w:pPr>
      <w:ind w:left="510"/>
    </w:pPr>
  </w:style>
  <w:style w:type="numbering" w:customStyle="1" w:styleId="Listaactual15">
    <w:name w:val="Lista actual15"/>
    <w:uiPriority w:val="99"/>
    <w:rsid w:val="00927F56"/>
    <w:pPr>
      <w:numPr>
        <w:numId w:val="20"/>
      </w:numPr>
    </w:pPr>
  </w:style>
  <w:style w:type="paragraph" w:customStyle="1" w:styleId="Quotered">
    <w:name w:val="Quote_red"/>
    <w:basedOn w:val="Normal"/>
    <w:next w:val="Normal"/>
    <w:qFormat/>
    <w:rsid w:val="0057170D"/>
    <w:pPr>
      <w:numPr>
        <w:numId w:val="35"/>
      </w:numPr>
      <w:pBdr>
        <w:top w:val="single" w:sz="48" w:space="4" w:color="FFDEDF"/>
        <w:left w:val="single" w:sz="48" w:space="4" w:color="FFDEDF"/>
        <w:bottom w:val="single" w:sz="48" w:space="4" w:color="FFDEDF"/>
        <w:right w:val="single" w:sz="48" w:space="4" w:color="FFDEDF"/>
      </w:pBdr>
      <w:shd w:val="clear" w:color="auto" w:fill="FFDEDF"/>
      <w:spacing w:before="80" w:after="240" w:line="280" w:lineRule="exact"/>
    </w:pPr>
    <w:rPr>
      <w:rFonts w:ascii="Inter" w:eastAsia="Times New Roman" w:hAnsi="Inter" w:cs="Times New Roman"/>
      <w:color w:val="FF5566"/>
      <w:sz w:val="20"/>
      <w:szCs w:val="20"/>
      <w:lang w:val="es-ES_tradnl" w:eastAsia="en-GB"/>
    </w:rPr>
  </w:style>
  <w:style w:type="numbering" w:customStyle="1" w:styleId="Listaactual16">
    <w:name w:val="Lista actual16"/>
    <w:uiPriority w:val="99"/>
    <w:rsid w:val="00927F56"/>
    <w:pPr>
      <w:numPr>
        <w:numId w:val="21"/>
      </w:numPr>
    </w:pPr>
  </w:style>
  <w:style w:type="numbering" w:customStyle="1" w:styleId="Listaactual17">
    <w:name w:val="Lista actual17"/>
    <w:uiPriority w:val="99"/>
    <w:rsid w:val="00927F56"/>
    <w:pPr>
      <w:numPr>
        <w:numId w:val="22"/>
      </w:numPr>
    </w:pPr>
  </w:style>
  <w:style w:type="numbering" w:customStyle="1" w:styleId="Listaactual18">
    <w:name w:val="Lista actual18"/>
    <w:uiPriority w:val="99"/>
    <w:rsid w:val="00927F56"/>
    <w:pPr>
      <w:numPr>
        <w:numId w:val="23"/>
      </w:numPr>
    </w:pPr>
  </w:style>
  <w:style w:type="numbering" w:customStyle="1" w:styleId="Listaactual19">
    <w:name w:val="Lista actual19"/>
    <w:uiPriority w:val="99"/>
    <w:rsid w:val="00927F56"/>
    <w:pPr>
      <w:numPr>
        <w:numId w:val="24"/>
      </w:numPr>
    </w:pPr>
  </w:style>
  <w:style w:type="numbering" w:customStyle="1" w:styleId="Listaactual20">
    <w:name w:val="Lista actual20"/>
    <w:uiPriority w:val="99"/>
    <w:rsid w:val="00927F56"/>
    <w:pPr>
      <w:numPr>
        <w:numId w:val="25"/>
      </w:numPr>
    </w:pPr>
  </w:style>
  <w:style w:type="numbering" w:customStyle="1" w:styleId="Listaactual21">
    <w:name w:val="Lista actual21"/>
    <w:uiPriority w:val="99"/>
    <w:rsid w:val="00927F56"/>
    <w:pPr>
      <w:numPr>
        <w:numId w:val="26"/>
      </w:numPr>
    </w:pPr>
  </w:style>
  <w:style w:type="numbering" w:customStyle="1" w:styleId="Listaactual22">
    <w:name w:val="Lista actual22"/>
    <w:uiPriority w:val="99"/>
    <w:rsid w:val="00927F56"/>
    <w:pPr>
      <w:numPr>
        <w:numId w:val="27"/>
      </w:numPr>
    </w:pPr>
  </w:style>
  <w:style w:type="numbering" w:customStyle="1" w:styleId="Listaactual23">
    <w:name w:val="Lista actual23"/>
    <w:uiPriority w:val="99"/>
    <w:rsid w:val="00927F56"/>
    <w:pPr>
      <w:numPr>
        <w:numId w:val="28"/>
      </w:numPr>
    </w:pPr>
  </w:style>
  <w:style w:type="numbering" w:customStyle="1" w:styleId="Listaactual24">
    <w:name w:val="Lista actual24"/>
    <w:uiPriority w:val="99"/>
    <w:rsid w:val="00927F56"/>
    <w:pPr>
      <w:numPr>
        <w:numId w:val="29"/>
      </w:numPr>
    </w:pPr>
  </w:style>
  <w:style w:type="numbering" w:customStyle="1" w:styleId="Listaactual25">
    <w:name w:val="Lista actual25"/>
    <w:uiPriority w:val="99"/>
    <w:rsid w:val="00927F56"/>
    <w:pPr>
      <w:numPr>
        <w:numId w:val="30"/>
      </w:numPr>
    </w:pPr>
  </w:style>
  <w:style w:type="numbering" w:customStyle="1" w:styleId="Listaactual26">
    <w:name w:val="Lista actual26"/>
    <w:uiPriority w:val="99"/>
    <w:rsid w:val="00927F56"/>
    <w:pPr>
      <w:numPr>
        <w:numId w:val="31"/>
      </w:numPr>
    </w:pPr>
  </w:style>
  <w:style w:type="numbering" w:customStyle="1" w:styleId="Listaactual27">
    <w:name w:val="Lista actual27"/>
    <w:uiPriority w:val="99"/>
    <w:rsid w:val="00927F56"/>
    <w:pPr>
      <w:numPr>
        <w:numId w:val="32"/>
      </w:numPr>
    </w:pPr>
  </w:style>
  <w:style w:type="numbering" w:customStyle="1" w:styleId="Listaactual28">
    <w:name w:val="Lista actual28"/>
    <w:uiPriority w:val="99"/>
    <w:rsid w:val="00927F56"/>
    <w:pPr>
      <w:numPr>
        <w:numId w:val="33"/>
      </w:numPr>
    </w:pPr>
  </w:style>
  <w:style w:type="numbering" w:customStyle="1" w:styleId="Listaactual29">
    <w:name w:val="Lista actual29"/>
    <w:uiPriority w:val="99"/>
    <w:rsid w:val="00927F56"/>
    <w:pPr>
      <w:numPr>
        <w:numId w:val="34"/>
      </w:numPr>
    </w:pPr>
  </w:style>
  <w:style w:type="paragraph" w:styleId="Prrafodelista">
    <w:name w:val="List Paragraph"/>
    <w:aliases w:val="Lista Simple,Normal_bold"/>
    <w:basedOn w:val="Normal"/>
    <w:link w:val="PrrafodelistaCar"/>
    <w:uiPriority w:val="34"/>
    <w:qFormat/>
    <w:rsid w:val="0057170D"/>
    <w:pPr>
      <w:spacing w:before="240" w:after="240"/>
      <w:ind w:left="720"/>
      <w:jc w:val="both"/>
    </w:pPr>
    <w:rPr>
      <w:rFonts w:ascii="Inter" w:eastAsia="Times New Roman" w:hAnsi="Inter" w:cs="Times New Roman"/>
      <w:color w:val="151D1F"/>
      <w:sz w:val="20"/>
      <w:szCs w:val="20"/>
      <w:lang w:eastAsia="es-ES"/>
    </w:rPr>
  </w:style>
  <w:style w:type="paragraph" w:styleId="Citadestacada">
    <w:name w:val="Intense Quote"/>
    <w:aliases w:val="Destacado azul"/>
    <w:basedOn w:val="Prrafo"/>
    <w:next w:val="Prrafo"/>
    <w:link w:val="CitadestacadaCar"/>
    <w:autoRedefine/>
    <w:uiPriority w:val="30"/>
    <w:qFormat/>
    <w:rsid w:val="00C71D36"/>
    <w:pPr>
      <w:numPr>
        <w:numId w:val="36"/>
      </w:numPr>
      <w:pBdr>
        <w:top w:val="single" w:sz="48" w:space="4" w:color="D3E1EF"/>
        <w:left w:val="single" w:sz="48" w:space="4" w:color="D3E1EF"/>
        <w:bottom w:val="single" w:sz="48" w:space="4" w:color="D3E1EF"/>
        <w:right w:val="single" w:sz="48" w:space="4" w:color="D3E1EF"/>
      </w:pBdr>
      <w:shd w:val="clear" w:color="auto" w:fill="D3E1EF"/>
      <w:spacing w:before="320" w:after="240"/>
    </w:pPr>
    <w:rPr>
      <w:rFonts w:eastAsia="Times New Roman" w:cs="Times New Roman"/>
      <w:iCs/>
      <w:szCs w:val="20"/>
      <w:lang w:eastAsia="es-ES"/>
    </w:rPr>
  </w:style>
  <w:style w:type="character" w:customStyle="1" w:styleId="CitadestacadaCar">
    <w:name w:val="Cita destacada Car"/>
    <w:aliases w:val="Destacado azul Car"/>
    <w:basedOn w:val="Fuentedeprrafopredeter"/>
    <w:link w:val="Citadestacada"/>
    <w:uiPriority w:val="30"/>
    <w:rsid w:val="00C71D36"/>
    <w:rPr>
      <w:rFonts w:ascii="Inter" w:eastAsia="Times New Roman" w:hAnsi="Inter" w:cs="Times New Roman"/>
      <w:iCs/>
      <w:sz w:val="20"/>
      <w:szCs w:val="20"/>
      <w:shd w:val="clear" w:color="auto" w:fill="D3E1EF"/>
      <w:lang w:eastAsia="es-ES"/>
    </w:rPr>
  </w:style>
  <w:style w:type="character" w:customStyle="1" w:styleId="PrrafodelistaCar">
    <w:name w:val="Párrafo de lista Car"/>
    <w:aliases w:val="Lista Simple Car,Normal_bold Car"/>
    <w:link w:val="Prrafodelista"/>
    <w:uiPriority w:val="34"/>
    <w:locked/>
    <w:rsid w:val="0057170D"/>
    <w:rPr>
      <w:rFonts w:ascii="Inter" w:eastAsia="Times New Roman" w:hAnsi="Inter" w:cs="Times New Roman"/>
      <w:color w:val="151D1F"/>
      <w:sz w:val="20"/>
      <w:szCs w:val="20"/>
      <w:lang w:eastAsia="es-ES"/>
    </w:rPr>
  </w:style>
  <w:style w:type="numbering" w:customStyle="1" w:styleId="Simbio-list-style">
    <w:name w:val="Simbio-list-style"/>
    <w:uiPriority w:val="99"/>
    <w:rsid w:val="00AF6BCC"/>
    <w:pPr>
      <w:numPr>
        <w:numId w:val="39"/>
      </w:numPr>
    </w:pPr>
  </w:style>
  <w:style w:type="numbering" w:customStyle="1" w:styleId="Listaactual30">
    <w:name w:val="Lista actual30"/>
    <w:uiPriority w:val="99"/>
    <w:rsid w:val="0057170D"/>
    <w:pPr>
      <w:numPr>
        <w:numId w:val="37"/>
      </w:numPr>
    </w:pPr>
  </w:style>
  <w:style w:type="numbering" w:customStyle="1" w:styleId="Listaactual31">
    <w:name w:val="Lista actual31"/>
    <w:uiPriority w:val="99"/>
    <w:rsid w:val="00E63F28"/>
    <w:pPr>
      <w:numPr>
        <w:numId w:val="38"/>
      </w:numPr>
    </w:pPr>
  </w:style>
  <w:style w:type="table" w:customStyle="1" w:styleId="Simbiotablas">
    <w:name w:val="Simbio_tablas"/>
    <w:basedOn w:val="Tablanormal"/>
    <w:uiPriority w:val="99"/>
    <w:rsid w:val="00AF6BCC"/>
    <w:rPr>
      <w:rFonts w:ascii="Inter" w:eastAsiaTheme="minorEastAsia" w:hAnsi="Inter"/>
      <w:sz w:val="18"/>
      <w:szCs w:val="24"/>
      <w:lang w:val="es-ES_tradnl" w:eastAsia="es-ES"/>
    </w:rPr>
    <w:tblPr>
      <w:tblStyleRowBandSize w:val="1"/>
      <w:tblInd w:w="0" w:type="dxa"/>
      <w:tblBorders>
        <w:top w:val="single" w:sz="4" w:space="0" w:color="CCF2F5"/>
        <w:left w:val="single" w:sz="4" w:space="0" w:color="CCF2F5"/>
        <w:bottom w:val="single" w:sz="4" w:space="0" w:color="CCF2F5"/>
        <w:right w:val="single" w:sz="4" w:space="0" w:color="CCF2F5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170" w:type="dxa"/>
        <w:left w:w="170" w:type="dxa"/>
        <w:bottom w:w="170" w:type="dxa"/>
        <w:right w:w="170" w:type="dxa"/>
      </w:tcMar>
      <w:vAlign w:val="center"/>
    </w:tcPr>
    <w:tblStylePr w:type="firstRow">
      <w:pPr>
        <w:jc w:val="center"/>
      </w:pPr>
      <w:rPr>
        <w:rFonts w:ascii="Z@R7A12.tmp" w:hAnsi="Z@R7A12.tmp"/>
        <w:b w:val="0"/>
        <w:i w:val="0"/>
        <w:color w:val="151D1F"/>
        <w:sz w:val="20"/>
      </w:rPr>
      <w:tblPr/>
      <w:tcPr>
        <w:tcBorders>
          <w:bottom w:val="single" w:sz="4" w:space="0" w:color="FFFFFF" w:themeColor="background1"/>
        </w:tcBorders>
        <w:shd w:val="clear" w:color="auto" w:fill="CCF2F5"/>
      </w:tcPr>
    </w:tblStylePr>
    <w:tblStylePr w:type="band1Horz">
      <w:rPr>
        <w:rFonts w:ascii="Cambria" w:hAnsi="Cambria"/>
        <w:b w:val="0"/>
        <w:i w:val="0"/>
        <w:sz w:val="18"/>
      </w:rPr>
      <w:tblPr/>
      <w:tcPr>
        <w:shd w:val="clear" w:color="auto" w:fill="F2F3F3"/>
      </w:tcPr>
    </w:tblStylePr>
    <w:tblStylePr w:type="band2Horz">
      <w:rPr>
        <w:sz w:val="18"/>
      </w:rPr>
    </w:tblStylePr>
  </w:style>
  <w:style w:type="character" w:customStyle="1" w:styleId="nfasis1">
    <w:name w:val="Énfasis 1"/>
    <w:basedOn w:val="Fuentedeprrafopredeter"/>
    <w:uiPriority w:val="1"/>
    <w:qFormat/>
    <w:rsid w:val="00DD2FCB"/>
    <w:rPr>
      <w:rFonts w:ascii="Inter" w:hAnsi="Inter"/>
      <w:b w:val="0"/>
      <w:i w:val="0"/>
      <w:color w:val="000000" w:themeColor="text1"/>
      <w:sz w:val="20"/>
      <w:bdr w:val="none" w:sz="0" w:space="0" w:color="auto"/>
      <w:shd w:val="clear" w:color="auto" w:fill="D3E1EF"/>
    </w:rPr>
  </w:style>
  <w:style w:type="character" w:customStyle="1" w:styleId="nfasis2">
    <w:name w:val="Énfasis 2"/>
    <w:basedOn w:val="nfasis1"/>
    <w:uiPriority w:val="1"/>
    <w:qFormat/>
    <w:rsid w:val="00DD2FCB"/>
    <w:rPr>
      <w:rFonts w:ascii="Inter" w:hAnsi="Inter"/>
      <w:b w:val="0"/>
      <w:i w:val="0"/>
      <w:color w:val="000000" w:themeColor="text1"/>
      <w:sz w:val="20"/>
      <w:bdr w:val="none" w:sz="0" w:space="0" w:color="auto"/>
      <w:shd w:val="clear" w:color="auto" w:fill="FFFF00"/>
    </w:rPr>
  </w:style>
  <w:style w:type="numbering" w:customStyle="1" w:styleId="Listaactual33">
    <w:name w:val="Lista actual33"/>
    <w:uiPriority w:val="99"/>
    <w:rsid w:val="00D92295"/>
    <w:pPr>
      <w:numPr>
        <w:numId w:val="41"/>
      </w:numPr>
    </w:pPr>
  </w:style>
  <w:style w:type="table" w:customStyle="1" w:styleId="Estilo1">
    <w:name w:val="Estilo1"/>
    <w:basedOn w:val="Tablanormal"/>
    <w:uiPriority w:val="99"/>
    <w:rsid w:val="00720F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Principado">
    <w:name w:val="Tabla_Principado"/>
    <w:basedOn w:val="Tablanormal"/>
    <w:uiPriority w:val="99"/>
    <w:rsid w:val="00720F8D"/>
    <w:pPr>
      <w:spacing w:before="120" w:after="120"/>
    </w:pPr>
    <w:rPr>
      <w:rFonts w:ascii="Inter" w:hAnsi="Inter"/>
      <w:sz w:val="18"/>
    </w:rPr>
    <w:tblPr>
      <w:tblInd w:w="0" w:type="dxa"/>
      <w:tblBorders>
        <w:top w:val="single" w:sz="4" w:space="0" w:color="0069B4"/>
        <w:left w:val="single" w:sz="4" w:space="0" w:color="0069B4"/>
        <w:bottom w:val="single" w:sz="4" w:space="0" w:color="0069B4"/>
        <w:right w:val="single" w:sz="4" w:space="0" w:color="0069B4"/>
        <w:insideH w:val="single" w:sz="4" w:space="0" w:color="0069B4"/>
        <w:insideV w:val="single" w:sz="4" w:space="0" w:color="0069B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jc w:val="center"/>
      </w:pPr>
      <w:rPr>
        <w:rFonts w:ascii="Cambria" w:hAnsi="Cambria"/>
        <w:b/>
        <w:i w:val="0"/>
        <w:color w:val="FFFFFF" w:themeColor="background1"/>
        <w:sz w:val="20"/>
      </w:rPr>
      <w:tblPr/>
      <w:tcPr>
        <w:shd w:val="clear" w:color="auto" w:fill="0069B4"/>
      </w:tcPr>
    </w:tblStylePr>
  </w:style>
  <w:style w:type="paragraph" w:customStyle="1" w:styleId="Ttulo1azul">
    <w:name w:val="Título1 azul"/>
    <w:basedOn w:val="Ttulo1"/>
    <w:next w:val="Prrafo"/>
    <w:link w:val="Ttulo1azulCar"/>
    <w:autoRedefine/>
    <w:qFormat/>
    <w:rsid w:val="00242754"/>
    <w:pPr>
      <w:keepLines w:val="0"/>
      <w:widowControl w:val="0"/>
      <w:numPr>
        <w:numId w:val="42"/>
      </w:numPr>
      <w:tabs>
        <w:tab w:val="left" w:pos="-1099"/>
        <w:tab w:val="left" w:pos="-720"/>
        <w:tab w:val="left" w:pos="-307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2811"/>
        <w:tab w:val="left" w:pos="3094"/>
        <w:tab w:val="left" w:pos="3378"/>
        <w:tab w:val="left" w:pos="3661"/>
        <w:tab w:val="left" w:pos="3945"/>
        <w:tab w:val="left" w:pos="4228"/>
        <w:tab w:val="left" w:pos="4512"/>
        <w:tab w:val="left" w:pos="4795"/>
        <w:tab w:val="left" w:pos="5079"/>
        <w:tab w:val="left" w:pos="5362"/>
        <w:tab w:val="left" w:pos="5646"/>
        <w:tab w:val="left" w:pos="5929"/>
        <w:tab w:val="left" w:pos="6212"/>
        <w:tab w:val="left" w:pos="6480"/>
        <w:tab w:val="left" w:pos="6780"/>
        <w:tab w:val="left" w:pos="7063"/>
        <w:tab w:val="left" w:pos="7346"/>
        <w:tab w:val="left" w:pos="7630"/>
        <w:tab w:val="left" w:pos="7920"/>
        <w:tab w:val="left" w:pos="8197"/>
        <w:tab w:val="left" w:pos="8480"/>
        <w:tab w:val="left" w:pos="8763"/>
      </w:tabs>
      <w:snapToGrid w:val="0"/>
      <w:spacing w:before="60" w:after="60"/>
    </w:pPr>
    <w:rPr>
      <w:rFonts w:ascii="Lexend" w:hAnsi="Lexend"/>
    </w:rPr>
  </w:style>
  <w:style w:type="paragraph" w:customStyle="1" w:styleId="Titulo2azul">
    <w:name w:val="Titulo 2 azul"/>
    <w:basedOn w:val="Ttulo1"/>
    <w:next w:val="Prrafo"/>
    <w:link w:val="Titulo2azulCar"/>
    <w:autoRedefine/>
    <w:qFormat/>
    <w:rsid w:val="00242754"/>
    <w:pPr>
      <w:keepLines w:val="0"/>
      <w:widowControl w:val="0"/>
      <w:numPr>
        <w:ilvl w:val="1"/>
        <w:numId w:val="42"/>
      </w:numPr>
      <w:tabs>
        <w:tab w:val="left" w:pos="-1099"/>
        <w:tab w:val="left" w:pos="-720"/>
        <w:tab w:val="left" w:pos="-307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2811"/>
        <w:tab w:val="left" w:pos="3094"/>
        <w:tab w:val="left" w:pos="3378"/>
        <w:tab w:val="left" w:pos="3661"/>
        <w:tab w:val="left" w:pos="3945"/>
        <w:tab w:val="left" w:pos="4228"/>
        <w:tab w:val="left" w:pos="4512"/>
        <w:tab w:val="left" w:pos="4795"/>
        <w:tab w:val="left" w:pos="5079"/>
        <w:tab w:val="left" w:pos="5362"/>
        <w:tab w:val="left" w:pos="5646"/>
        <w:tab w:val="left" w:pos="5929"/>
        <w:tab w:val="left" w:pos="6212"/>
        <w:tab w:val="left" w:pos="6480"/>
        <w:tab w:val="left" w:pos="6780"/>
        <w:tab w:val="left" w:pos="7063"/>
        <w:tab w:val="left" w:pos="7346"/>
        <w:tab w:val="left" w:pos="7630"/>
        <w:tab w:val="left" w:pos="7920"/>
        <w:tab w:val="left" w:pos="8197"/>
        <w:tab w:val="left" w:pos="8480"/>
        <w:tab w:val="left" w:pos="8763"/>
      </w:tabs>
      <w:snapToGrid w:val="0"/>
      <w:spacing w:before="60" w:after="60"/>
    </w:pPr>
    <w:rPr>
      <w:rFonts w:ascii="Lexend Medium" w:hAnsi="Lexend Medium"/>
      <w:sz w:val="26"/>
      <w:szCs w:val="28"/>
    </w:rPr>
  </w:style>
  <w:style w:type="character" w:customStyle="1" w:styleId="Ttulo1azulCar">
    <w:name w:val="Título1 azul Car"/>
    <w:basedOn w:val="Ttulo1Car"/>
    <w:link w:val="Ttulo1azul"/>
    <w:rsid w:val="00242754"/>
    <w:rPr>
      <w:rFonts w:ascii="Lexend" w:eastAsiaTheme="majorEastAsia" w:hAnsi="Lexend" w:cstheme="majorBidi"/>
      <w:color w:val="2E74B5" w:themeColor="accent1" w:themeShade="BF"/>
      <w:sz w:val="32"/>
      <w:szCs w:val="32"/>
    </w:rPr>
  </w:style>
  <w:style w:type="paragraph" w:customStyle="1" w:styleId="Ttulo3azul">
    <w:name w:val="Título 3 azul"/>
    <w:basedOn w:val="Ttulo1"/>
    <w:next w:val="Prrafo"/>
    <w:link w:val="Ttulo3azulCar"/>
    <w:autoRedefine/>
    <w:qFormat/>
    <w:rsid w:val="00242754"/>
    <w:pPr>
      <w:keepLines w:val="0"/>
      <w:widowControl w:val="0"/>
      <w:numPr>
        <w:ilvl w:val="2"/>
        <w:numId w:val="42"/>
      </w:numPr>
      <w:tabs>
        <w:tab w:val="left" w:pos="-1099"/>
        <w:tab w:val="left" w:pos="-720"/>
        <w:tab w:val="left" w:pos="-307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2811"/>
        <w:tab w:val="left" w:pos="3094"/>
        <w:tab w:val="left" w:pos="3378"/>
        <w:tab w:val="left" w:pos="3661"/>
        <w:tab w:val="left" w:pos="3945"/>
        <w:tab w:val="left" w:pos="4228"/>
        <w:tab w:val="left" w:pos="4512"/>
        <w:tab w:val="left" w:pos="4795"/>
        <w:tab w:val="left" w:pos="5079"/>
        <w:tab w:val="left" w:pos="5362"/>
        <w:tab w:val="left" w:pos="5646"/>
        <w:tab w:val="left" w:pos="5929"/>
        <w:tab w:val="left" w:pos="6212"/>
        <w:tab w:val="left" w:pos="6480"/>
        <w:tab w:val="left" w:pos="6780"/>
        <w:tab w:val="left" w:pos="7063"/>
        <w:tab w:val="left" w:pos="7346"/>
        <w:tab w:val="left" w:pos="7630"/>
        <w:tab w:val="left" w:pos="7920"/>
        <w:tab w:val="left" w:pos="8197"/>
        <w:tab w:val="left" w:pos="8480"/>
        <w:tab w:val="left" w:pos="8763"/>
      </w:tabs>
      <w:snapToGrid w:val="0"/>
      <w:spacing w:before="60" w:after="60"/>
    </w:pPr>
    <w:rPr>
      <w:rFonts w:ascii="Lexend Medium" w:hAnsi="Lexend Medium"/>
      <w:sz w:val="26"/>
      <w:szCs w:val="28"/>
    </w:rPr>
  </w:style>
  <w:style w:type="character" w:customStyle="1" w:styleId="Titulo2azulCar">
    <w:name w:val="Titulo 2 azul Car"/>
    <w:basedOn w:val="Ttulo1Car"/>
    <w:link w:val="Titulo2azul"/>
    <w:rsid w:val="00242754"/>
    <w:rPr>
      <w:rFonts w:ascii="Lexend Medium" w:eastAsiaTheme="majorEastAsia" w:hAnsi="Lexend Medium" w:cstheme="majorBidi"/>
      <w:color w:val="2E74B5" w:themeColor="accent1" w:themeShade="BF"/>
      <w:sz w:val="26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FEB"/>
    <w:rPr>
      <w:rFonts w:ascii="Segoe UI" w:hAnsi="Segoe UI" w:cs="Segoe UI"/>
      <w:sz w:val="18"/>
      <w:szCs w:val="18"/>
    </w:rPr>
  </w:style>
  <w:style w:type="character" w:customStyle="1" w:styleId="Ttulo3azulCar">
    <w:name w:val="Título 3 azul Car"/>
    <w:basedOn w:val="Ttulo1Car"/>
    <w:link w:val="Ttulo3azul"/>
    <w:rsid w:val="00242754"/>
    <w:rPr>
      <w:rFonts w:ascii="Lexend Medium" w:eastAsiaTheme="majorEastAsia" w:hAnsi="Lexend Medium" w:cstheme="majorBidi"/>
      <w:color w:val="2E74B5" w:themeColor="accent1" w:themeShade="BF"/>
      <w:sz w:val="26"/>
      <w:szCs w:val="2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FEB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FB29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8E1729"/>
    <w:rPr>
      <w:i/>
      <w:iCs/>
    </w:rPr>
  </w:style>
  <w:style w:type="character" w:styleId="Textoennegrita">
    <w:name w:val="Strong"/>
    <w:basedOn w:val="Fuentedeprrafopredeter"/>
    <w:uiPriority w:val="22"/>
    <w:qFormat/>
    <w:rsid w:val="00616E1F"/>
    <w:rPr>
      <w:b/>
      <w:bCs/>
    </w:rPr>
  </w:style>
  <w:style w:type="paragraph" w:styleId="NormalWeb">
    <w:name w:val="Normal (Web)"/>
    <w:basedOn w:val="Normal"/>
    <w:uiPriority w:val="99"/>
    <w:unhideWhenUsed/>
    <w:rsid w:val="000F71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F4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blocp\Downloads\00-Plantilla%20documento%20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34422C-F495-4BED-B5BC-BC324EDC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00-Plantilla documento Word.dotx</Template>
  <TotalTime>3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ELEAZAR FERNANDEZ ENA</dc:creator>
  <cp:keywords/>
  <dc:description/>
  <cp:lastModifiedBy>MARIA AURORA LOPEZ GARCIA</cp:lastModifiedBy>
  <cp:revision>3</cp:revision>
  <cp:lastPrinted>2025-10-31T12:57:00Z</cp:lastPrinted>
  <dcterms:created xsi:type="dcterms:W3CDTF">2025-11-19T13:32:00Z</dcterms:created>
  <dcterms:modified xsi:type="dcterms:W3CDTF">2025-11-19T13:34:00Z</dcterms:modified>
</cp:coreProperties>
</file>