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E3" w:rsidRDefault="00BB6F7B">
      <w:r>
        <w:rPr>
          <w:noProof/>
          <w:lang w:eastAsia="es-ES"/>
        </w:rPr>
        <w:drawing>
          <wp:inline distT="0" distB="0" distL="0" distR="0">
            <wp:extent cx="5400040" cy="105537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JDD 24-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7B" w:rsidRDefault="00BB6F7B" w:rsidP="00BB6F7B">
      <w:pPr>
        <w:pStyle w:val="NormalWeb"/>
        <w:rPr>
          <w:color w:val="000000"/>
          <w:sz w:val="27"/>
          <w:szCs w:val="27"/>
        </w:rPr>
      </w:pPr>
    </w:p>
    <w:p w:rsidR="00BB6F7B" w:rsidRDefault="00BB6F7B" w:rsidP="00BB6F7B">
      <w:pPr>
        <w:pStyle w:val="NormalWeb"/>
        <w:jc w:val="center"/>
        <w:rPr>
          <w:b/>
          <w:color w:val="000000"/>
          <w:sz w:val="72"/>
          <w:szCs w:val="72"/>
        </w:rPr>
      </w:pPr>
      <w:r w:rsidRPr="00BB6F7B">
        <w:rPr>
          <w:b/>
          <w:color w:val="000000"/>
          <w:sz w:val="72"/>
          <w:szCs w:val="72"/>
        </w:rPr>
        <w:t>CICLISMO</w:t>
      </w:r>
    </w:p>
    <w:p w:rsidR="00BB6F7B" w:rsidRPr="00BB6F7B" w:rsidRDefault="00BB6F7B" w:rsidP="00BB6F7B">
      <w:pPr>
        <w:pStyle w:val="NormalWeb"/>
        <w:jc w:val="center"/>
        <w:rPr>
          <w:b/>
          <w:color w:val="000000"/>
          <w:sz w:val="56"/>
          <w:szCs w:val="5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BB6F7B" w:rsidTr="00977797">
        <w:trPr>
          <w:trHeight w:val="85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F7B" w:rsidRPr="00BB6F7B" w:rsidRDefault="00BB6F7B" w:rsidP="00BB6F7B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BB6F7B">
              <w:rPr>
                <w:b/>
                <w:color w:val="000000"/>
                <w:sz w:val="27"/>
                <w:szCs w:val="27"/>
              </w:rPr>
              <w:t>FECHA</w:t>
            </w:r>
          </w:p>
        </w:tc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F7B" w:rsidRPr="00BB6F7B" w:rsidRDefault="00BB6F7B" w:rsidP="00BB6F7B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BB6F7B">
              <w:rPr>
                <w:b/>
                <w:color w:val="000000"/>
                <w:sz w:val="27"/>
                <w:szCs w:val="27"/>
              </w:rPr>
              <w:t>MODALIDAD</w:t>
            </w:r>
          </w:p>
        </w:tc>
      </w:tr>
      <w:tr w:rsidR="00BB6F7B" w:rsidTr="00977797">
        <w:trPr>
          <w:trHeight w:val="85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F7B" w:rsidRDefault="00BB6F7B" w:rsidP="00BB6F7B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08/03/2025</w:t>
            </w:r>
          </w:p>
        </w:tc>
        <w:tc>
          <w:tcPr>
            <w:tcW w:w="5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F7B" w:rsidRDefault="00BB6F7B" w:rsidP="00083C53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BTT - </w:t>
            </w:r>
            <w:r w:rsidR="00083C53">
              <w:rPr>
                <w:color w:val="000000"/>
                <w:sz w:val="27"/>
                <w:szCs w:val="27"/>
              </w:rPr>
              <w:t>BIMENES</w:t>
            </w:r>
            <w:bookmarkStart w:id="0" w:name="_GoBack"/>
            <w:bookmarkEnd w:id="0"/>
          </w:p>
        </w:tc>
      </w:tr>
      <w:tr w:rsidR="00BB6F7B" w:rsidTr="00977797">
        <w:trPr>
          <w:trHeight w:val="85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BB6F7B" w:rsidRDefault="00BB6F7B" w:rsidP="00BB6F7B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15/03/2025</w:t>
            </w:r>
          </w:p>
        </w:tc>
        <w:tc>
          <w:tcPr>
            <w:tcW w:w="5842" w:type="dxa"/>
            <w:tcBorders>
              <w:right w:val="single" w:sz="12" w:space="0" w:color="auto"/>
            </w:tcBorders>
            <w:vAlign w:val="center"/>
          </w:tcPr>
          <w:p w:rsidR="00BB6F7B" w:rsidRDefault="00BB6F7B" w:rsidP="00BB6F7B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BTT - NAVIA</w:t>
            </w:r>
          </w:p>
        </w:tc>
      </w:tr>
      <w:tr w:rsidR="00BB6F7B" w:rsidTr="00977797">
        <w:trPr>
          <w:trHeight w:val="851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F7B" w:rsidRDefault="00BB6F7B" w:rsidP="00BB6F7B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22/03/2025</w:t>
            </w:r>
          </w:p>
        </w:tc>
        <w:tc>
          <w:tcPr>
            <w:tcW w:w="5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F7B" w:rsidRDefault="00BB6F7B" w:rsidP="00BB6F7B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FINAL BTT - LA MANJOYA</w:t>
            </w:r>
          </w:p>
        </w:tc>
      </w:tr>
      <w:tr w:rsidR="00BB6F7B" w:rsidTr="00977797">
        <w:trPr>
          <w:trHeight w:val="85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6F7B" w:rsidRDefault="00BB6F7B" w:rsidP="00BB6F7B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29/03/2025</w:t>
            </w:r>
          </w:p>
        </w:tc>
        <w:tc>
          <w:tcPr>
            <w:tcW w:w="5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F7B" w:rsidRDefault="00BB6F7B" w:rsidP="00BB6F7B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PISTA – POLA DE LAVIANA</w:t>
            </w:r>
          </w:p>
        </w:tc>
      </w:tr>
      <w:tr w:rsidR="00BB6F7B" w:rsidTr="00977797">
        <w:trPr>
          <w:trHeight w:val="851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BB6F7B" w:rsidRDefault="00BB6F7B" w:rsidP="00BB6F7B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05/04/2025</w:t>
            </w:r>
          </w:p>
        </w:tc>
        <w:tc>
          <w:tcPr>
            <w:tcW w:w="5842" w:type="dxa"/>
            <w:tcBorders>
              <w:right w:val="single" w:sz="12" w:space="0" w:color="auto"/>
            </w:tcBorders>
            <w:vAlign w:val="center"/>
          </w:tcPr>
          <w:p w:rsidR="00BB6F7B" w:rsidRDefault="00BB6F7B" w:rsidP="00F55FD6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PISTA – LA</w:t>
            </w:r>
            <w:r w:rsidR="00F55FD6">
              <w:rPr>
                <w:color w:val="000000"/>
                <w:sz w:val="27"/>
                <w:szCs w:val="27"/>
              </w:rPr>
              <w:t>S MESTAS</w:t>
            </w:r>
          </w:p>
        </w:tc>
      </w:tr>
      <w:tr w:rsidR="00BB6F7B" w:rsidTr="00977797">
        <w:trPr>
          <w:trHeight w:val="851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6F7B" w:rsidRDefault="00BB6F7B" w:rsidP="00BB6F7B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12/04/2025</w:t>
            </w:r>
          </w:p>
        </w:tc>
        <w:tc>
          <w:tcPr>
            <w:tcW w:w="5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6F7B" w:rsidRDefault="00F55FD6" w:rsidP="00F55FD6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FINAL PISTA – LAS MESTAS</w:t>
            </w:r>
          </w:p>
        </w:tc>
      </w:tr>
    </w:tbl>
    <w:p w:rsidR="00BB6F7B" w:rsidRDefault="00BB6F7B" w:rsidP="00BB6F7B">
      <w:pPr>
        <w:pStyle w:val="NormalWeb"/>
        <w:rPr>
          <w:color w:val="000000"/>
          <w:sz w:val="27"/>
          <w:szCs w:val="27"/>
        </w:rPr>
      </w:pPr>
    </w:p>
    <w:p w:rsidR="00BB6F7B" w:rsidRDefault="00BB6F7B" w:rsidP="00BB6F7B">
      <w:pPr>
        <w:pStyle w:val="NormalWeb"/>
        <w:rPr>
          <w:color w:val="000000"/>
          <w:sz w:val="27"/>
          <w:szCs w:val="27"/>
        </w:rPr>
      </w:pPr>
    </w:p>
    <w:sectPr w:rsidR="00BB6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8D"/>
    <w:rsid w:val="00083C53"/>
    <w:rsid w:val="000C708D"/>
    <w:rsid w:val="00921F9B"/>
    <w:rsid w:val="00977797"/>
    <w:rsid w:val="00BB6F7B"/>
    <w:rsid w:val="00D357E5"/>
    <w:rsid w:val="00F5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F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F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E3264381</Template>
  <TotalTime>25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RODRIGUEZ CUETO</dc:creator>
  <cp:keywords/>
  <dc:description/>
  <cp:lastModifiedBy>SARA RODRIGUEZ CUETO</cp:lastModifiedBy>
  <cp:revision>4</cp:revision>
  <dcterms:created xsi:type="dcterms:W3CDTF">2025-02-03T08:27:00Z</dcterms:created>
  <dcterms:modified xsi:type="dcterms:W3CDTF">2025-02-19T12:36:00Z</dcterms:modified>
</cp:coreProperties>
</file>