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1E" w:rsidRDefault="00DA061E" w:rsidP="009102D3">
      <w:pPr>
        <w:jc w:val="center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459pt;height:82.2pt;visibility:visible">
            <v:imagedata r:id="rId4" o:title=""/>
          </v:shape>
        </w:pict>
      </w:r>
      <w:r>
        <w:rPr>
          <w:noProof/>
          <w:lang w:eastAsia="es-ES"/>
        </w:rPr>
        <w:pict>
          <v:shape id="Imagen 1" o:spid="_x0000_i1026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Imagen 4" o:spid="_x0000_i1027" type="#_x0000_t75" style="width:65.4pt;height:77.4pt;visibility:visible">
            <v:imagedata r:id="rId6" o:title=""/>
          </v:shape>
        </w:pict>
      </w:r>
    </w:p>
    <w:p w:rsidR="00DA061E" w:rsidRPr="00E84F7C" w:rsidRDefault="00DA061E" w:rsidP="0081641E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DA061E" w:rsidRDefault="00DA061E" w:rsidP="0081641E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18/01/2025</w:t>
      </w:r>
    </w:p>
    <w:p w:rsidR="00DA061E" w:rsidRPr="00E84F7C" w:rsidRDefault="00DA061E" w:rsidP="0081641E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DA061E" w:rsidRPr="00632B88" w:rsidRDefault="00DA061E" w:rsidP="0081641E">
      <w:pPr>
        <w:jc w:val="center"/>
        <w:rPr>
          <w:b/>
          <w:bCs/>
          <w:sz w:val="22"/>
          <w:szCs w:val="22"/>
          <w:u w:val="single"/>
        </w:rPr>
      </w:pPr>
      <w:r>
        <w:pict>
          <v:shape id="_x0000_i1028" type="#_x0000_t75" style="width:423.6pt;height:186pt">
            <v:imagedata r:id="rId7" o:title=""/>
          </v:shape>
        </w:pict>
      </w:r>
    </w:p>
    <w:p w:rsidR="00DA061E" w:rsidRDefault="00DA061E" w:rsidP="0081641E">
      <w:pPr>
        <w:jc w:val="center"/>
        <w:rPr>
          <w:noProof/>
          <w:lang w:eastAsia="es-ES"/>
        </w:rPr>
      </w:pPr>
      <w:r>
        <w:rPr>
          <w:b/>
          <w:bCs/>
          <w:sz w:val="22"/>
          <w:szCs w:val="22"/>
          <w:u w:val="single"/>
        </w:rPr>
        <w:br w:type="page"/>
      </w:r>
      <w:r>
        <w:rPr>
          <w:noProof/>
          <w:lang w:eastAsia="es-ES"/>
        </w:rPr>
        <w:pict>
          <v:shape id="_x0000_i1029" type="#_x0000_t75" style="width:424.8pt;height:76.2pt;visibility:visible">
            <v:imagedata r:id="rId4" o:title=""/>
          </v:shape>
        </w:pict>
      </w:r>
    </w:p>
    <w:p w:rsidR="00DA061E" w:rsidRDefault="00DA061E" w:rsidP="009102D3">
      <w:pPr>
        <w:jc w:val="center"/>
      </w:pPr>
      <w:r>
        <w:rPr>
          <w:noProof/>
          <w:lang w:eastAsia="es-ES"/>
        </w:rPr>
        <w:pict>
          <v:shape id="_x0000_i1030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31" type="#_x0000_t75" style="width:65.4pt;height:77.4pt;visibility:visible">
            <v:imagedata r:id="rId6" o:title=""/>
          </v:shape>
        </w:pict>
      </w:r>
    </w:p>
    <w:p w:rsidR="00DA061E" w:rsidRPr="00E84F7C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DA061E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18/01/2025</w:t>
      </w:r>
    </w:p>
    <w:p w:rsidR="00DA061E" w:rsidRPr="00E84F7C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DA061E" w:rsidRPr="00632B88" w:rsidRDefault="00DA061E" w:rsidP="00DF6FFC">
      <w:pPr>
        <w:jc w:val="center"/>
        <w:rPr>
          <w:b/>
          <w:bCs/>
          <w:sz w:val="22"/>
          <w:szCs w:val="22"/>
          <w:u w:val="single"/>
          <w:lang w:val="pt-BR"/>
        </w:rPr>
      </w:pPr>
      <w:r>
        <w:pict>
          <v:shape id="_x0000_i1032" type="#_x0000_t75" style="width:419.4pt;height:228pt">
            <v:imagedata r:id="rId8" o:title=""/>
          </v:shape>
        </w:pict>
      </w:r>
    </w:p>
    <w:p w:rsidR="00DA061E" w:rsidRDefault="00DA061E" w:rsidP="00DF6FFC">
      <w:pPr>
        <w:jc w:val="center"/>
        <w:rPr>
          <w:noProof/>
          <w:lang w:eastAsia="es-ES"/>
        </w:rPr>
      </w:pPr>
      <w:r>
        <w:rPr>
          <w:b/>
          <w:bCs/>
          <w:sz w:val="22"/>
          <w:szCs w:val="22"/>
          <w:u w:val="single"/>
          <w:lang w:val="pt-BR"/>
        </w:rPr>
        <w:br w:type="page"/>
      </w:r>
      <w:r>
        <w:rPr>
          <w:noProof/>
          <w:lang w:eastAsia="es-ES"/>
        </w:rPr>
        <w:pict>
          <v:shape id="_x0000_i1033" type="#_x0000_t75" style="width:424.8pt;height:76.2pt;visibility:visible">
            <v:imagedata r:id="rId4" o:title=""/>
          </v:shape>
        </w:pict>
      </w:r>
    </w:p>
    <w:p w:rsidR="00DA061E" w:rsidRDefault="00DA061E" w:rsidP="009102D3">
      <w:pPr>
        <w:jc w:val="center"/>
      </w:pPr>
      <w:r>
        <w:rPr>
          <w:noProof/>
          <w:lang w:eastAsia="es-ES"/>
        </w:rPr>
        <w:pict>
          <v:shape id="_x0000_i1034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35" type="#_x0000_t75" style="width:65.4pt;height:77.4pt;visibility:visible">
            <v:imagedata r:id="rId6" o:title=""/>
          </v:shape>
        </w:pict>
      </w:r>
    </w:p>
    <w:p w:rsidR="00DA061E" w:rsidRPr="00E84F7C" w:rsidRDefault="00DA061E" w:rsidP="005E4AE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DA061E" w:rsidRDefault="00DA061E" w:rsidP="005E4AE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18/01/2025</w:t>
      </w:r>
    </w:p>
    <w:p w:rsidR="00DA061E" w:rsidRPr="00E84F7C" w:rsidRDefault="00DA061E" w:rsidP="005E4AE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DA061E" w:rsidRPr="00632B88" w:rsidRDefault="00DA061E" w:rsidP="00DF6FFC">
      <w:pPr>
        <w:jc w:val="center"/>
        <w:rPr>
          <w:b/>
          <w:bCs/>
          <w:sz w:val="22"/>
          <w:szCs w:val="22"/>
          <w:u w:val="single"/>
        </w:rPr>
      </w:pPr>
      <w:r>
        <w:pict>
          <v:shape id="_x0000_i1036" type="#_x0000_t75" style="width:389.4pt;height:123pt">
            <v:imagedata r:id="rId9" o:title=""/>
          </v:shape>
        </w:pict>
      </w:r>
    </w:p>
    <w:p w:rsidR="00DA061E" w:rsidRDefault="00DA061E" w:rsidP="00A74E40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>
        <w:rPr>
          <w:noProof/>
          <w:lang w:eastAsia="es-ES"/>
        </w:rPr>
        <w:pict>
          <v:shape id="_x0000_i1037" type="#_x0000_t75" style="width:424.8pt;height:76.2pt;visibility:visible">
            <v:imagedata r:id="rId4" o:title=""/>
          </v:shape>
        </w:pict>
      </w:r>
    </w:p>
    <w:p w:rsidR="00DA061E" w:rsidRDefault="00DA061E" w:rsidP="00A74E40">
      <w:pPr>
        <w:jc w:val="center"/>
      </w:pPr>
      <w:r>
        <w:rPr>
          <w:noProof/>
          <w:lang w:eastAsia="es-ES"/>
        </w:rPr>
        <w:pict>
          <v:shape id="_x0000_i1038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39" type="#_x0000_t75" style="width:65.4pt;height:77.4pt;visibility:visible">
            <v:imagedata r:id="rId6" o:title=""/>
          </v:shape>
        </w:pict>
      </w:r>
    </w:p>
    <w:p w:rsidR="00DA061E" w:rsidRPr="00E84F7C" w:rsidRDefault="00DA061E" w:rsidP="00A74E40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DA061E" w:rsidRDefault="00DA061E" w:rsidP="00A74E40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18/01/2025</w:t>
      </w:r>
    </w:p>
    <w:p w:rsidR="00DA061E" w:rsidRPr="00E84F7C" w:rsidRDefault="00DA061E" w:rsidP="00A74E40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DA061E" w:rsidRPr="003715ED" w:rsidRDefault="00DA061E" w:rsidP="00DF6FFC">
      <w:pPr>
        <w:jc w:val="center"/>
      </w:pPr>
      <w:r>
        <w:pict>
          <v:shape id="_x0000_i1040" type="#_x0000_t75" style="width:418.8pt;height:186.6pt">
            <v:imagedata r:id="rId10" o:title=""/>
          </v:shape>
        </w:pict>
      </w:r>
    </w:p>
    <w:p w:rsidR="00DA061E" w:rsidRDefault="00DA061E" w:rsidP="00DF6FFC">
      <w:pPr>
        <w:jc w:val="center"/>
        <w:rPr>
          <w:b/>
          <w:bCs/>
          <w:sz w:val="22"/>
          <w:szCs w:val="22"/>
          <w:u w:val="single"/>
        </w:rPr>
      </w:pPr>
      <w:r>
        <w:rPr>
          <w:noProof/>
          <w:lang w:eastAsia="es-ES"/>
        </w:rPr>
        <w:br w:type="page"/>
      </w:r>
      <w:r>
        <w:rPr>
          <w:noProof/>
          <w:lang w:eastAsia="es-ES"/>
        </w:rPr>
        <w:pict>
          <v:shape id="_x0000_i1041" type="#_x0000_t75" style="width:424.8pt;height:76.2pt;visibility:visible">
            <v:imagedata r:id="rId4" o:title=""/>
          </v:shape>
        </w:pict>
      </w:r>
    </w:p>
    <w:p w:rsidR="00DA061E" w:rsidRDefault="00DA061E" w:rsidP="009102D3">
      <w:pPr>
        <w:jc w:val="center"/>
      </w:pPr>
      <w:r>
        <w:rPr>
          <w:noProof/>
          <w:lang w:eastAsia="es-ES"/>
        </w:rPr>
        <w:pict>
          <v:shape id="_x0000_i1042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43" type="#_x0000_t75" style="width:65.4pt;height:77.4pt;visibility:visible">
            <v:imagedata r:id="rId6" o:title=""/>
          </v:shape>
        </w:pict>
      </w:r>
    </w:p>
    <w:p w:rsidR="00DA061E" w:rsidRPr="00E84F7C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DA061E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18/01/2025</w:t>
      </w:r>
    </w:p>
    <w:p w:rsidR="00DA061E" w:rsidRPr="00E84F7C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DA061E" w:rsidRPr="003715ED" w:rsidRDefault="00DA061E" w:rsidP="00AD58B1">
      <w:pPr>
        <w:jc w:val="center"/>
      </w:pPr>
      <w:r>
        <w:pict>
          <v:shape id="_x0000_i1044" type="#_x0000_t75" style="width:277.8pt;height:183pt">
            <v:imagedata r:id="rId11" o:title=""/>
          </v:shape>
        </w:pict>
      </w:r>
    </w:p>
    <w:p w:rsidR="00DA061E" w:rsidRDefault="00DA061E" w:rsidP="009102D3">
      <w:pPr>
        <w:jc w:val="center"/>
        <w:rPr>
          <w:b/>
          <w:bCs/>
          <w:sz w:val="22"/>
          <w:szCs w:val="22"/>
          <w:u w:val="single"/>
        </w:rPr>
      </w:pPr>
      <w:r>
        <w:br w:type="page"/>
      </w:r>
      <w:r>
        <w:rPr>
          <w:noProof/>
          <w:lang w:eastAsia="es-ES"/>
        </w:rPr>
        <w:pict>
          <v:shape id="_x0000_i1045" type="#_x0000_t75" style="width:424.8pt;height:76.2pt;visibility:visible">
            <v:imagedata r:id="rId4" o:title=""/>
          </v:shape>
        </w:pict>
      </w:r>
    </w:p>
    <w:p w:rsidR="00DA061E" w:rsidRDefault="00DA061E" w:rsidP="009102D3">
      <w:pPr>
        <w:jc w:val="center"/>
      </w:pPr>
      <w:r>
        <w:rPr>
          <w:noProof/>
          <w:lang w:eastAsia="es-ES"/>
        </w:rPr>
        <w:pict>
          <v:shape id="_x0000_i1046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47" type="#_x0000_t75" style="width:65.4pt;height:77.4pt;visibility:visible">
            <v:imagedata r:id="rId6" o:title=""/>
          </v:shape>
        </w:pict>
      </w:r>
    </w:p>
    <w:p w:rsidR="00DA061E" w:rsidRPr="00E84F7C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DA061E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18/01/2025</w:t>
      </w:r>
    </w:p>
    <w:p w:rsidR="00DA061E" w:rsidRPr="00E84F7C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DA061E" w:rsidRPr="000B75C8" w:rsidRDefault="00DA061E" w:rsidP="00AD58B1">
      <w:pPr>
        <w:jc w:val="center"/>
      </w:pPr>
      <w:r w:rsidRPr="000B75C8">
        <w:pict>
          <v:shape id="_x0000_i1048" type="#_x0000_t75" style="width:351.6pt;height:309pt">
            <v:imagedata r:id="rId12" o:title=""/>
          </v:shape>
        </w:pict>
      </w:r>
    </w:p>
    <w:p w:rsidR="00DA061E" w:rsidRDefault="00DA061E" w:rsidP="009102D3">
      <w:pPr>
        <w:jc w:val="center"/>
        <w:rPr>
          <w:b/>
          <w:bCs/>
          <w:sz w:val="22"/>
          <w:szCs w:val="22"/>
          <w:u w:val="single"/>
        </w:rPr>
      </w:pPr>
      <w:r>
        <w:br w:type="page"/>
      </w:r>
      <w:r>
        <w:rPr>
          <w:noProof/>
          <w:lang w:eastAsia="es-ES"/>
        </w:rPr>
        <w:pict>
          <v:shape id="_x0000_i1049" type="#_x0000_t75" style="width:424.8pt;height:76.2pt;visibility:visible">
            <v:imagedata r:id="rId4" o:title=""/>
          </v:shape>
        </w:pict>
      </w:r>
    </w:p>
    <w:p w:rsidR="00DA061E" w:rsidRDefault="00DA061E" w:rsidP="009102D3">
      <w:pPr>
        <w:jc w:val="center"/>
      </w:pPr>
      <w:r>
        <w:rPr>
          <w:noProof/>
          <w:lang w:eastAsia="es-ES"/>
        </w:rPr>
        <w:pict>
          <v:shape id="_x0000_i1050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51" type="#_x0000_t75" style="width:65.4pt;height:77.4pt;visibility:visible">
            <v:imagedata r:id="rId6" o:title=""/>
          </v:shape>
        </w:pict>
      </w:r>
    </w:p>
    <w:p w:rsidR="00DA061E" w:rsidRPr="00E84F7C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DA061E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18/01/2025</w:t>
      </w:r>
    </w:p>
    <w:p w:rsidR="00DA061E" w:rsidRPr="00E84F7C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DA061E" w:rsidRPr="00623AD6" w:rsidRDefault="00DA061E" w:rsidP="00E84F7C">
      <w:pPr>
        <w:jc w:val="center"/>
      </w:pPr>
      <w:r>
        <w:pict>
          <v:shape id="_x0000_i1052" type="#_x0000_t75" style="width:262.8pt;height:62.4pt">
            <v:imagedata r:id="rId13" o:title=""/>
          </v:shape>
        </w:pict>
      </w:r>
    </w:p>
    <w:p w:rsidR="00DA061E" w:rsidRDefault="00DA061E" w:rsidP="00E84F7C">
      <w:pPr>
        <w:jc w:val="center"/>
        <w:rPr>
          <w:b/>
          <w:bCs/>
          <w:sz w:val="22"/>
          <w:szCs w:val="22"/>
          <w:u w:val="single"/>
        </w:rPr>
      </w:pPr>
      <w:r>
        <w:br w:type="page"/>
      </w:r>
      <w:r>
        <w:rPr>
          <w:noProof/>
          <w:lang w:eastAsia="es-ES"/>
        </w:rPr>
        <w:pict>
          <v:shape id="_x0000_i1053" type="#_x0000_t75" style="width:424.8pt;height:76.2pt;visibility:visible">
            <v:imagedata r:id="rId4" o:title=""/>
          </v:shape>
        </w:pict>
      </w:r>
    </w:p>
    <w:p w:rsidR="00DA061E" w:rsidRDefault="00DA061E" w:rsidP="00E84F7C">
      <w:pPr>
        <w:jc w:val="center"/>
      </w:pPr>
      <w:r>
        <w:rPr>
          <w:noProof/>
          <w:lang w:eastAsia="es-ES"/>
        </w:rPr>
        <w:pict>
          <v:shape id="_x0000_i1054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55" type="#_x0000_t75" style="width:65.4pt;height:77.4pt;visibility:visible">
            <v:imagedata r:id="rId6" o:title=""/>
          </v:shape>
        </w:pict>
      </w:r>
    </w:p>
    <w:p w:rsidR="00DA061E" w:rsidRPr="00E84F7C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DA061E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18/01/2025</w:t>
      </w:r>
    </w:p>
    <w:p w:rsidR="00DA061E" w:rsidRPr="00E84F7C" w:rsidRDefault="00DA061E" w:rsidP="000A395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DA061E" w:rsidRPr="00623AD6" w:rsidRDefault="00DA061E" w:rsidP="00AD58B1">
      <w:pPr>
        <w:jc w:val="center"/>
        <w:rPr>
          <w:b/>
          <w:bCs/>
          <w:sz w:val="22"/>
          <w:szCs w:val="22"/>
          <w:u w:val="single"/>
        </w:rPr>
      </w:pPr>
      <w:r>
        <w:pict>
          <v:shape id="_x0000_i1056" type="#_x0000_t75" style="width:267pt;height:133.2pt">
            <v:imagedata r:id="rId14" o:title=""/>
          </v:shape>
        </w:pict>
      </w:r>
    </w:p>
    <w:sectPr w:rsidR="00DA061E" w:rsidRPr="00623AD6" w:rsidSect="003D7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41E"/>
    <w:rsid w:val="00007DD6"/>
    <w:rsid w:val="00010EB4"/>
    <w:rsid w:val="000400C9"/>
    <w:rsid w:val="000A3955"/>
    <w:rsid w:val="000B75C8"/>
    <w:rsid w:val="00101468"/>
    <w:rsid w:val="001164FB"/>
    <w:rsid w:val="00123CEB"/>
    <w:rsid w:val="00201BA5"/>
    <w:rsid w:val="002E60E1"/>
    <w:rsid w:val="00302C7D"/>
    <w:rsid w:val="003715ED"/>
    <w:rsid w:val="00393942"/>
    <w:rsid w:val="003D7071"/>
    <w:rsid w:val="004020AA"/>
    <w:rsid w:val="00415C4C"/>
    <w:rsid w:val="004306DE"/>
    <w:rsid w:val="0044386C"/>
    <w:rsid w:val="00460B5B"/>
    <w:rsid w:val="0049451E"/>
    <w:rsid w:val="004A30A0"/>
    <w:rsid w:val="0051053A"/>
    <w:rsid w:val="005630E8"/>
    <w:rsid w:val="005B2A7C"/>
    <w:rsid w:val="005E4AE5"/>
    <w:rsid w:val="00623AD6"/>
    <w:rsid w:val="00632B88"/>
    <w:rsid w:val="006A6CEC"/>
    <w:rsid w:val="006A7CE7"/>
    <w:rsid w:val="006C07A0"/>
    <w:rsid w:val="0073749F"/>
    <w:rsid w:val="0081641E"/>
    <w:rsid w:val="008516AB"/>
    <w:rsid w:val="00876E1B"/>
    <w:rsid w:val="008973E6"/>
    <w:rsid w:val="008A3994"/>
    <w:rsid w:val="008E3ECE"/>
    <w:rsid w:val="009102D3"/>
    <w:rsid w:val="00915BEC"/>
    <w:rsid w:val="00916F56"/>
    <w:rsid w:val="00945478"/>
    <w:rsid w:val="009616DD"/>
    <w:rsid w:val="00987A2D"/>
    <w:rsid w:val="009A0ACE"/>
    <w:rsid w:val="009A15EA"/>
    <w:rsid w:val="009C3FB3"/>
    <w:rsid w:val="00A45B59"/>
    <w:rsid w:val="00A74E40"/>
    <w:rsid w:val="00AD58B1"/>
    <w:rsid w:val="00B9415C"/>
    <w:rsid w:val="00BF3E94"/>
    <w:rsid w:val="00CA1323"/>
    <w:rsid w:val="00D764FA"/>
    <w:rsid w:val="00DA061E"/>
    <w:rsid w:val="00DC38ED"/>
    <w:rsid w:val="00DE410E"/>
    <w:rsid w:val="00DF6FFC"/>
    <w:rsid w:val="00DF7006"/>
    <w:rsid w:val="00E05BD3"/>
    <w:rsid w:val="00E84F7C"/>
    <w:rsid w:val="00E91638"/>
    <w:rsid w:val="00E96F55"/>
    <w:rsid w:val="00ED5281"/>
    <w:rsid w:val="00EF6443"/>
    <w:rsid w:val="00FD5398"/>
    <w:rsid w:val="00FD70E1"/>
    <w:rsid w:val="00FE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D7071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641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641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641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641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641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41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641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641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641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41E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641E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641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641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641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641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641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641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641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81641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1641E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641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641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81641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81641E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81641E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81641E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1641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1641E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81641E"/>
    <w:rPr>
      <w:rFonts w:cs="Times New Roman"/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99"/>
    <w:rsid w:val="008164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locked/>
    <w:rsid w:val="00201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EB4"/>
    <w:rPr>
      <w:rFonts w:ascii="Times New Roman" w:hAnsi="Times New Roman" w:cs="Times New Roman"/>
      <w:kern w:val="2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8</Pages>
  <Words>151</Words>
  <Characters>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María González Oliveira</dc:creator>
  <cp:keywords/>
  <dc:description/>
  <cp:lastModifiedBy>amartinez</cp:lastModifiedBy>
  <cp:revision>7</cp:revision>
  <cp:lastPrinted>2025-02-07T14:11:00Z</cp:lastPrinted>
  <dcterms:created xsi:type="dcterms:W3CDTF">2025-02-07T13:33:00Z</dcterms:created>
  <dcterms:modified xsi:type="dcterms:W3CDTF">2025-02-10T09:53:00Z</dcterms:modified>
</cp:coreProperties>
</file>