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22" w:rsidRDefault="00A71022" w:rsidP="009102D3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459pt;height:82.2pt;visibility:visible">
            <v:imagedata r:id="rId4" o:title=""/>
          </v:shape>
        </w:pict>
      </w:r>
      <w:r>
        <w:rPr>
          <w:noProof/>
          <w:lang w:eastAsia="es-ES"/>
        </w:rPr>
        <w:pict>
          <v:shape id="Imagen 1" o:spid="_x0000_i1026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Imagen 4" o:spid="_x0000_i1027" type="#_x0000_t75" style="width:65.4pt;height:77.4pt;visibility:visible">
            <v:imagedata r:id="rId6" o:title=""/>
          </v:shape>
        </w:pic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A71022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23/11/2024</w: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CLUB ATLETISMO VILLA DEL ADELANTADO</w:t>
      </w:r>
    </w:p>
    <w:p w:rsidR="00A71022" w:rsidRPr="00FD348B" w:rsidRDefault="00A71022" w:rsidP="0081641E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28" type="#_x0000_t75" style="width:422.4pt;height:242.4pt">
            <v:imagedata r:id="rId7" o:title=""/>
          </v:shape>
        </w:pict>
      </w:r>
    </w:p>
    <w:p w:rsidR="00A71022" w:rsidRDefault="00A71022" w:rsidP="0081641E">
      <w:pPr>
        <w:jc w:val="center"/>
        <w:rPr>
          <w:noProof/>
          <w:lang w:eastAsia="es-ES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noProof/>
          <w:lang w:eastAsia="es-ES"/>
        </w:rPr>
        <w:pict>
          <v:shape id="_x0000_i1029" type="#_x0000_t75" style="width:424.8pt;height:76.2pt;visibility:visible">
            <v:imagedata r:id="rId4" o:title=""/>
          </v:shape>
        </w:pict>
      </w:r>
    </w:p>
    <w:p w:rsidR="00A71022" w:rsidRDefault="00A71022" w:rsidP="009102D3">
      <w:pPr>
        <w:jc w:val="center"/>
      </w:pPr>
      <w:r>
        <w:rPr>
          <w:noProof/>
          <w:lang w:eastAsia="es-ES"/>
        </w:rPr>
        <w:pict>
          <v:shape id="_x0000_i1030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1" type="#_x0000_t75" style="width:65.4pt;height:77.4pt;visibility:visible">
            <v:imagedata r:id="rId6" o:title=""/>
          </v:shape>
        </w:pic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A71022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23/11/2024</w: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CLUB ATLETISMO VILLA DEL ADELANTADO</w:t>
      </w:r>
    </w:p>
    <w:p w:rsidR="00A71022" w:rsidRPr="00FD348B" w:rsidRDefault="00A71022" w:rsidP="00DF6FFC">
      <w:pPr>
        <w:jc w:val="center"/>
        <w:rPr>
          <w:b/>
          <w:bCs/>
          <w:sz w:val="22"/>
          <w:szCs w:val="22"/>
          <w:u w:val="single"/>
          <w:lang w:val="pt-BR"/>
        </w:rPr>
      </w:pPr>
      <w:r>
        <w:pict>
          <v:shape id="_x0000_i1032" type="#_x0000_t75" style="width:421.8pt;height:363pt">
            <v:imagedata r:id="rId8" o:title=""/>
          </v:shape>
        </w:pict>
      </w:r>
    </w:p>
    <w:p w:rsidR="00A71022" w:rsidRDefault="00A71022" w:rsidP="00DF6FFC">
      <w:pPr>
        <w:jc w:val="center"/>
        <w:rPr>
          <w:noProof/>
          <w:lang w:eastAsia="es-ES"/>
        </w:rPr>
      </w:pPr>
      <w:r>
        <w:rPr>
          <w:b/>
          <w:bCs/>
          <w:sz w:val="22"/>
          <w:szCs w:val="22"/>
          <w:u w:val="single"/>
          <w:lang w:val="pt-BR"/>
        </w:rPr>
        <w:br w:type="page"/>
      </w:r>
      <w:r>
        <w:rPr>
          <w:noProof/>
          <w:lang w:eastAsia="es-ES"/>
        </w:rPr>
        <w:pict>
          <v:shape id="_x0000_i1033" type="#_x0000_t75" style="width:424.8pt;height:76.2pt;visibility:visible">
            <v:imagedata r:id="rId4" o:title=""/>
          </v:shape>
        </w:pict>
      </w:r>
    </w:p>
    <w:p w:rsidR="00A71022" w:rsidRDefault="00A71022" w:rsidP="009102D3">
      <w:pPr>
        <w:jc w:val="center"/>
      </w:pPr>
      <w:r>
        <w:rPr>
          <w:noProof/>
          <w:lang w:eastAsia="es-ES"/>
        </w:rPr>
        <w:pict>
          <v:shape id="_x0000_i1034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5" type="#_x0000_t75" style="width:65.4pt;height:77.4pt;visibility:visible">
            <v:imagedata r:id="rId6" o:title=""/>
          </v:shape>
        </w:pic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A71022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23/11/2024</w: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CLUB ATLETISMO VILLA DEL ADELANTADO</w:t>
      </w:r>
    </w:p>
    <w:p w:rsidR="00A71022" w:rsidRPr="009F6792" w:rsidRDefault="00A71022" w:rsidP="00DF6FFC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36" type="#_x0000_t75" style="width:371.4pt;height:195.6pt">
            <v:imagedata r:id="rId9" o:title=""/>
          </v:shape>
        </w:pict>
      </w:r>
    </w:p>
    <w:p w:rsidR="00A71022" w:rsidRDefault="00A71022" w:rsidP="00DF6FF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noProof/>
          <w:lang w:eastAsia="es-ES"/>
        </w:rPr>
        <w:pict>
          <v:shape id="_x0000_i1037" type="#_x0000_t75" style="width:424.8pt;height:76.2pt;visibility:visible">
            <v:imagedata r:id="rId4" o:title=""/>
          </v:shape>
        </w:pict>
      </w:r>
    </w:p>
    <w:p w:rsidR="00A71022" w:rsidRDefault="00A71022" w:rsidP="009102D3">
      <w:pPr>
        <w:jc w:val="center"/>
      </w:pPr>
      <w:r>
        <w:rPr>
          <w:noProof/>
          <w:lang w:eastAsia="es-ES"/>
        </w:rPr>
        <w:pict>
          <v:shape id="_x0000_i1038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9" type="#_x0000_t75" style="width:65.4pt;height:77.4pt;visibility:visible">
            <v:imagedata r:id="rId6" o:title=""/>
          </v:shape>
        </w:pic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A71022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23/11/2024</w: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CLUB ATLETISMO VILLA DEL ADELANTADO</w:t>
      </w:r>
    </w:p>
    <w:p w:rsidR="00A71022" w:rsidRPr="009F6792" w:rsidRDefault="00A71022" w:rsidP="00AD58B1">
      <w:pPr>
        <w:jc w:val="center"/>
      </w:pPr>
      <w:r>
        <w:pict>
          <v:shape id="_x0000_i1040" type="#_x0000_t75" style="width:423pt;height:132.6pt">
            <v:imagedata r:id="rId10" o:title=""/>
          </v:shape>
        </w:pict>
      </w:r>
    </w:p>
    <w:p w:rsidR="00A71022" w:rsidRDefault="00A71022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1" type="#_x0000_t75" style="width:424.8pt;height:76.2pt;visibility:visible">
            <v:imagedata r:id="rId4" o:title=""/>
          </v:shape>
        </w:pict>
      </w:r>
    </w:p>
    <w:p w:rsidR="00A71022" w:rsidRDefault="00A71022" w:rsidP="009102D3">
      <w:pPr>
        <w:jc w:val="center"/>
      </w:pPr>
      <w:r>
        <w:rPr>
          <w:noProof/>
          <w:lang w:eastAsia="es-ES"/>
        </w:rPr>
        <w:pict>
          <v:shape id="_x0000_i1042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43" type="#_x0000_t75" style="width:65.4pt;height:77.4pt;visibility:visible">
            <v:imagedata r:id="rId6" o:title=""/>
          </v:shape>
        </w:pic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A71022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23/11/2024</w: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CLUB ATLETISMO VILLA DEL ADELANTADO</w:t>
      </w:r>
    </w:p>
    <w:p w:rsidR="00A71022" w:rsidRPr="009F6792" w:rsidRDefault="00A71022" w:rsidP="00AD58B1">
      <w:pPr>
        <w:jc w:val="center"/>
      </w:pPr>
      <w:r>
        <w:pict>
          <v:shape id="_x0000_i1044" type="#_x0000_t75" style="width:372pt;height:73.8pt">
            <v:imagedata r:id="rId11" o:title=""/>
          </v:shape>
        </w:pict>
      </w:r>
    </w:p>
    <w:p w:rsidR="00A71022" w:rsidRDefault="00A71022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5" type="#_x0000_t75" style="width:424.8pt;height:76.2pt;visibility:visible">
            <v:imagedata r:id="rId4" o:title=""/>
          </v:shape>
        </w:pict>
      </w:r>
    </w:p>
    <w:p w:rsidR="00A71022" w:rsidRDefault="00A71022" w:rsidP="009102D3">
      <w:pPr>
        <w:jc w:val="center"/>
      </w:pPr>
      <w:r>
        <w:rPr>
          <w:noProof/>
          <w:lang w:eastAsia="es-ES"/>
        </w:rPr>
        <w:pict>
          <v:shape id="_x0000_i1046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47" type="#_x0000_t75" style="width:65.4pt;height:77.4pt;visibility:visible">
            <v:imagedata r:id="rId6" o:title=""/>
          </v:shape>
        </w:pic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Pr="00E84F7C">
        <w:rPr>
          <w:b/>
          <w:bCs/>
          <w:sz w:val="22"/>
          <w:szCs w:val="22"/>
          <w:u w:val="single"/>
        </w:rPr>
        <w:t>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A71022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FECHA: 23/11/2024</w:t>
      </w:r>
    </w:p>
    <w:p w:rsidR="00A71022" w:rsidRPr="00E84F7C" w:rsidRDefault="00A71022" w:rsidP="00BA60E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CLUB ATLETISMO VILLA DEL ADELANTADO</w:t>
      </w:r>
    </w:p>
    <w:p w:rsidR="00A71022" w:rsidRPr="00B917F8" w:rsidRDefault="00A71022" w:rsidP="00AD58B1">
      <w:pPr>
        <w:jc w:val="center"/>
      </w:pPr>
      <w:r w:rsidRPr="00B917F8">
        <w:pict>
          <v:shape id="_x0000_i1048" type="#_x0000_t75" style="width:395.4pt;height:333pt">
            <v:imagedata r:id="rId12" o:title=""/>
          </v:shape>
        </w:pict>
      </w:r>
    </w:p>
    <w:p w:rsidR="00A71022" w:rsidRDefault="00A71022"/>
    <w:sectPr w:rsidR="00A71022" w:rsidSect="003D7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1E"/>
    <w:rsid w:val="00007DD6"/>
    <w:rsid w:val="00013F40"/>
    <w:rsid w:val="000A3955"/>
    <w:rsid w:val="00123CEB"/>
    <w:rsid w:val="001C337B"/>
    <w:rsid w:val="001D3736"/>
    <w:rsid w:val="002E60E1"/>
    <w:rsid w:val="003000F1"/>
    <w:rsid w:val="00393942"/>
    <w:rsid w:val="003D7071"/>
    <w:rsid w:val="004247B5"/>
    <w:rsid w:val="004306DE"/>
    <w:rsid w:val="0044386C"/>
    <w:rsid w:val="00460B5B"/>
    <w:rsid w:val="0049451E"/>
    <w:rsid w:val="004A30A0"/>
    <w:rsid w:val="004B3D88"/>
    <w:rsid w:val="005630E8"/>
    <w:rsid w:val="005A0DCD"/>
    <w:rsid w:val="005B2A7C"/>
    <w:rsid w:val="005E4AE5"/>
    <w:rsid w:val="006A6CEC"/>
    <w:rsid w:val="006A7CE7"/>
    <w:rsid w:val="006C07A0"/>
    <w:rsid w:val="0076115C"/>
    <w:rsid w:val="0081641E"/>
    <w:rsid w:val="008A3994"/>
    <w:rsid w:val="008E3ECE"/>
    <w:rsid w:val="009102D3"/>
    <w:rsid w:val="00915BEC"/>
    <w:rsid w:val="00916F56"/>
    <w:rsid w:val="009A0ACE"/>
    <w:rsid w:val="009A15EA"/>
    <w:rsid w:val="009C3FB3"/>
    <w:rsid w:val="009F6792"/>
    <w:rsid w:val="00A343F0"/>
    <w:rsid w:val="00A71022"/>
    <w:rsid w:val="00AD58B1"/>
    <w:rsid w:val="00B656F1"/>
    <w:rsid w:val="00B917F8"/>
    <w:rsid w:val="00B9415C"/>
    <w:rsid w:val="00BA60E1"/>
    <w:rsid w:val="00CA1323"/>
    <w:rsid w:val="00D764FA"/>
    <w:rsid w:val="00DC38ED"/>
    <w:rsid w:val="00DE024C"/>
    <w:rsid w:val="00DE410E"/>
    <w:rsid w:val="00DF6FFC"/>
    <w:rsid w:val="00DF7006"/>
    <w:rsid w:val="00E05BD3"/>
    <w:rsid w:val="00E84F7C"/>
    <w:rsid w:val="00E91638"/>
    <w:rsid w:val="00E96F55"/>
    <w:rsid w:val="00EF48A1"/>
    <w:rsid w:val="00FD348B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707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41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641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641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641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641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41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641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641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641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41E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41E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41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41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41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41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641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641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641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1641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1641E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641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641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1641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1641E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1641E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1641E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641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641E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81641E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816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119</Words>
  <Characters>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María González Oliveira</dc:creator>
  <cp:keywords/>
  <dc:description/>
  <cp:lastModifiedBy>amartinez</cp:lastModifiedBy>
  <cp:revision>5</cp:revision>
  <cp:lastPrinted>2024-11-25T13:14:00Z</cp:lastPrinted>
  <dcterms:created xsi:type="dcterms:W3CDTF">2025-02-07T13:45:00Z</dcterms:created>
  <dcterms:modified xsi:type="dcterms:W3CDTF">2025-02-10T09:33:00Z</dcterms:modified>
</cp:coreProperties>
</file>