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C8FBA" w14:textId="77777777" w:rsidR="000A05B7" w:rsidRPr="001F65C9" w:rsidRDefault="00A04C1D" w:rsidP="00752851">
      <w:pPr>
        <w:pStyle w:val="Normativa2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/>
        <w:ind w:left="0" w:firstLine="0"/>
        <w:jc w:val="center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N</w:t>
      </w:r>
      <w:r w:rsidR="000A05B7" w:rsidRPr="001F65C9">
        <w:rPr>
          <w:rFonts w:ascii="Comic Sans MS" w:hAnsi="Comic Sans MS" w:cs="Comic Sans MS"/>
        </w:rPr>
        <w:t xml:space="preserve">ORMATIVA GIMNASIA </w:t>
      </w:r>
      <w:r w:rsidR="00F75521" w:rsidRPr="001F65C9">
        <w:rPr>
          <w:rFonts w:ascii="Comic Sans MS" w:hAnsi="Comic Sans MS" w:cs="Comic Sans MS"/>
        </w:rPr>
        <w:t>ARTÍSTICA</w:t>
      </w:r>
      <w:r w:rsidR="000A05B7" w:rsidRPr="001F65C9">
        <w:rPr>
          <w:rFonts w:ascii="Comic Sans MS" w:hAnsi="Comic Sans MS" w:cs="Comic Sans MS"/>
        </w:rPr>
        <w:t xml:space="preserve"> –</w:t>
      </w:r>
      <w:r w:rsidR="009A76E1" w:rsidRPr="001F65C9">
        <w:rPr>
          <w:rFonts w:ascii="Comic Sans MS" w:hAnsi="Comic Sans MS" w:cs="Comic Sans MS"/>
        </w:rPr>
        <w:t xml:space="preserve"> </w:t>
      </w:r>
      <w:r w:rsidR="000A05B7" w:rsidRPr="001F65C9">
        <w:rPr>
          <w:rFonts w:ascii="Comic Sans MS" w:hAnsi="Comic Sans MS" w:cs="Comic Sans MS"/>
        </w:rPr>
        <w:t>JUEGOS DEPORTIVOS 20</w:t>
      </w:r>
      <w:r w:rsidR="00696DFB" w:rsidRPr="001F65C9">
        <w:rPr>
          <w:rFonts w:ascii="Comic Sans MS" w:hAnsi="Comic Sans MS" w:cs="Comic Sans MS"/>
        </w:rPr>
        <w:t>2</w:t>
      </w:r>
      <w:r w:rsidR="009A76E1" w:rsidRPr="001F65C9">
        <w:rPr>
          <w:rFonts w:ascii="Comic Sans MS" w:hAnsi="Comic Sans MS" w:cs="Comic Sans MS"/>
        </w:rPr>
        <w:t>4/25</w:t>
      </w:r>
    </w:p>
    <w:p w14:paraId="375299AE" w14:textId="77777777" w:rsidR="000A05B7" w:rsidRPr="001F65C9" w:rsidRDefault="000A05B7" w:rsidP="00A723ED">
      <w:pPr>
        <w:pStyle w:val="Normativa3"/>
        <w:spacing w:before="0" w:after="0"/>
        <w:rPr>
          <w:rFonts w:ascii="Comic Sans MS" w:hAnsi="Comic Sans MS" w:cs="Comic Sans MS"/>
        </w:rPr>
      </w:pPr>
    </w:p>
    <w:p w14:paraId="76DE6A25" w14:textId="77777777" w:rsidR="000A05B7" w:rsidRPr="001F65C9" w:rsidRDefault="000A05B7" w:rsidP="00A92B59">
      <w:pPr>
        <w:pStyle w:val="Normativa3"/>
        <w:spacing w:before="0" w:after="0"/>
        <w:jc w:val="both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Participantes</w:t>
      </w:r>
    </w:p>
    <w:p w14:paraId="4D9B07A6" w14:textId="77777777" w:rsidR="00C77CB6" w:rsidRPr="001F65C9" w:rsidRDefault="00C77CB6" w:rsidP="00A92B59">
      <w:pPr>
        <w:pStyle w:val="Normativa3"/>
        <w:spacing w:before="0" w:after="0"/>
        <w:jc w:val="both"/>
        <w:rPr>
          <w:rFonts w:ascii="Comic Sans MS" w:hAnsi="Comic Sans MS" w:cs="Comic Sans MS"/>
        </w:rPr>
      </w:pPr>
    </w:p>
    <w:p w14:paraId="4F814F09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Escolares pertenecientes a Centros de Enseñanza públicos, privados o concertados en la categorías</w:t>
      </w:r>
      <w:r w:rsidR="00A04C1D" w:rsidRPr="001F65C9">
        <w:rPr>
          <w:rFonts w:ascii="Comic Sans MS" w:hAnsi="Comic Sans MS" w:cs="Comic Sans MS"/>
        </w:rPr>
        <w:t xml:space="preserve"> </w:t>
      </w:r>
      <w:r w:rsidR="00C77CB6" w:rsidRPr="001F65C9">
        <w:rPr>
          <w:rFonts w:ascii="Comic Sans MS" w:hAnsi="Comic Sans MS" w:cs="Comic Sans MS"/>
        </w:rPr>
        <w:t>abajo descritas para GAM y GAF</w:t>
      </w:r>
      <w:r w:rsidRPr="001F65C9">
        <w:rPr>
          <w:rFonts w:ascii="Comic Sans MS" w:hAnsi="Comic Sans MS" w:cs="Comic Sans MS"/>
        </w:rPr>
        <w:t>, abierto a centros de enseñanza o entidades inscritas en el Registro de Entidades Deportivas del Principado de Asturias o c</w:t>
      </w:r>
      <w:r w:rsidR="00F75521" w:rsidRPr="001F65C9">
        <w:rPr>
          <w:rFonts w:ascii="Comic Sans MS" w:hAnsi="Comic Sans MS" w:cs="Comic Sans MS"/>
        </w:rPr>
        <w:t xml:space="preserve">ualquier otro registro público; </w:t>
      </w:r>
      <w:r w:rsidRPr="001F65C9">
        <w:rPr>
          <w:rFonts w:ascii="Comic Sans MS" w:hAnsi="Comic Sans MS" w:cs="Comic Sans MS"/>
        </w:rPr>
        <w:t xml:space="preserve">y que </w:t>
      </w:r>
      <w:r w:rsidRPr="001F65C9">
        <w:rPr>
          <w:rFonts w:ascii="Comic Sans MS" w:hAnsi="Comic Sans MS" w:cs="Comic Sans MS"/>
          <w:b/>
          <w:bCs/>
          <w:u w:val="single"/>
        </w:rPr>
        <w:t>no hayan competido</w:t>
      </w:r>
      <w:r w:rsidRPr="001F65C9">
        <w:rPr>
          <w:rFonts w:ascii="Comic Sans MS" w:hAnsi="Comic Sans MS" w:cs="Comic Sans MS"/>
        </w:rPr>
        <w:t xml:space="preserve"> </w:t>
      </w:r>
      <w:r w:rsidR="00F75521" w:rsidRPr="001F65C9">
        <w:rPr>
          <w:rFonts w:ascii="Comic Sans MS" w:hAnsi="Comic Sans MS" w:cs="Comic Sans MS"/>
        </w:rPr>
        <w:t>nunca</w:t>
      </w:r>
      <w:r w:rsidRPr="001F65C9">
        <w:rPr>
          <w:rFonts w:ascii="Comic Sans MS" w:hAnsi="Comic Sans MS" w:cs="Comic Sans MS"/>
        </w:rPr>
        <w:t xml:space="preserve"> en los Campeonatos </w:t>
      </w:r>
      <w:r w:rsidR="00F75521" w:rsidRPr="001F65C9">
        <w:rPr>
          <w:rFonts w:ascii="Comic Sans MS" w:hAnsi="Comic Sans MS" w:cs="Comic Sans MS"/>
        </w:rPr>
        <w:t>Nacionales ni Autonómicos</w:t>
      </w:r>
      <w:r w:rsidRPr="001F65C9">
        <w:rPr>
          <w:rFonts w:ascii="Comic Sans MS" w:hAnsi="Comic Sans MS" w:cs="Comic Sans MS"/>
        </w:rPr>
        <w:t xml:space="preserve"> y no vayan a competir en</w:t>
      </w:r>
      <w:r w:rsidR="00F75521" w:rsidRPr="001F65C9">
        <w:rPr>
          <w:rFonts w:ascii="Comic Sans MS" w:hAnsi="Comic Sans MS" w:cs="Comic Sans MS"/>
        </w:rPr>
        <w:t xml:space="preserve"> dichos campeonatos</w:t>
      </w:r>
      <w:r w:rsidR="00C77CB6" w:rsidRPr="001F65C9">
        <w:rPr>
          <w:rFonts w:ascii="Comic Sans MS" w:hAnsi="Comic Sans MS" w:cs="Comic Sans MS"/>
        </w:rPr>
        <w:t xml:space="preserve"> en el año 20</w:t>
      </w:r>
      <w:r w:rsidR="009A76E1" w:rsidRPr="001F65C9">
        <w:rPr>
          <w:rFonts w:ascii="Comic Sans MS" w:hAnsi="Comic Sans MS" w:cs="Comic Sans MS"/>
        </w:rPr>
        <w:t>25</w:t>
      </w:r>
      <w:r w:rsidR="00F75521" w:rsidRPr="001F65C9">
        <w:rPr>
          <w:rFonts w:ascii="Comic Sans MS" w:hAnsi="Comic Sans MS" w:cs="Comic Sans MS"/>
        </w:rPr>
        <w:t>.</w:t>
      </w:r>
    </w:p>
    <w:p w14:paraId="2EC1DD0B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  <w:strike/>
        </w:rPr>
      </w:pPr>
    </w:p>
    <w:p w14:paraId="5E49C17E" w14:textId="77777777" w:rsidR="00C77CB6" w:rsidRPr="001F65C9" w:rsidRDefault="00C77CB6" w:rsidP="00A92B59">
      <w:pPr>
        <w:shd w:val="clear" w:color="auto" w:fill="FFFFFF"/>
        <w:spacing w:line="315" w:lineRule="atLeast"/>
        <w:rPr>
          <w:rFonts w:ascii="Comic Sans MS" w:hAnsi="Comic Sans MS" w:cs="Comic Sans MS"/>
          <w:b/>
          <w:bCs/>
          <w:sz w:val="22"/>
          <w:szCs w:val="22"/>
        </w:rPr>
      </w:pPr>
      <w:r w:rsidRPr="001F65C9">
        <w:rPr>
          <w:rFonts w:ascii="Comic Sans MS" w:hAnsi="Comic Sans MS" w:cs="Comic Sans MS"/>
          <w:b/>
          <w:bCs/>
          <w:sz w:val="22"/>
          <w:szCs w:val="22"/>
        </w:rPr>
        <w:t xml:space="preserve">Categorías: </w:t>
      </w:r>
      <w:bookmarkStart w:id="0" w:name="_GoBack"/>
      <w:bookmarkEnd w:id="0"/>
    </w:p>
    <w:p w14:paraId="4E90D816" w14:textId="77777777" w:rsidR="000A05B7" w:rsidRPr="001F65C9" w:rsidRDefault="00C77CB6" w:rsidP="00A92B59">
      <w:pPr>
        <w:shd w:val="clear" w:color="auto" w:fill="FFFFFF"/>
        <w:spacing w:line="315" w:lineRule="atLeast"/>
        <w:rPr>
          <w:rFonts w:ascii="Comic Sans MS" w:hAnsi="Comic Sans MS" w:cs="Comic Sans MS"/>
          <w:b/>
          <w:bCs/>
          <w:sz w:val="22"/>
          <w:szCs w:val="22"/>
        </w:rPr>
      </w:pPr>
      <w:r w:rsidRPr="001F65C9">
        <w:rPr>
          <w:rFonts w:ascii="Comic Sans MS" w:hAnsi="Comic Sans MS" w:cs="Comic Sans MS"/>
          <w:b/>
          <w:bCs/>
          <w:sz w:val="22"/>
          <w:szCs w:val="22"/>
        </w:rPr>
        <w:t xml:space="preserve"> </w:t>
      </w:r>
    </w:p>
    <w:p w14:paraId="25BEB19D" w14:textId="77777777" w:rsidR="00C77CB6" w:rsidRPr="001F65C9" w:rsidRDefault="00C77CB6" w:rsidP="00A92B59">
      <w:pPr>
        <w:shd w:val="clear" w:color="auto" w:fill="FFFFFF"/>
        <w:spacing w:line="315" w:lineRule="atLeast"/>
        <w:rPr>
          <w:rFonts w:ascii="Comic Sans MS" w:hAnsi="Comic Sans MS" w:cs="Comic Sans MS"/>
          <w:b/>
          <w:bCs/>
          <w:sz w:val="22"/>
          <w:szCs w:val="22"/>
        </w:rPr>
      </w:pPr>
      <w:r w:rsidRPr="001F65C9">
        <w:rPr>
          <w:rFonts w:ascii="Comic Sans MS" w:hAnsi="Comic Sans MS" w:cs="Comic Sans MS"/>
          <w:b/>
          <w:bCs/>
          <w:sz w:val="22"/>
          <w:szCs w:val="22"/>
        </w:rPr>
        <w:tab/>
        <w:t>GAM</w:t>
      </w:r>
    </w:p>
    <w:p w14:paraId="1FB0A3E9" w14:textId="0395EDFC" w:rsidR="00C77CB6" w:rsidRPr="001F65C9" w:rsidRDefault="00C77CB6" w:rsidP="00C77CB6">
      <w:pPr>
        <w:numPr>
          <w:ilvl w:val="0"/>
          <w:numId w:val="15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Benjamín: Hasta 8 años, nacidos en el año 201</w:t>
      </w:r>
      <w:r w:rsidR="00780196" w:rsidRPr="001F65C9">
        <w:rPr>
          <w:rFonts w:ascii="Comic Sans MS" w:hAnsi="Comic Sans MS" w:cs="Comic Sans MS"/>
          <w:sz w:val="22"/>
          <w:szCs w:val="22"/>
        </w:rPr>
        <w:t>7</w:t>
      </w:r>
      <w:r w:rsidRPr="001F65C9">
        <w:rPr>
          <w:rFonts w:ascii="Comic Sans MS" w:hAnsi="Comic Sans MS" w:cs="Comic Sans MS"/>
          <w:sz w:val="22"/>
          <w:szCs w:val="22"/>
        </w:rPr>
        <w:t xml:space="preserve"> y </w:t>
      </w:r>
      <w:r w:rsidR="0006421B" w:rsidRPr="001F65C9">
        <w:rPr>
          <w:rFonts w:ascii="Comic Sans MS" w:hAnsi="Comic Sans MS" w:cs="Comic Sans MS"/>
          <w:sz w:val="22"/>
          <w:szCs w:val="22"/>
        </w:rPr>
        <w:t>2018</w:t>
      </w:r>
    </w:p>
    <w:p w14:paraId="568CED3F" w14:textId="77777777" w:rsidR="00C77CB6" w:rsidRPr="001F65C9" w:rsidRDefault="00C77CB6" w:rsidP="00C77CB6">
      <w:pPr>
        <w:numPr>
          <w:ilvl w:val="0"/>
          <w:numId w:val="15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Alevín: 9 y 10 años, nacidos en los años 201</w:t>
      </w:r>
      <w:r w:rsidR="00780196" w:rsidRPr="001F65C9">
        <w:rPr>
          <w:rFonts w:ascii="Comic Sans MS" w:hAnsi="Comic Sans MS" w:cs="Comic Sans MS"/>
          <w:sz w:val="22"/>
          <w:szCs w:val="22"/>
        </w:rPr>
        <w:t>6</w:t>
      </w:r>
      <w:r w:rsidRPr="001F65C9">
        <w:rPr>
          <w:rFonts w:ascii="Comic Sans MS" w:hAnsi="Comic Sans MS" w:cs="Comic Sans MS"/>
          <w:sz w:val="22"/>
          <w:szCs w:val="22"/>
        </w:rPr>
        <w:t xml:space="preserve"> y 201</w:t>
      </w:r>
      <w:r w:rsidR="00780196" w:rsidRPr="001F65C9">
        <w:rPr>
          <w:rFonts w:ascii="Comic Sans MS" w:hAnsi="Comic Sans MS" w:cs="Comic Sans MS"/>
          <w:sz w:val="22"/>
          <w:szCs w:val="22"/>
        </w:rPr>
        <w:t>5</w:t>
      </w:r>
    </w:p>
    <w:p w14:paraId="77766E4A" w14:textId="77777777" w:rsidR="00C77CB6" w:rsidRPr="001F65C9" w:rsidRDefault="00C77CB6" w:rsidP="00C77CB6">
      <w:pPr>
        <w:numPr>
          <w:ilvl w:val="0"/>
          <w:numId w:val="15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 xml:space="preserve">Infantil: 11 o más años, nacidos en el año </w:t>
      </w:r>
      <w:r w:rsidR="00780196" w:rsidRPr="001F65C9">
        <w:rPr>
          <w:rFonts w:ascii="Comic Sans MS" w:hAnsi="Comic Sans MS" w:cs="Comic Sans MS"/>
          <w:sz w:val="22"/>
          <w:szCs w:val="22"/>
        </w:rPr>
        <w:t>2014</w:t>
      </w:r>
      <w:r w:rsidRPr="001F65C9">
        <w:rPr>
          <w:rFonts w:ascii="Comic Sans MS" w:hAnsi="Comic Sans MS" w:cs="Comic Sans MS"/>
          <w:sz w:val="22"/>
          <w:szCs w:val="22"/>
        </w:rPr>
        <w:t xml:space="preserve"> y anteriores</w:t>
      </w:r>
    </w:p>
    <w:p w14:paraId="1571F603" w14:textId="77777777" w:rsidR="00642815" w:rsidRPr="001F65C9" w:rsidRDefault="00642815" w:rsidP="00642815">
      <w:pPr>
        <w:shd w:val="clear" w:color="auto" w:fill="FFFFFF"/>
        <w:ind w:left="720"/>
        <w:rPr>
          <w:rFonts w:ascii="Comic Sans MS" w:hAnsi="Comic Sans MS" w:cs="Comic Sans MS"/>
          <w:sz w:val="22"/>
          <w:szCs w:val="22"/>
        </w:rPr>
      </w:pPr>
    </w:p>
    <w:p w14:paraId="4FF77E92" w14:textId="77777777" w:rsidR="00642815" w:rsidRPr="001F65C9" w:rsidRDefault="00642815" w:rsidP="00642815">
      <w:pPr>
        <w:shd w:val="clear" w:color="auto" w:fill="FFFFFF"/>
        <w:spacing w:line="315" w:lineRule="atLeast"/>
        <w:ind w:left="360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 xml:space="preserve"> *La Normativa se detalla en el anexo I. </w:t>
      </w:r>
    </w:p>
    <w:p w14:paraId="64BF8AB1" w14:textId="77777777" w:rsidR="00C77CB6" w:rsidRPr="001F65C9" w:rsidRDefault="00C77CB6" w:rsidP="00C77CB6">
      <w:pPr>
        <w:shd w:val="clear" w:color="auto" w:fill="FFFFFF"/>
        <w:spacing w:line="315" w:lineRule="atLeast"/>
        <w:ind w:left="709"/>
        <w:rPr>
          <w:rFonts w:ascii="Comic Sans MS" w:hAnsi="Comic Sans MS" w:cs="Comic Sans MS"/>
          <w:b/>
          <w:bCs/>
          <w:sz w:val="22"/>
          <w:szCs w:val="22"/>
        </w:rPr>
      </w:pPr>
    </w:p>
    <w:p w14:paraId="23389878" w14:textId="77777777" w:rsidR="00C77CB6" w:rsidRPr="001F65C9" w:rsidRDefault="00C77CB6" w:rsidP="00C77CB6">
      <w:pPr>
        <w:shd w:val="clear" w:color="auto" w:fill="FFFFFF"/>
        <w:spacing w:line="315" w:lineRule="atLeast"/>
        <w:ind w:left="709"/>
        <w:rPr>
          <w:rFonts w:ascii="Comic Sans MS" w:hAnsi="Comic Sans MS" w:cs="Comic Sans MS"/>
          <w:b/>
          <w:bCs/>
          <w:sz w:val="22"/>
          <w:szCs w:val="22"/>
        </w:rPr>
      </w:pPr>
      <w:r w:rsidRPr="001F65C9">
        <w:rPr>
          <w:rFonts w:ascii="Comic Sans MS" w:hAnsi="Comic Sans MS" w:cs="Comic Sans MS"/>
          <w:b/>
          <w:bCs/>
          <w:sz w:val="22"/>
          <w:szCs w:val="22"/>
        </w:rPr>
        <w:t>GAF</w:t>
      </w:r>
    </w:p>
    <w:p w14:paraId="601A928E" w14:textId="77777777" w:rsidR="000A05B7" w:rsidRPr="001F65C9" w:rsidRDefault="00D72468" w:rsidP="00A92B59">
      <w:pPr>
        <w:numPr>
          <w:ilvl w:val="0"/>
          <w:numId w:val="15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Benjamín</w:t>
      </w:r>
      <w:r w:rsidR="00913601" w:rsidRPr="001F65C9">
        <w:rPr>
          <w:rFonts w:ascii="Comic Sans MS" w:hAnsi="Comic Sans MS" w:cs="Comic Sans MS"/>
          <w:sz w:val="22"/>
          <w:szCs w:val="22"/>
        </w:rPr>
        <w:t>: nacidas en los años 201</w:t>
      </w:r>
      <w:r w:rsidR="009A76E1" w:rsidRPr="001F65C9">
        <w:rPr>
          <w:rFonts w:ascii="Comic Sans MS" w:hAnsi="Comic Sans MS" w:cs="Comic Sans MS"/>
          <w:sz w:val="22"/>
          <w:szCs w:val="22"/>
        </w:rPr>
        <w:t>8</w:t>
      </w:r>
      <w:r w:rsidR="000A05B7" w:rsidRPr="001F65C9">
        <w:rPr>
          <w:rFonts w:ascii="Comic Sans MS" w:hAnsi="Comic Sans MS" w:cs="Comic Sans MS"/>
          <w:sz w:val="22"/>
          <w:szCs w:val="22"/>
        </w:rPr>
        <w:t>/20</w:t>
      </w:r>
      <w:r w:rsidR="00736CE4" w:rsidRPr="001F65C9">
        <w:rPr>
          <w:rFonts w:ascii="Comic Sans MS" w:hAnsi="Comic Sans MS" w:cs="Comic Sans MS"/>
          <w:sz w:val="22"/>
          <w:szCs w:val="22"/>
        </w:rPr>
        <w:t>1</w:t>
      </w:r>
      <w:r w:rsidR="009A76E1" w:rsidRPr="001F65C9">
        <w:rPr>
          <w:rFonts w:ascii="Comic Sans MS" w:hAnsi="Comic Sans MS" w:cs="Comic Sans MS"/>
          <w:sz w:val="22"/>
          <w:szCs w:val="22"/>
        </w:rPr>
        <w:t>7</w:t>
      </w:r>
      <w:r w:rsidR="00D85AD8" w:rsidRPr="001F65C9">
        <w:rPr>
          <w:rFonts w:ascii="Comic Sans MS" w:hAnsi="Comic Sans MS" w:cs="Comic Sans MS"/>
          <w:sz w:val="22"/>
          <w:szCs w:val="22"/>
        </w:rPr>
        <w:t xml:space="preserve"> (1º y 2º de Primaria)</w:t>
      </w:r>
    </w:p>
    <w:p w14:paraId="767542BA" w14:textId="77777777" w:rsidR="000A05B7" w:rsidRPr="001F65C9" w:rsidRDefault="00D72468" w:rsidP="00A92B59">
      <w:pPr>
        <w:numPr>
          <w:ilvl w:val="0"/>
          <w:numId w:val="15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Pre-Alevín</w:t>
      </w:r>
      <w:r w:rsidR="00455FF6" w:rsidRPr="001F65C9">
        <w:rPr>
          <w:rFonts w:ascii="Comic Sans MS" w:hAnsi="Comic Sans MS" w:cs="Comic Sans MS"/>
          <w:sz w:val="22"/>
          <w:szCs w:val="22"/>
        </w:rPr>
        <w:t xml:space="preserve">: nacidas en los años </w:t>
      </w:r>
      <w:r w:rsidR="000A05B7" w:rsidRPr="001F65C9">
        <w:rPr>
          <w:rFonts w:ascii="Comic Sans MS" w:hAnsi="Comic Sans MS" w:cs="Comic Sans MS"/>
          <w:sz w:val="22"/>
          <w:szCs w:val="22"/>
        </w:rPr>
        <w:t>20</w:t>
      </w:r>
      <w:r w:rsidR="009F338A" w:rsidRPr="001F65C9">
        <w:rPr>
          <w:rFonts w:ascii="Comic Sans MS" w:hAnsi="Comic Sans MS" w:cs="Comic Sans MS"/>
          <w:sz w:val="22"/>
          <w:szCs w:val="22"/>
        </w:rPr>
        <w:t>1</w:t>
      </w:r>
      <w:r w:rsidR="009A76E1" w:rsidRPr="001F65C9">
        <w:rPr>
          <w:rFonts w:ascii="Comic Sans MS" w:hAnsi="Comic Sans MS" w:cs="Comic Sans MS"/>
          <w:sz w:val="22"/>
          <w:szCs w:val="22"/>
        </w:rPr>
        <w:t>6</w:t>
      </w:r>
      <w:r w:rsidR="00913601" w:rsidRPr="001F65C9">
        <w:rPr>
          <w:rFonts w:ascii="Comic Sans MS" w:hAnsi="Comic Sans MS" w:cs="Comic Sans MS"/>
          <w:sz w:val="22"/>
          <w:szCs w:val="22"/>
        </w:rPr>
        <w:t>/201</w:t>
      </w:r>
      <w:r w:rsidR="009A76E1" w:rsidRPr="001F65C9">
        <w:rPr>
          <w:rFonts w:ascii="Comic Sans MS" w:hAnsi="Comic Sans MS" w:cs="Comic Sans MS"/>
          <w:sz w:val="22"/>
          <w:szCs w:val="22"/>
        </w:rPr>
        <w:t>5</w:t>
      </w:r>
      <w:r w:rsidR="00D85AD8" w:rsidRPr="001F65C9">
        <w:rPr>
          <w:rFonts w:ascii="Comic Sans MS" w:hAnsi="Comic Sans MS" w:cs="Comic Sans MS"/>
          <w:sz w:val="22"/>
          <w:szCs w:val="22"/>
        </w:rPr>
        <w:t xml:space="preserve"> (3º y 4º de Primaria)</w:t>
      </w:r>
    </w:p>
    <w:p w14:paraId="0B8DBE0D" w14:textId="77777777" w:rsidR="00D72468" w:rsidRPr="001F65C9" w:rsidRDefault="00D72468" w:rsidP="00D72468">
      <w:pPr>
        <w:numPr>
          <w:ilvl w:val="0"/>
          <w:numId w:val="15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Alevín: nacidas en los años 201</w:t>
      </w:r>
      <w:r w:rsidR="009A76E1" w:rsidRPr="001F65C9">
        <w:rPr>
          <w:rFonts w:ascii="Comic Sans MS" w:hAnsi="Comic Sans MS" w:cs="Comic Sans MS"/>
          <w:sz w:val="22"/>
          <w:szCs w:val="22"/>
        </w:rPr>
        <w:t>4</w:t>
      </w:r>
      <w:r w:rsidRPr="001F65C9">
        <w:rPr>
          <w:rFonts w:ascii="Comic Sans MS" w:hAnsi="Comic Sans MS" w:cs="Comic Sans MS"/>
          <w:sz w:val="22"/>
          <w:szCs w:val="22"/>
        </w:rPr>
        <w:t>/201</w:t>
      </w:r>
      <w:r w:rsidR="009A76E1" w:rsidRPr="001F65C9">
        <w:rPr>
          <w:rFonts w:ascii="Comic Sans MS" w:hAnsi="Comic Sans MS" w:cs="Comic Sans MS"/>
          <w:sz w:val="22"/>
          <w:szCs w:val="22"/>
        </w:rPr>
        <w:t>3</w:t>
      </w:r>
      <w:r w:rsidR="00D85AD8" w:rsidRPr="001F65C9">
        <w:rPr>
          <w:rFonts w:ascii="Comic Sans MS" w:hAnsi="Comic Sans MS" w:cs="Comic Sans MS"/>
          <w:sz w:val="22"/>
          <w:szCs w:val="22"/>
        </w:rPr>
        <w:t xml:space="preserve"> (5º y 6º de Primaria)</w:t>
      </w:r>
    </w:p>
    <w:p w14:paraId="57C0C287" w14:textId="77777777" w:rsidR="000A05B7" w:rsidRPr="001F65C9" w:rsidRDefault="000A05B7" w:rsidP="00A92B59">
      <w:pPr>
        <w:numPr>
          <w:ilvl w:val="0"/>
          <w:numId w:val="15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Infantil: nacidas en los años 20</w:t>
      </w:r>
      <w:r w:rsidR="00F461C4" w:rsidRPr="001F65C9">
        <w:rPr>
          <w:rFonts w:ascii="Comic Sans MS" w:hAnsi="Comic Sans MS" w:cs="Comic Sans MS"/>
          <w:sz w:val="22"/>
          <w:szCs w:val="22"/>
        </w:rPr>
        <w:t>1</w:t>
      </w:r>
      <w:r w:rsidR="009A76E1" w:rsidRPr="001F65C9">
        <w:rPr>
          <w:rFonts w:ascii="Comic Sans MS" w:hAnsi="Comic Sans MS" w:cs="Comic Sans MS"/>
          <w:sz w:val="22"/>
          <w:szCs w:val="22"/>
        </w:rPr>
        <w:t>2</w:t>
      </w:r>
      <w:r w:rsidRPr="001F65C9">
        <w:rPr>
          <w:rFonts w:ascii="Comic Sans MS" w:hAnsi="Comic Sans MS" w:cs="Comic Sans MS"/>
          <w:sz w:val="22"/>
          <w:szCs w:val="22"/>
        </w:rPr>
        <w:t>/20</w:t>
      </w:r>
      <w:r w:rsidR="00D2728E" w:rsidRPr="001F65C9">
        <w:rPr>
          <w:rFonts w:ascii="Comic Sans MS" w:hAnsi="Comic Sans MS" w:cs="Comic Sans MS"/>
          <w:sz w:val="22"/>
          <w:szCs w:val="22"/>
        </w:rPr>
        <w:t>1</w:t>
      </w:r>
      <w:r w:rsidR="009A76E1" w:rsidRPr="001F65C9">
        <w:rPr>
          <w:rFonts w:ascii="Comic Sans MS" w:hAnsi="Comic Sans MS" w:cs="Comic Sans MS"/>
          <w:sz w:val="22"/>
          <w:szCs w:val="22"/>
        </w:rPr>
        <w:t>1</w:t>
      </w:r>
      <w:r w:rsidR="00D85AD8" w:rsidRPr="001F65C9">
        <w:rPr>
          <w:rFonts w:ascii="Comic Sans MS" w:hAnsi="Comic Sans MS" w:cs="Comic Sans MS"/>
          <w:sz w:val="22"/>
          <w:szCs w:val="22"/>
        </w:rPr>
        <w:t xml:space="preserve"> (1º y 2º de ESO)</w:t>
      </w:r>
    </w:p>
    <w:p w14:paraId="18F38BAA" w14:textId="77777777" w:rsidR="00D2728E" w:rsidRPr="001F65C9" w:rsidRDefault="000A05B7" w:rsidP="00422621">
      <w:pPr>
        <w:numPr>
          <w:ilvl w:val="0"/>
          <w:numId w:val="15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Cadete</w:t>
      </w:r>
      <w:r w:rsidR="00455FF6" w:rsidRPr="001F65C9">
        <w:rPr>
          <w:rFonts w:ascii="Comic Sans MS" w:hAnsi="Comic Sans MS" w:cs="Comic Sans MS"/>
          <w:sz w:val="22"/>
          <w:szCs w:val="22"/>
        </w:rPr>
        <w:t xml:space="preserve">: nacidas en los años </w:t>
      </w:r>
      <w:r w:rsidRPr="001F65C9">
        <w:rPr>
          <w:rFonts w:ascii="Comic Sans MS" w:hAnsi="Comic Sans MS" w:cs="Comic Sans MS"/>
          <w:sz w:val="22"/>
          <w:szCs w:val="22"/>
        </w:rPr>
        <w:t>20</w:t>
      </w:r>
      <w:r w:rsidR="009A76E1" w:rsidRPr="001F65C9">
        <w:rPr>
          <w:rFonts w:ascii="Comic Sans MS" w:hAnsi="Comic Sans MS" w:cs="Comic Sans MS"/>
          <w:sz w:val="22"/>
          <w:szCs w:val="22"/>
        </w:rPr>
        <w:t>1</w:t>
      </w:r>
      <w:r w:rsidR="00696DFB" w:rsidRPr="001F65C9">
        <w:rPr>
          <w:rFonts w:ascii="Comic Sans MS" w:hAnsi="Comic Sans MS" w:cs="Comic Sans MS"/>
          <w:sz w:val="22"/>
          <w:szCs w:val="22"/>
        </w:rPr>
        <w:t>0</w:t>
      </w:r>
      <w:r w:rsidR="00D85AD8" w:rsidRPr="001F65C9">
        <w:rPr>
          <w:rFonts w:ascii="Comic Sans MS" w:hAnsi="Comic Sans MS" w:cs="Comic Sans MS"/>
          <w:sz w:val="22"/>
          <w:szCs w:val="22"/>
        </w:rPr>
        <w:t>/200</w:t>
      </w:r>
      <w:r w:rsidR="009A76E1" w:rsidRPr="001F65C9">
        <w:rPr>
          <w:rFonts w:ascii="Comic Sans MS" w:hAnsi="Comic Sans MS" w:cs="Comic Sans MS"/>
          <w:sz w:val="22"/>
          <w:szCs w:val="22"/>
        </w:rPr>
        <w:t>9</w:t>
      </w:r>
      <w:r w:rsidR="00D85AD8" w:rsidRPr="001F65C9">
        <w:rPr>
          <w:rFonts w:ascii="Comic Sans MS" w:hAnsi="Comic Sans MS" w:cs="Comic Sans MS"/>
          <w:sz w:val="22"/>
          <w:szCs w:val="22"/>
        </w:rPr>
        <w:t xml:space="preserve"> (3º y 4º de ESO)</w:t>
      </w:r>
    </w:p>
    <w:p w14:paraId="5241AB55" w14:textId="77777777" w:rsidR="00197D1E" w:rsidRPr="001F65C9" w:rsidRDefault="00197D1E" w:rsidP="00D72468">
      <w:pPr>
        <w:shd w:val="clear" w:color="auto" w:fill="FFFFFF"/>
        <w:ind w:left="720"/>
        <w:rPr>
          <w:rFonts w:ascii="Comic Sans MS" w:hAnsi="Comic Sans MS" w:cs="Comic Sans MS"/>
          <w:sz w:val="22"/>
          <w:szCs w:val="22"/>
        </w:rPr>
      </w:pPr>
    </w:p>
    <w:p w14:paraId="3C56CD05" w14:textId="77777777" w:rsidR="00455FF6" w:rsidRPr="001F65C9" w:rsidRDefault="000A05B7" w:rsidP="00642815">
      <w:pPr>
        <w:shd w:val="clear" w:color="auto" w:fill="FFFFFF"/>
        <w:spacing w:line="315" w:lineRule="atLeast"/>
        <w:ind w:left="360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 </w:t>
      </w:r>
      <w:r w:rsidR="00C77CB6" w:rsidRPr="001F65C9">
        <w:rPr>
          <w:rFonts w:ascii="Comic Sans MS" w:hAnsi="Comic Sans MS" w:cs="Comic Sans MS"/>
          <w:sz w:val="22"/>
          <w:szCs w:val="22"/>
        </w:rPr>
        <w:t>*</w:t>
      </w:r>
      <w:r w:rsidR="00455FF6" w:rsidRPr="001F65C9">
        <w:rPr>
          <w:rFonts w:ascii="Comic Sans MS" w:hAnsi="Comic Sans MS" w:cs="Comic Sans MS"/>
          <w:sz w:val="22"/>
          <w:szCs w:val="22"/>
        </w:rPr>
        <w:t>Se establecen 5 niveles de dificultad</w:t>
      </w:r>
      <w:r w:rsidR="00642815" w:rsidRPr="001F65C9">
        <w:rPr>
          <w:rFonts w:ascii="Comic Sans MS" w:hAnsi="Comic Sans MS" w:cs="Comic Sans MS"/>
          <w:sz w:val="22"/>
          <w:szCs w:val="22"/>
        </w:rPr>
        <w:t>. La Normativa se detalla en el anexo II.</w:t>
      </w:r>
      <w:r w:rsidR="00455FF6" w:rsidRPr="001F65C9">
        <w:rPr>
          <w:rFonts w:ascii="Comic Sans MS" w:hAnsi="Comic Sans MS" w:cs="Comic Sans MS"/>
          <w:sz w:val="22"/>
          <w:szCs w:val="22"/>
        </w:rPr>
        <w:t xml:space="preserve"> </w:t>
      </w:r>
    </w:p>
    <w:p w14:paraId="69041D4B" w14:textId="77777777" w:rsidR="00C77CB6" w:rsidRPr="001F65C9" w:rsidRDefault="00C77CB6" w:rsidP="00C77CB6">
      <w:pPr>
        <w:shd w:val="clear" w:color="auto" w:fill="FFFFFF"/>
        <w:spacing w:line="315" w:lineRule="atLeast"/>
        <w:ind w:left="709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 xml:space="preserve">Dado el volumen de participación en </w:t>
      </w:r>
      <w:r w:rsidR="00455FF6" w:rsidRPr="001F65C9">
        <w:rPr>
          <w:rFonts w:ascii="Comic Sans MS" w:hAnsi="Comic Sans MS" w:cs="Comic Sans MS"/>
          <w:sz w:val="22"/>
          <w:szCs w:val="22"/>
        </w:rPr>
        <w:t xml:space="preserve">algunos niveles, se </w:t>
      </w:r>
      <w:r w:rsidRPr="001F65C9">
        <w:rPr>
          <w:rFonts w:ascii="Comic Sans MS" w:hAnsi="Comic Sans MS" w:cs="Comic Sans MS"/>
          <w:sz w:val="22"/>
          <w:szCs w:val="22"/>
        </w:rPr>
        <w:t xml:space="preserve">dividirán por </w:t>
      </w:r>
      <w:r w:rsidR="00455FF6" w:rsidRPr="001F65C9">
        <w:rPr>
          <w:rFonts w:ascii="Comic Sans MS" w:hAnsi="Comic Sans MS" w:cs="Comic Sans MS"/>
          <w:sz w:val="22"/>
          <w:szCs w:val="22"/>
        </w:rPr>
        <w:t xml:space="preserve">las categorías anteriores </w:t>
      </w:r>
      <w:r w:rsidRPr="001F65C9">
        <w:rPr>
          <w:rFonts w:ascii="Comic Sans MS" w:hAnsi="Comic Sans MS" w:cs="Comic Sans MS"/>
          <w:sz w:val="22"/>
          <w:szCs w:val="22"/>
        </w:rPr>
        <w:t>de la siguiente forma:</w:t>
      </w:r>
    </w:p>
    <w:p w14:paraId="5DE4B656" w14:textId="77777777" w:rsidR="00C77CB6" w:rsidRPr="001F65C9" w:rsidRDefault="00C77CB6" w:rsidP="00C77CB6">
      <w:pPr>
        <w:shd w:val="clear" w:color="auto" w:fill="FFFFFF"/>
        <w:spacing w:line="315" w:lineRule="atLeast"/>
        <w:ind w:left="709"/>
        <w:rPr>
          <w:rFonts w:ascii="Comic Sans MS" w:hAnsi="Comic Sans MS" w:cs="Comic Sans MS"/>
          <w:sz w:val="22"/>
          <w:szCs w:val="22"/>
        </w:rPr>
      </w:pPr>
    </w:p>
    <w:p w14:paraId="2A33F742" w14:textId="77777777" w:rsidR="00197D1E" w:rsidRPr="001F65C9" w:rsidRDefault="00197D1E" w:rsidP="00642815">
      <w:pPr>
        <w:pStyle w:val="Prrafodelista"/>
        <w:numPr>
          <w:ilvl w:val="0"/>
          <w:numId w:val="18"/>
        </w:numPr>
        <w:shd w:val="clear" w:color="auto" w:fill="FFFFFF"/>
        <w:spacing w:line="315" w:lineRule="atLeast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 xml:space="preserve">Cuando en </w:t>
      </w:r>
      <w:r w:rsidR="00455FF6" w:rsidRPr="001F65C9">
        <w:rPr>
          <w:rFonts w:ascii="Comic Sans MS" w:hAnsi="Comic Sans MS" w:cs="Comic Sans MS"/>
          <w:sz w:val="22"/>
          <w:szCs w:val="22"/>
        </w:rPr>
        <w:t>e</w:t>
      </w:r>
      <w:r w:rsidRPr="001F65C9">
        <w:rPr>
          <w:rFonts w:ascii="Comic Sans MS" w:hAnsi="Comic Sans MS" w:cs="Comic Sans MS"/>
          <w:sz w:val="22"/>
          <w:szCs w:val="22"/>
        </w:rPr>
        <w:t>l mism</w:t>
      </w:r>
      <w:r w:rsidR="00455FF6" w:rsidRPr="001F65C9">
        <w:rPr>
          <w:rFonts w:ascii="Comic Sans MS" w:hAnsi="Comic Sans MS" w:cs="Comic Sans MS"/>
          <w:sz w:val="22"/>
          <w:szCs w:val="22"/>
        </w:rPr>
        <w:t xml:space="preserve">o nivel </w:t>
      </w:r>
      <w:r w:rsidRPr="001F65C9">
        <w:rPr>
          <w:rFonts w:ascii="Comic Sans MS" w:hAnsi="Comic Sans MS" w:cs="Comic Sans MS"/>
          <w:sz w:val="22"/>
          <w:szCs w:val="22"/>
        </w:rPr>
        <w:t>haya más de 20 niñas inscritas, se pod</w:t>
      </w:r>
      <w:r w:rsidR="00455FF6" w:rsidRPr="001F65C9">
        <w:rPr>
          <w:rFonts w:ascii="Comic Sans MS" w:hAnsi="Comic Sans MS" w:cs="Comic Sans MS"/>
          <w:sz w:val="22"/>
          <w:szCs w:val="22"/>
        </w:rPr>
        <w:t>rá dividir en 2 categorías</w:t>
      </w:r>
      <w:r w:rsidRPr="001F65C9">
        <w:rPr>
          <w:rFonts w:ascii="Comic Sans MS" w:hAnsi="Comic Sans MS" w:cs="Comic Sans MS"/>
          <w:sz w:val="22"/>
          <w:szCs w:val="22"/>
        </w:rPr>
        <w:t>, siempre que al menos sean 6 en una de las edades.</w:t>
      </w:r>
    </w:p>
    <w:p w14:paraId="26A155AD" w14:textId="77777777" w:rsidR="00197D1E" w:rsidRPr="001F65C9" w:rsidRDefault="00197D1E" w:rsidP="00642815">
      <w:pPr>
        <w:pStyle w:val="Prrafodelista"/>
        <w:numPr>
          <w:ilvl w:val="0"/>
          <w:numId w:val="18"/>
        </w:numPr>
        <w:shd w:val="clear" w:color="auto" w:fill="FFFFFF"/>
        <w:spacing w:line="315" w:lineRule="atLeast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 xml:space="preserve">Cuando </w:t>
      </w:r>
      <w:r w:rsidR="00455FF6" w:rsidRPr="001F65C9">
        <w:rPr>
          <w:rFonts w:ascii="Comic Sans MS" w:hAnsi="Comic Sans MS" w:cs="Comic Sans MS"/>
          <w:sz w:val="22"/>
          <w:szCs w:val="22"/>
        </w:rPr>
        <w:t xml:space="preserve">en el mismo nivel </w:t>
      </w:r>
      <w:r w:rsidRPr="001F65C9">
        <w:rPr>
          <w:rFonts w:ascii="Comic Sans MS" w:hAnsi="Comic Sans MS" w:cs="Comic Sans MS"/>
          <w:sz w:val="22"/>
          <w:szCs w:val="22"/>
        </w:rPr>
        <w:t xml:space="preserve">haya más de 30 niñas inscritas, se podrá dividir en </w:t>
      </w:r>
      <w:r w:rsidR="00455FF6" w:rsidRPr="001F65C9">
        <w:rPr>
          <w:rFonts w:ascii="Comic Sans MS" w:hAnsi="Comic Sans MS" w:cs="Comic Sans MS"/>
          <w:sz w:val="22"/>
          <w:szCs w:val="22"/>
        </w:rPr>
        <w:t>3 categorías, siempre que al menos sean 6 en una de las edades.</w:t>
      </w:r>
    </w:p>
    <w:p w14:paraId="16609841" w14:textId="77777777" w:rsidR="00C77CB6" w:rsidRPr="001F65C9" w:rsidRDefault="00C77CB6" w:rsidP="00C77CB6">
      <w:pPr>
        <w:shd w:val="clear" w:color="auto" w:fill="FFFFFF"/>
        <w:spacing w:line="315" w:lineRule="atLeast"/>
        <w:ind w:left="709"/>
        <w:rPr>
          <w:rFonts w:ascii="Comic Sans MS" w:hAnsi="Comic Sans MS" w:cs="Comic Sans MS"/>
          <w:sz w:val="22"/>
          <w:szCs w:val="22"/>
        </w:rPr>
      </w:pPr>
    </w:p>
    <w:p w14:paraId="12BDB741" w14:textId="77777777" w:rsidR="00A77E90" w:rsidRPr="001F65C9" w:rsidRDefault="00A77E90" w:rsidP="00A77E90">
      <w:pPr>
        <w:pStyle w:val="Normativa4"/>
        <w:tabs>
          <w:tab w:val="left" w:pos="0"/>
        </w:tabs>
        <w:spacing w:after="0"/>
        <w:rPr>
          <w:rFonts w:ascii="Comic Sans MS" w:hAnsi="Comic Sans MS" w:cs="Comic Sans MS"/>
          <w:b/>
          <w:bCs/>
        </w:rPr>
      </w:pPr>
      <w:r w:rsidRPr="001F65C9">
        <w:rPr>
          <w:rFonts w:ascii="Comic Sans MS" w:hAnsi="Comic Sans MS" w:cs="Comic Sans MS"/>
          <w:b/>
          <w:bCs/>
        </w:rPr>
        <w:t>Cuadro de Nivel- Categoría por edad:</w:t>
      </w:r>
    </w:p>
    <w:p w14:paraId="132BF096" w14:textId="77777777" w:rsidR="00A77E90" w:rsidRPr="001F65C9" w:rsidRDefault="00A77E90" w:rsidP="00A77E90">
      <w:pPr>
        <w:pStyle w:val="Normativa4"/>
        <w:tabs>
          <w:tab w:val="left" w:pos="0"/>
        </w:tabs>
        <w:spacing w:after="0"/>
        <w:rPr>
          <w:rFonts w:ascii="Comic Sans MS" w:hAnsi="Comic Sans MS" w:cs="Comic Sans MS"/>
          <w:b/>
          <w:bCs/>
        </w:rPr>
      </w:pPr>
    </w:p>
    <w:tbl>
      <w:tblPr>
        <w:tblW w:w="538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880"/>
        <w:gridCol w:w="2160"/>
      </w:tblGrid>
      <w:tr w:rsidR="001F65C9" w:rsidRPr="001F65C9" w14:paraId="373FC89E" w14:textId="77777777" w:rsidTr="004476D5">
        <w:trPr>
          <w:trHeight w:val="519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B97845" w14:textId="77777777" w:rsidR="004E22E9" w:rsidRPr="001F65C9" w:rsidRDefault="004E22E9" w:rsidP="004476D5">
            <w:pPr>
              <w:jc w:val="center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NIVEL 1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7B75F" w14:textId="77777777" w:rsidR="004E22E9" w:rsidRPr="001F65C9" w:rsidRDefault="004E22E9" w:rsidP="008D399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BENJAMÍN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29C36" w14:textId="77777777" w:rsidR="004E22E9" w:rsidRPr="001F65C9" w:rsidRDefault="004E22E9" w:rsidP="008D399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</w:tr>
      <w:tr w:rsidR="001F65C9" w:rsidRPr="001F65C9" w14:paraId="21EED2F7" w14:textId="77777777" w:rsidTr="004476D5">
        <w:trPr>
          <w:trHeight w:val="519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0018C3" w14:textId="77777777" w:rsidR="004E22E9" w:rsidRPr="001F65C9" w:rsidRDefault="004E22E9" w:rsidP="004476D5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AFA2" w14:textId="77777777" w:rsidR="004E22E9" w:rsidRPr="001F65C9" w:rsidRDefault="004E22E9" w:rsidP="008D399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BENJAMÍN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89592" w14:textId="77777777" w:rsidR="004E22E9" w:rsidRPr="001F65C9" w:rsidRDefault="004E22E9" w:rsidP="008D399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</w:tr>
      <w:tr w:rsidR="001F65C9" w:rsidRPr="001F65C9" w14:paraId="5EA93B7B" w14:textId="77777777" w:rsidTr="004476D5">
        <w:trPr>
          <w:trHeight w:val="339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007CC" w14:textId="77777777" w:rsidR="00A77E90" w:rsidRPr="001F65C9" w:rsidRDefault="00A77E90" w:rsidP="004476D5">
            <w:pPr>
              <w:jc w:val="center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NIVEL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8148D" w14:textId="77777777" w:rsidR="00A77E90" w:rsidRPr="001F65C9" w:rsidRDefault="00A77E90" w:rsidP="004476D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BENJAMÍN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906DD" w14:textId="77777777" w:rsidR="00A77E90" w:rsidRPr="001F65C9" w:rsidRDefault="00780196" w:rsidP="004476D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2018 y 2017</w:t>
            </w:r>
          </w:p>
        </w:tc>
      </w:tr>
      <w:tr w:rsidR="001F65C9" w:rsidRPr="001F65C9" w14:paraId="2057413D" w14:textId="77777777" w:rsidTr="004476D5">
        <w:trPr>
          <w:trHeight w:val="33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5BBD72" w14:textId="77777777" w:rsidR="00A77E90" w:rsidRPr="001F65C9" w:rsidRDefault="00A77E90" w:rsidP="004476D5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F7722" w14:textId="77777777" w:rsidR="00A77E90" w:rsidRPr="001F65C9" w:rsidRDefault="00A77E90" w:rsidP="004476D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PRE-ALEVÍN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A4073" w14:textId="77777777" w:rsidR="00A77E90" w:rsidRPr="001F65C9" w:rsidRDefault="00A77E90" w:rsidP="00780196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201</w:t>
            </w:r>
            <w:r w:rsidR="00780196" w:rsidRPr="001F65C9">
              <w:rPr>
                <w:rFonts w:ascii="Calibri" w:hAnsi="Calibri" w:cs="Calibri"/>
                <w:sz w:val="22"/>
                <w:szCs w:val="22"/>
              </w:rPr>
              <w:t>6</w:t>
            </w:r>
            <w:r w:rsidRPr="001F65C9">
              <w:rPr>
                <w:rFonts w:ascii="Calibri" w:hAnsi="Calibri" w:cs="Calibri"/>
                <w:sz w:val="22"/>
                <w:szCs w:val="22"/>
              </w:rPr>
              <w:t xml:space="preserve"> y 201</w:t>
            </w:r>
            <w:r w:rsidR="00780196" w:rsidRPr="001F65C9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1F65C9" w:rsidRPr="001F65C9" w14:paraId="72EEF252" w14:textId="77777777" w:rsidTr="004476D5">
        <w:trPr>
          <w:trHeight w:val="33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E833F" w14:textId="77777777" w:rsidR="00A77E90" w:rsidRPr="001F65C9" w:rsidRDefault="00A77E90" w:rsidP="004476D5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DE9AC" w14:textId="77777777" w:rsidR="00A77E90" w:rsidRPr="001F65C9" w:rsidRDefault="00A77E90" w:rsidP="004476D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ALEVÍN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A2089" w14:textId="77777777" w:rsidR="00A77E90" w:rsidRPr="001F65C9" w:rsidRDefault="00780196" w:rsidP="00780196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2014</w:t>
            </w:r>
            <w:r w:rsidR="00A77E90" w:rsidRPr="001F65C9">
              <w:rPr>
                <w:rFonts w:ascii="Calibri" w:hAnsi="Calibri" w:cs="Calibri"/>
                <w:sz w:val="22"/>
                <w:szCs w:val="22"/>
              </w:rPr>
              <w:t xml:space="preserve"> y 201</w:t>
            </w:r>
            <w:r w:rsidRPr="001F65C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1F65C9" w:rsidRPr="001F65C9" w14:paraId="69D40FDA" w14:textId="77777777" w:rsidTr="004476D5">
        <w:trPr>
          <w:trHeight w:val="339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3353A" w14:textId="77777777" w:rsidR="00A77E90" w:rsidRPr="001F65C9" w:rsidRDefault="00A77E90" w:rsidP="004476D5">
            <w:pPr>
              <w:jc w:val="center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NIVEL 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DD6D9" w14:textId="77777777" w:rsidR="00A77E90" w:rsidRPr="001F65C9" w:rsidRDefault="00A77E90" w:rsidP="004476D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PRE-ALEVÍN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8286F" w14:textId="77777777" w:rsidR="00A77E90" w:rsidRPr="001F65C9" w:rsidRDefault="00E31A51" w:rsidP="00E31A51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2016 y 2015</w:t>
            </w:r>
          </w:p>
        </w:tc>
      </w:tr>
      <w:tr w:rsidR="001F65C9" w:rsidRPr="001F65C9" w14:paraId="6BA828C0" w14:textId="77777777" w:rsidTr="004476D5">
        <w:trPr>
          <w:trHeight w:val="33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0FCD5" w14:textId="77777777" w:rsidR="00A77E90" w:rsidRPr="001F65C9" w:rsidRDefault="00A77E90" w:rsidP="004476D5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03AAB" w14:textId="77777777" w:rsidR="00A77E90" w:rsidRPr="001F65C9" w:rsidRDefault="00A77E90" w:rsidP="004476D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ALEVÍN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769F1" w14:textId="77777777" w:rsidR="00A77E90" w:rsidRPr="001F65C9" w:rsidRDefault="00E31A51" w:rsidP="00E31A51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2014 y 2013</w:t>
            </w:r>
          </w:p>
        </w:tc>
      </w:tr>
      <w:tr w:rsidR="001F65C9" w:rsidRPr="001F65C9" w14:paraId="7A70F21C" w14:textId="77777777" w:rsidTr="004476D5">
        <w:trPr>
          <w:trHeight w:val="33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044AA" w14:textId="77777777" w:rsidR="00A77E90" w:rsidRPr="001F65C9" w:rsidRDefault="00A77E90" w:rsidP="004476D5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6EB6D" w14:textId="77777777" w:rsidR="00A77E90" w:rsidRPr="001F65C9" w:rsidRDefault="00A77E90" w:rsidP="004476D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INFANTIL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27AE1" w14:textId="77777777" w:rsidR="00A77E90" w:rsidRPr="001F65C9" w:rsidRDefault="00E31A51" w:rsidP="00E31A51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2012</w:t>
            </w:r>
            <w:r w:rsidR="00A77E90" w:rsidRPr="001F65C9">
              <w:rPr>
                <w:rFonts w:ascii="Calibri" w:hAnsi="Calibri" w:cs="Calibri"/>
                <w:sz w:val="22"/>
                <w:szCs w:val="22"/>
              </w:rPr>
              <w:t xml:space="preserve"> y 201</w:t>
            </w:r>
            <w:r w:rsidRPr="001F65C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1F65C9" w:rsidRPr="001F65C9" w14:paraId="16049635" w14:textId="77777777" w:rsidTr="004476D5">
        <w:trPr>
          <w:trHeight w:val="339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51D6C" w14:textId="77777777" w:rsidR="00A77E90" w:rsidRPr="001F65C9" w:rsidRDefault="00A77E90" w:rsidP="004476D5">
            <w:pPr>
              <w:jc w:val="center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NIVEL 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9ED0" w14:textId="77777777" w:rsidR="00A77E90" w:rsidRPr="001F65C9" w:rsidRDefault="00A77E90" w:rsidP="004476D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PRE-ALEVÍN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75E96" w14:textId="77777777" w:rsidR="00A77E90" w:rsidRPr="001F65C9" w:rsidRDefault="00E31A51" w:rsidP="00E31A51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2016 y 2015</w:t>
            </w:r>
          </w:p>
        </w:tc>
      </w:tr>
      <w:tr w:rsidR="001F65C9" w:rsidRPr="001F65C9" w14:paraId="760D565B" w14:textId="77777777" w:rsidTr="004476D5">
        <w:trPr>
          <w:trHeight w:val="33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33071" w14:textId="77777777" w:rsidR="00A77E90" w:rsidRPr="001F65C9" w:rsidRDefault="00A77E90" w:rsidP="004476D5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639F1" w14:textId="77777777" w:rsidR="00A77E90" w:rsidRPr="001F65C9" w:rsidRDefault="00A77E90" w:rsidP="004476D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ALEVÍN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992B0" w14:textId="77777777" w:rsidR="00A77E90" w:rsidRPr="001F65C9" w:rsidRDefault="00E31A51" w:rsidP="00E31A51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2014 y 2013</w:t>
            </w:r>
          </w:p>
        </w:tc>
      </w:tr>
      <w:tr w:rsidR="001F65C9" w:rsidRPr="001F65C9" w14:paraId="242E0C54" w14:textId="77777777" w:rsidTr="004476D5">
        <w:trPr>
          <w:trHeight w:val="33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6DAE4" w14:textId="77777777" w:rsidR="00A77E90" w:rsidRPr="001F65C9" w:rsidRDefault="00A77E90" w:rsidP="004476D5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84428" w14:textId="77777777" w:rsidR="00A77E90" w:rsidRPr="001F65C9" w:rsidRDefault="00A77E90" w:rsidP="004476D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INFANTIL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B7896" w14:textId="77777777" w:rsidR="00A77E90" w:rsidRPr="001F65C9" w:rsidRDefault="00E31A51" w:rsidP="00E31A51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2012 y 2011</w:t>
            </w:r>
          </w:p>
        </w:tc>
      </w:tr>
      <w:tr w:rsidR="001F65C9" w:rsidRPr="001F65C9" w14:paraId="5F4FADA7" w14:textId="77777777" w:rsidTr="004476D5">
        <w:trPr>
          <w:trHeight w:val="339"/>
        </w:trPr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BB355" w14:textId="77777777" w:rsidR="00A77E90" w:rsidRPr="001F65C9" w:rsidRDefault="00A77E90" w:rsidP="004476D5">
            <w:pPr>
              <w:jc w:val="center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NIVEL 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B7BEE" w14:textId="77777777" w:rsidR="00A77E90" w:rsidRPr="001F65C9" w:rsidRDefault="00A77E90" w:rsidP="004476D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ALEVÍN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E07D8" w14:textId="77777777" w:rsidR="00A77E90" w:rsidRPr="001F65C9" w:rsidRDefault="00E31A51" w:rsidP="00E31A51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2014 y 2013</w:t>
            </w:r>
          </w:p>
        </w:tc>
      </w:tr>
      <w:tr w:rsidR="001F65C9" w:rsidRPr="001F65C9" w14:paraId="05D4698F" w14:textId="77777777" w:rsidTr="004476D5">
        <w:trPr>
          <w:trHeight w:val="33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C5C4C0" w14:textId="77777777" w:rsidR="00A77E90" w:rsidRPr="001F65C9" w:rsidRDefault="00A77E90" w:rsidP="004476D5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9AE80" w14:textId="77777777" w:rsidR="00A77E90" w:rsidRPr="001F65C9" w:rsidRDefault="00A77E90" w:rsidP="004476D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INFANTIL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8398A" w14:textId="77777777" w:rsidR="00A77E90" w:rsidRPr="001F65C9" w:rsidRDefault="00E31A51" w:rsidP="00E31A51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2012 y 2011</w:t>
            </w:r>
          </w:p>
        </w:tc>
      </w:tr>
      <w:tr w:rsidR="001F65C9" w:rsidRPr="001F65C9" w14:paraId="292F75F1" w14:textId="77777777" w:rsidTr="004476D5">
        <w:trPr>
          <w:trHeight w:val="339"/>
        </w:trPr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24155" w14:textId="77777777" w:rsidR="00A77E90" w:rsidRPr="001F65C9" w:rsidRDefault="00A77E90" w:rsidP="004476D5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11E10" w14:textId="77777777" w:rsidR="00A77E90" w:rsidRPr="001F65C9" w:rsidRDefault="00A77E90" w:rsidP="004476D5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CADETE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B30E4" w14:textId="77777777" w:rsidR="00A77E90" w:rsidRPr="001F65C9" w:rsidRDefault="00A77E90" w:rsidP="00E31A51">
            <w:pPr>
              <w:ind w:firstLineChars="100" w:firstLine="220"/>
              <w:jc w:val="left"/>
              <w:rPr>
                <w:rFonts w:ascii="Calibri" w:hAnsi="Calibri" w:cs="Calibri"/>
              </w:rPr>
            </w:pPr>
            <w:r w:rsidRPr="001F65C9">
              <w:rPr>
                <w:rFonts w:ascii="Calibri" w:hAnsi="Calibri" w:cs="Calibri"/>
                <w:sz w:val="22"/>
                <w:szCs w:val="22"/>
              </w:rPr>
              <w:t>20</w:t>
            </w:r>
            <w:r w:rsidR="00E31A51" w:rsidRPr="001F65C9">
              <w:rPr>
                <w:rFonts w:ascii="Calibri" w:hAnsi="Calibri" w:cs="Calibri"/>
                <w:sz w:val="22"/>
                <w:szCs w:val="22"/>
              </w:rPr>
              <w:t>1</w:t>
            </w:r>
            <w:r w:rsidRPr="001F65C9">
              <w:rPr>
                <w:rFonts w:ascii="Calibri" w:hAnsi="Calibri" w:cs="Calibri"/>
                <w:sz w:val="22"/>
                <w:szCs w:val="22"/>
              </w:rPr>
              <w:t>0 y anteriores</w:t>
            </w:r>
          </w:p>
        </w:tc>
      </w:tr>
    </w:tbl>
    <w:p w14:paraId="1CCC7399" w14:textId="77777777" w:rsidR="00A77E90" w:rsidRPr="001F65C9" w:rsidRDefault="00A77E90" w:rsidP="00C77CB6">
      <w:pPr>
        <w:shd w:val="clear" w:color="auto" w:fill="FFFFFF"/>
        <w:spacing w:line="315" w:lineRule="atLeast"/>
        <w:ind w:left="709"/>
        <w:rPr>
          <w:rFonts w:ascii="Comic Sans MS" w:hAnsi="Comic Sans MS" w:cs="Comic Sans MS"/>
          <w:sz w:val="22"/>
          <w:szCs w:val="22"/>
        </w:rPr>
      </w:pPr>
    </w:p>
    <w:p w14:paraId="6A7B6E46" w14:textId="77777777" w:rsidR="00642815" w:rsidRPr="001F65C9" w:rsidRDefault="00642815" w:rsidP="00A92B59">
      <w:pPr>
        <w:pStyle w:val="Normativa3"/>
        <w:spacing w:before="0" w:after="0"/>
        <w:jc w:val="both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Músicas:</w:t>
      </w:r>
    </w:p>
    <w:p w14:paraId="3B91A894" w14:textId="77777777" w:rsidR="00DB7BDA" w:rsidRPr="001F65C9" w:rsidRDefault="00DB7BDA" w:rsidP="00DB7BDA">
      <w:pPr>
        <w:pStyle w:val="Normativa3"/>
        <w:spacing w:before="0" w:after="0"/>
        <w:jc w:val="both"/>
        <w:rPr>
          <w:rFonts w:ascii="Comic Sans MS" w:hAnsi="Comic Sans MS" w:cs="Comic Sans MS"/>
          <w:b w:val="0"/>
        </w:rPr>
      </w:pPr>
      <w:r w:rsidRPr="001F65C9">
        <w:rPr>
          <w:rFonts w:ascii="Comic Sans MS" w:hAnsi="Comic Sans MS" w:cs="Comic Sans MS"/>
          <w:b w:val="0"/>
        </w:rPr>
        <w:t>Siempre que sea posible, se pasará a doble pista, con doble jurado.</w:t>
      </w:r>
    </w:p>
    <w:p w14:paraId="5DFCFCB9" w14:textId="77777777" w:rsidR="00DB7BDA" w:rsidRPr="001F65C9" w:rsidRDefault="00DB7BDA" w:rsidP="00A92B59">
      <w:pPr>
        <w:pStyle w:val="Normativa3"/>
        <w:spacing w:before="0" w:after="0"/>
        <w:jc w:val="both"/>
        <w:rPr>
          <w:rFonts w:ascii="Comic Sans MS" w:hAnsi="Comic Sans MS" w:cs="Comic Sans MS"/>
          <w:b w:val="0"/>
        </w:rPr>
      </w:pPr>
      <w:r w:rsidRPr="001F65C9">
        <w:rPr>
          <w:rFonts w:ascii="Comic Sans MS" w:hAnsi="Comic Sans MS" w:cs="Comic Sans MS"/>
          <w:b w:val="0"/>
        </w:rPr>
        <w:t>Es por ello que l</w:t>
      </w:r>
      <w:r w:rsidR="00642815" w:rsidRPr="001F65C9">
        <w:rPr>
          <w:rFonts w:ascii="Comic Sans MS" w:hAnsi="Comic Sans MS" w:cs="Comic Sans MS"/>
          <w:b w:val="0"/>
        </w:rPr>
        <w:t xml:space="preserve">as músicas serán las mismas para las </w:t>
      </w:r>
      <w:r w:rsidRPr="001F65C9">
        <w:rPr>
          <w:rFonts w:ascii="Comic Sans MS" w:hAnsi="Comic Sans MS" w:cs="Comic Sans MS"/>
          <w:b w:val="0"/>
        </w:rPr>
        <w:t xml:space="preserve">categorías por edad. </w:t>
      </w:r>
    </w:p>
    <w:p w14:paraId="4D781F92" w14:textId="77777777" w:rsidR="000F4FAD" w:rsidRPr="001F65C9" w:rsidRDefault="000F4FAD" w:rsidP="00A92B59">
      <w:pPr>
        <w:pStyle w:val="Normativa3"/>
        <w:spacing w:before="0" w:after="0"/>
        <w:jc w:val="both"/>
        <w:rPr>
          <w:rFonts w:ascii="Comic Sans MS" w:hAnsi="Comic Sans MS" w:cs="Comic Sans MS"/>
          <w:b w:val="0"/>
        </w:rPr>
      </w:pPr>
      <w:r w:rsidRPr="001F65C9">
        <w:rPr>
          <w:rFonts w:ascii="Comic Sans MS" w:hAnsi="Comic Sans MS" w:cs="Comic Sans MS"/>
          <w:b w:val="0"/>
        </w:rPr>
        <w:t xml:space="preserve">Música nº1: </w:t>
      </w:r>
      <w:proofErr w:type="spellStart"/>
      <w:r w:rsidRPr="001F65C9">
        <w:rPr>
          <w:rFonts w:ascii="Comic Sans MS" w:hAnsi="Comic Sans MS" w:cs="Comic Sans MS"/>
          <w:b w:val="0"/>
        </w:rPr>
        <w:t>prebenjamín</w:t>
      </w:r>
      <w:proofErr w:type="spellEnd"/>
      <w:r w:rsidRPr="001F65C9">
        <w:rPr>
          <w:rFonts w:ascii="Comic Sans MS" w:hAnsi="Comic Sans MS" w:cs="Comic Sans MS"/>
          <w:b w:val="0"/>
        </w:rPr>
        <w:t xml:space="preserve"> y benjamín.</w:t>
      </w:r>
    </w:p>
    <w:p w14:paraId="14600021" w14:textId="77777777" w:rsidR="000F4FAD" w:rsidRPr="001F65C9" w:rsidRDefault="000F4FAD" w:rsidP="00A92B59">
      <w:pPr>
        <w:pStyle w:val="Normativa3"/>
        <w:spacing w:before="0" w:after="0"/>
        <w:jc w:val="both"/>
        <w:rPr>
          <w:rFonts w:ascii="Comic Sans MS" w:hAnsi="Comic Sans MS" w:cs="Comic Sans MS"/>
          <w:b w:val="0"/>
        </w:rPr>
      </w:pPr>
      <w:r w:rsidRPr="001F65C9">
        <w:rPr>
          <w:rFonts w:ascii="Comic Sans MS" w:hAnsi="Comic Sans MS" w:cs="Comic Sans MS"/>
          <w:b w:val="0"/>
        </w:rPr>
        <w:t xml:space="preserve">Música nº2: </w:t>
      </w:r>
      <w:proofErr w:type="spellStart"/>
      <w:r w:rsidRPr="001F65C9">
        <w:rPr>
          <w:rFonts w:ascii="Comic Sans MS" w:hAnsi="Comic Sans MS" w:cs="Comic Sans MS"/>
          <w:b w:val="0"/>
        </w:rPr>
        <w:t>prealevín</w:t>
      </w:r>
      <w:proofErr w:type="spellEnd"/>
    </w:p>
    <w:p w14:paraId="41F1AE88" w14:textId="77777777" w:rsidR="00C75A0D" w:rsidRPr="001F65C9" w:rsidRDefault="00C75A0D" w:rsidP="00A92B59">
      <w:pPr>
        <w:pStyle w:val="Normativa3"/>
        <w:spacing w:before="0" w:after="0"/>
        <w:jc w:val="both"/>
        <w:rPr>
          <w:rFonts w:ascii="Comic Sans MS" w:hAnsi="Comic Sans MS" w:cs="Comic Sans MS"/>
          <w:b w:val="0"/>
        </w:rPr>
      </w:pPr>
      <w:r w:rsidRPr="001F65C9">
        <w:rPr>
          <w:rFonts w:ascii="Comic Sans MS" w:hAnsi="Comic Sans MS" w:cs="Comic Sans MS"/>
          <w:b w:val="0"/>
        </w:rPr>
        <w:t>Música nº3: alevín</w:t>
      </w:r>
    </w:p>
    <w:p w14:paraId="6FC16840" w14:textId="77777777" w:rsidR="00C75A0D" w:rsidRPr="001F65C9" w:rsidRDefault="00C75A0D" w:rsidP="00A92B59">
      <w:pPr>
        <w:pStyle w:val="Normativa3"/>
        <w:spacing w:before="0" w:after="0"/>
        <w:jc w:val="both"/>
        <w:rPr>
          <w:rFonts w:ascii="Comic Sans MS" w:hAnsi="Comic Sans MS" w:cs="Comic Sans MS"/>
          <w:b w:val="0"/>
        </w:rPr>
      </w:pPr>
      <w:r w:rsidRPr="001F65C9">
        <w:rPr>
          <w:rFonts w:ascii="Comic Sans MS" w:hAnsi="Comic Sans MS" w:cs="Comic Sans MS"/>
          <w:b w:val="0"/>
        </w:rPr>
        <w:t>Música nº4: infantil</w:t>
      </w:r>
    </w:p>
    <w:p w14:paraId="69C95F13" w14:textId="77777777" w:rsidR="00C75A0D" w:rsidRPr="001F65C9" w:rsidRDefault="00C75A0D" w:rsidP="00A92B59">
      <w:pPr>
        <w:pStyle w:val="Normativa3"/>
        <w:spacing w:before="0" w:after="0"/>
        <w:jc w:val="both"/>
        <w:rPr>
          <w:rFonts w:ascii="Comic Sans MS" w:hAnsi="Comic Sans MS" w:cs="Comic Sans MS"/>
          <w:b w:val="0"/>
        </w:rPr>
      </w:pPr>
      <w:r w:rsidRPr="001F65C9">
        <w:rPr>
          <w:rFonts w:ascii="Comic Sans MS" w:hAnsi="Comic Sans MS" w:cs="Comic Sans MS"/>
          <w:b w:val="0"/>
        </w:rPr>
        <w:t>Música nº5: nivel 5</w:t>
      </w:r>
    </w:p>
    <w:p w14:paraId="6D51579B" w14:textId="77777777" w:rsidR="00C75A0D" w:rsidRPr="001F65C9" w:rsidRDefault="00C75A0D" w:rsidP="00A92B59">
      <w:pPr>
        <w:pStyle w:val="Normativa3"/>
        <w:spacing w:before="0" w:after="0"/>
        <w:jc w:val="both"/>
        <w:rPr>
          <w:rFonts w:ascii="Comic Sans MS" w:hAnsi="Comic Sans MS" w:cs="Comic Sans MS"/>
        </w:rPr>
      </w:pPr>
    </w:p>
    <w:p w14:paraId="649AD13D" w14:textId="77777777" w:rsidR="000A05B7" w:rsidRPr="001F65C9" w:rsidRDefault="000A05B7" w:rsidP="00A92B59">
      <w:pPr>
        <w:pStyle w:val="Normativa3"/>
        <w:spacing w:before="0" w:after="0"/>
        <w:jc w:val="both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Fases de Competición</w:t>
      </w:r>
    </w:p>
    <w:p w14:paraId="711D13B3" w14:textId="77777777" w:rsidR="000A05B7" w:rsidRPr="001F65C9" w:rsidRDefault="008776F9" w:rsidP="008776F9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 xml:space="preserve">Una única fase </w:t>
      </w:r>
      <w:r w:rsidR="000A05B7" w:rsidRPr="001F65C9">
        <w:rPr>
          <w:rFonts w:ascii="Comic Sans MS" w:hAnsi="Comic Sans MS" w:cs="Comic Sans MS"/>
        </w:rPr>
        <w:t>para todas las categorías.</w:t>
      </w:r>
    </w:p>
    <w:p w14:paraId="0389B763" w14:textId="77777777" w:rsidR="000A05B7" w:rsidRPr="001F65C9" w:rsidRDefault="000A05B7" w:rsidP="008776F9">
      <w:pPr>
        <w:pStyle w:val="Normativa4"/>
        <w:spacing w:after="0"/>
        <w:rPr>
          <w:rFonts w:ascii="Comic Sans MS" w:hAnsi="Comic Sans MS" w:cs="Comic Sans MS"/>
        </w:rPr>
      </w:pPr>
    </w:p>
    <w:p w14:paraId="06097C3A" w14:textId="77777777" w:rsidR="000A05B7" w:rsidRPr="001F65C9" w:rsidRDefault="000A05B7" w:rsidP="00A92B59">
      <w:pPr>
        <w:pStyle w:val="Normativa3"/>
        <w:spacing w:before="0" w:after="0"/>
        <w:jc w:val="both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Sistema de Competición</w:t>
      </w:r>
    </w:p>
    <w:p w14:paraId="34EF78F0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  <w:b/>
          <w:bCs/>
          <w:sz w:val="4"/>
          <w:szCs w:val="4"/>
        </w:rPr>
      </w:pPr>
    </w:p>
    <w:p w14:paraId="61FF6E0C" w14:textId="77777777" w:rsidR="008776F9" w:rsidRPr="001F65C9" w:rsidRDefault="008776F9" w:rsidP="00A92B59">
      <w:pPr>
        <w:pStyle w:val="Normativa4"/>
        <w:spacing w:after="0"/>
        <w:rPr>
          <w:rFonts w:ascii="Comic Sans MS" w:hAnsi="Comic Sans MS" w:cs="Comic Sans MS"/>
          <w:b/>
          <w:bCs/>
          <w:sz w:val="4"/>
          <w:szCs w:val="4"/>
        </w:rPr>
      </w:pPr>
    </w:p>
    <w:p w14:paraId="1F2D9A8D" w14:textId="77777777" w:rsidR="008776F9" w:rsidRPr="001F65C9" w:rsidRDefault="008776F9" w:rsidP="00A92B59">
      <w:pPr>
        <w:pStyle w:val="Normativa4"/>
        <w:spacing w:after="0"/>
        <w:rPr>
          <w:rFonts w:ascii="Comic Sans MS" w:hAnsi="Comic Sans MS" w:cs="Comic Sans MS"/>
          <w:b/>
          <w:bCs/>
          <w:sz w:val="16"/>
          <w:szCs w:val="16"/>
        </w:rPr>
      </w:pPr>
    </w:p>
    <w:p w14:paraId="338EE50C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  <w:b/>
          <w:bCs/>
        </w:rPr>
      </w:pPr>
      <w:r w:rsidRPr="001F65C9">
        <w:rPr>
          <w:rFonts w:ascii="Comic Sans MS" w:hAnsi="Comic Sans MS" w:cs="Comic Sans MS"/>
          <w:b/>
          <w:bCs/>
        </w:rPr>
        <w:t>Aparatos:</w:t>
      </w:r>
    </w:p>
    <w:p w14:paraId="6D933C22" w14:textId="77777777" w:rsidR="00204755" w:rsidRPr="001F65C9" w:rsidRDefault="00204755" w:rsidP="00204755">
      <w:pPr>
        <w:numPr>
          <w:ilvl w:val="0"/>
          <w:numId w:val="4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Suelo</w:t>
      </w:r>
    </w:p>
    <w:p w14:paraId="4476D737" w14:textId="77777777" w:rsidR="00204755" w:rsidRPr="001F65C9" w:rsidRDefault="00204755" w:rsidP="00204755">
      <w:pPr>
        <w:numPr>
          <w:ilvl w:val="0"/>
          <w:numId w:val="4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Salto</w:t>
      </w:r>
    </w:p>
    <w:p w14:paraId="1E2B445B" w14:textId="77777777" w:rsidR="00696DFB" w:rsidRPr="001F65C9" w:rsidRDefault="00696DFB" w:rsidP="00A92B59">
      <w:pPr>
        <w:pStyle w:val="Normativa4"/>
        <w:spacing w:after="0"/>
        <w:rPr>
          <w:rFonts w:ascii="Comic Sans MS" w:hAnsi="Comic Sans MS" w:cs="Comic Sans MS"/>
          <w:sz w:val="16"/>
          <w:szCs w:val="16"/>
        </w:rPr>
      </w:pPr>
    </w:p>
    <w:p w14:paraId="7CEA15B2" w14:textId="77777777" w:rsidR="000A05B7" w:rsidRPr="001F65C9" w:rsidRDefault="000A05B7" w:rsidP="00A92B59">
      <w:pPr>
        <w:pStyle w:val="Normativa2"/>
        <w:pBdr>
          <w:bottom w:val="none" w:sz="0" w:space="0" w:color="auto"/>
        </w:pBdr>
        <w:spacing w:before="0" w:after="0"/>
        <w:ind w:left="0" w:firstLine="0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Documentación</w:t>
      </w:r>
    </w:p>
    <w:p w14:paraId="3B4F482C" w14:textId="77777777" w:rsidR="000A05B7" w:rsidRPr="001F65C9" w:rsidRDefault="000A05B7" w:rsidP="00A92B59">
      <w:pPr>
        <w:rPr>
          <w:rFonts w:ascii="Comic Sans MS" w:hAnsi="Comic Sans MS" w:cs="Comic Sans MS"/>
          <w:b/>
          <w:bCs/>
          <w:sz w:val="22"/>
          <w:szCs w:val="22"/>
          <w:u w:val="single"/>
          <w:lang w:val="es-ES_tradnl"/>
        </w:rPr>
      </w:pPr>
    </w:p>
    <w:p w14:paraId="6B909939" w14:textId="77777777" w:rsidR="000A05B7" w:rsidRPr="001F65C9" w:rsidRDefault="000A05B7" w:rsidP="00A92B59">
      <w:pPr>
        <w:rPr>
          <w:rFonts w:ascii="Comic Sans MS" w:hAnsi="Comic Sans MS" w:cs="Comic Sans MS"/>
          <w:b/>
          <w:bCs/>
          <w:sz w:val="22"/>
          <w:szCs w:val="22"/>
          <w:u w:val="single"/>
          <w:lang w:val="es-ES_tradnl"/>
        </w:rPr>
      </w:pPr>
      <w:r w:rsidRPr="001F65C9">
        <w:rPr>
          <w:rFonts w:ascii="Comic Sans MS" w:hAnsi="Comic Sans MS" w:cs="Comic Sans MS"/>
          <w:b/>
          <w:bCs/>
          <w:sz w:val="22"/>
          <w:szCs w:val="22"/>
          <w:u w:val="single"/>
          <w:lang w:val="es-ES_tradnl"/>
        </w:rPr>
        <w:t>Colectiva</w:t>
      </w:r>
    </w:p>
    <w:p w14:paraId="2553065C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Hoja de inscripción que deberá tramitarse y descargarse de la página web: www.asturias.es/deporteasturiano Juegos Deportivos/Inscripciones Online.</w:t>
      </w:r>
    </w:p>
    <w:p w14:paraId="7D27CB90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La denominación que ha de consignarse en dicha hoja de inscripción deberá ser la oficial del centro de enseñanza o la del club o asociación que figura en el Registro de entidades Deportivas del principado de Asturias o cualquier Registro Público.</w:t>
      </w:r>
    </w:p>
    <w:p w14:paraId="7AB952D6" w14:textId="77777777" w:rsidR="00C75A0D" w:rsidRPr="001F65C9" w:rsidRDefault="00C75A0D" w:rsidP="00A92B59">
      <w:pPr>
        <w:pStyle w:val="Normativa3"/>
        <w:spacing w:before="0" w:after="0"/>
        <w:jc w:val="both"/>
        <w:rPr>
          <w:rFonts w:ascii="Comic Sans MS" w:hAnsi="Comic Sans MS" w:cs="Comic Sans MS"/>
        </w:rPr>
      </w:pPr>
    </w:p>
    <w:p w14:paraId="32ABE1F1" w14:textId="77777777" w:rsidR="000A05B7" w:rsidRPr="001F65C9" w:rsidRDefault="000A05B7" w:rsidP="00A92B59">
      <w:pPr>
        <w:pStyle w:val="Normativa3"/>
        <w:spacing w:before="0" w:after="0"/>
        <w:jc w:val="both"/>
        <w:rPr>
          <w:rFonts w:ascii="Comic Sans MS" w:hAnsi="Comic Sans MS" w:cs="Comic Sans MS"/>
          <w:u w:val="single"/>
        </w:rPr>
      </w:pPr>
      <w:r w:rsidRPr="001F65C9">
        <w:rPr>
          <w:rFonts w:ascii="Comic Sans MS" w:hAnsi="Comic Sans MS" w:cs="Comic Sans MS"/>
          <w:u w:val="single"/>
        </w:rPr>
        <w:t>Individual</w:t>
      </w:r>
    </w:p>
    <w:p w14:paraId="07079A52" w14:textId="77777777" w:rsidR="000A05B7" w:rsidRPr="001F65C9" w:rsidRDefault="000A05B7" w:rsidP="00A92B59">
      <w:pPr>
        <w:pStyle w:val="Normativa4"/>
        <w:numPr>
          <w:ilvl w:val="0"/>
          <w:numId w:val="14"/>
        </w:numPr>
        <w:spacing w:after="0"/>
        <w:ind w:left="0" w:firstLine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Licencia Deportiva de los Juegos del Principado que deberá tramitarse y descargarse de la página web: wwwasturias.es/</w:t>
      </w:r>
      <w:proofErr w:type="spellStart"/>
      <w:r w:rsidRPr="001F65C9">
        <w:rPr>
          <w:rFonts w:ascii="Comic Sans MS" w:hAnsi="Comic Sans MS" w:cs="Comic Sans MS"/>
        </w:rPr>
        <w:t>deporteasturiano</w:t>
      </w:r>
      <w:proofErr w:type="spellEnd"/>
      <w:r w:rsidRPr="001F65C9">
        <w:rPr>
          <w:rFonts w:ascii="Comic Sans MS" w:hAnsi="Comic Sans MS" w:cs="Comic Sans MS"/>
        </w:rPr>
        <w:t>/Juegos Deportivos/Inscripciones Online.</w:t>
      </w:r>
    </w:p>
    <w:p w14:paraId="49B7DF01" w14:textId="77777777" w:rsidR="000A05B7" w:rsidRPr="001F65C9" w:rsidRDefault="000A05B7" w:rsidP="00A92B59">
      <w:pPr>
        <w:pStyle w:val="Normativa4"/>
        <w:numPr>
          <w:ilvl w:val="0"/>
          <w:numId w:val="14"/>
        </w:numPr>
        <w:spacing w:after="0"/>
        <w:ind w:left="0" w:firstLine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 xml:space="preserve"> D.N.I. o Pasaporte individual o fotocopia de los mismos. </w:t>
      </w:r>
      <w:r w:rsidR="00D82FC1" w:rsidRPr="001F65C9">
        <w:rPr>
          <w:rFonts w:ascii="Comic Sans MS" w:hAnsi="Comic Sans MS" w:cs="Comic Sans MS"/>
        </w:rPr>
        <w:t>En su defecto, tarjeta de la Seguridad Social.</w:t>
      </w:r>
    </w:p>
    <w:p w14:paraId="2DF31171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En el caso de extranjeros, se admitirá como documento acreditativo la Tarjeta de Residencia o Pasaporte extranjero individual o fotocopia compulsada de los mismos.</w:t>
      </w:r>
    </w:p>
    <w:p w14:paraId="60F0DAFD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lastRenderedPageBreak/>
        <w:t>Los delegados y entrenadores tienen la obligación de presentar a la mesa arbitral o a los jueces de la prueba, su licencia para actuar como tales.</w:t>
      </w:r>
    </w:p>
    <w:p w14:paraId="130E0BEE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En caso de reclamación o recurso podrán exigirse por el Comité Técnico Regional o el Comité de Competición de la Federación correspondiente los documentos originales exigidos en cada deporte y categoría, dándose un plazo para su presentación de cuarenta y ocho horas a partir del requerimiento.</w:t>
      </w:r>
    </w:p>
    <w:p w14:paraId="1CEC7225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</w:rPr>
      </w:pPr>
    </w:p>
    <w:p w14:paraId="35E3B043" w14:textId="77777777" w:rsidR="00C75A0D" w:rsidRPr="001F65C9" w:rsidRDefault="000A05B7" w:rsidP="00C75A0D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/>
        <w:ind w:left="0" w:firstLine="0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Inscripciones</w:t>
      </w:r>
    </w:p>
    <w:p w14:paraId="7AEDC45E" w14:textId="77777777" w:rsidR="004476D5" w:rsidRPr="001F65C9" w:rsidRDefault="004476D5" w:rsidP="00A92B59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/>
        <w:ind w:left="0" w:firstLine="0"/>
        <w:rPr>
          <w:rFonts w:ascii="Comic Sans MS" w:hAnsi="Comic Sans MS" w:cs="Comic Sans MS"/>
          <w:b w:val="0"/>
          <w:bCs w:val="0"/>
          <w:sz w:val="22"/>
          <w:szCs w:val="22"/>
        </w:rPr>
      </w:pPr>
      <w:r w:rsidRPr="001F65C9">
        <w:rPr>
          <w:rFonts w:ascii="Comic Sans MS" w:hAnsi="Comic Sans MS" w:cs="Comic Sans MS"/>
          <w:b w:val="0"/>
          <w:bCs w:val="0"/>
          <w:sz w:val="22"/>
          <w:szCs w:val="22"/>
        </w:rPr>
        <w:t xml:space="preserve">Previo al periodo de inscripción se realizará una preinscripción numérica </w:t>
      </w:r>
      <w:r w:rsidR="00581CF3" w:rsidRPr="001F65C9">
        <w:rPr>
          <w:rFonts w:ascii="Comic Sans MS" w:hAnsi="Comic Sans MS" w:cs="Comic Sans MS"/>
          <w:b w:val="0"/>
          <w:bCs w:val="0"/>
          <w:sz w:val="22"/>
          <w:szCs w:val="22"/>
        </w:rPr>
        <w:t>UN MES Y MEDIO ANTES, para establecer si se realiza</w:t>
      </w:r>
      <w:r w:rsidRPr="001F65C9">
        <w:rPr>
          <w:rFonts w:ascii="Comic Sans MS" w:hAnsi="Comic Sans MS" w:cs="Comic Sans MS"/>
          <w:b w:val="0"/>
          <w:bCs w:val="0"/>
          <w:sz w:val="22"/>
          <w:szCs w:val="22"/>
        </w:rPr>
        <w:t xml:space="preserve"> sesión de mañana o sesión de mañana y tarde.</w:t>
      </w:r>
    </w:p>
    <w:p w14:paraId="0E9335AD" w14:textId="77777777" w:rsidR="000A05B7" w:rsidRPr="001F65C9" w:rsidRDefault="000A05B7" w:rsidP="00A92B59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/>
        <w:ind w:left="0" w:firstLine="0"/>
        <w:rPr>
          <w:rFonts w:ascii="Comic Sans MS" w:hAnsi="Comic Sans MS" w:cs="Comic Sans MS"/>
          <w:b w:val="0"/>
          <w:bCs w:val="0"/>
          <w:sz w:val="22"/>
          <w:szCs w:val="22"/>
        </w:rPr>
      </w:pPr>
      <w:r w:rsidRPr="001F65C9">
        <w:rPr>
          <w:rFonts w:ascii="Comic Sans MS" w:hAnsi="Comic Sans MS" w:cs="Comic Sans MS"/>
          <w:b w:val="0"/>
          <w:bCs w:val="0"/>
          <w:sz w:val="22"/>
          <w:szCs w:val="22"/>
        </w:rPr>
        <w:t xml:space="preserve">Las inscripciones para participar en los Juegos Deportivos del Principado se realizarán necesariamente por Internet hasta </w:t>
      </w:r>
      <w:r w:rsidR="004476D5" w:rsidRPr="001F65C9">
        <w:rPr>
          <w:rFonts w:ascii="Comic Sans MS" w:hAnsi="Comic Sans MS" w:cs="Comic Sans MS"/>
          <w:b w:val="0"/>
          <w:bCs w:val="0"/>
          <w:sz w:val="22"/>
          <w:szCs w:val="22"/>
        </w:rPr>
        <w:t>30</w:t>
      </w:r>
      <w:r w:rsidRPr="001F65C9">
        <w:rPr>
          <w:rFonts w:ascii="Comic Sans MS" w:hAnsi="Comic Sans MS" w:cs="Comic Sans MS"/>
          <w:b w:val="0"/>
          <w:bCs w:val="0"/>
          <w:sz w:val="22"/>
          <w:szCs w:val="22"/>
        </w:rPr>
        <w:t xml:space="preserve"> días antes de la</w:t>
      </w:r>
      <w:r w:rsidR="00204755" w:rsidRPr="001F65C9">
        <w:rPr>
          <w:rFonts w:ascii="Comic Sans MS" w:hAnsi="Comic Sans MS" w:cs="Comic Sans MS"/>
          <w:b w:val="0"/>
          <w:bCs w:val="0"/>
          <w:sz w:val="22"/>
          <w:szCs w:val="22"/>
        </w:rPr>
        <w:t xml:space="preserve"> </w:t>
      </w:r>
      <w:r w:rsidRPr="001F65C9">
        <w:rPr>
          <w:rFonts w:ascii="Comic Sans MS" w:hAnsi="Comic Sans MS" w:cs="Comic Sans MS"/>
          <w:b w:val="0"/>
          <w:bCs w:val="0"/>
          <w:sz w:val="22"/>
          <w:szCs w:val="22"/>
        </w:rPr>
        <w:t>fecha de la co</w:t>
      </w:r>
      <w:r w:rsidR="00D82FC1" w:rsidRPr="001F65C9">
        <w:rPr>
          <w:rFonts w:ascii="Comic Sans MS" w:hAnsi="Comic Sans MS" w:cs="Comic Sans MS"/>
          <w:b w:val="0"/>
          <w:bCs w:val="0"/>
          <w:sz w:val="22"/>
          <w:szCs w:val="22"/>
        </w:rPr>
        <w:t>mpetición</w:t>
      </w:r>
      <w:r w:rsidRPr="001F65C9">
        <w:rPr>
          <w:rFonts w:ascii="Comic Sans MS" w:hAnsi="Comic Sans MS" w:cs="Comic Sans MS"/>
          <w:b w:val="0"/>
          <w:bCs w:val="0"/>
          <w:sz w:val="22"/>
          <w:szCs w:val="22"/>
        </w:rPr>
        <w:t>.</w:t>
      </w:r>
    </w:p>
    <w:p w14:paraId="407ED423" w14:textId="77777777" w:rsidR="000A05B7" w:rsidRPr="001F65C9" w:rsidRDefault="000A05B7" w:rsidP="00A92B59">
      <w:pPr>
        <w:rPr>
          <w:rFonts w:ascii="Comic Sans MS" w:hAnsi="Comic Sans MS" w:cs="Comic Sans MS"/>
          <w:sz w:val="22"/>
          <w:szCs w:val="22"/>
          <w:shd w:val="clear" w:color="auto" w:fill="FFFFFF"/>
        </w:rPr>
      </w:pPr>
      <w:r w:rsidRPr="001F65C9">
        <w:rPr>
          <w:rFonts w:ascii="Comic Sans MS" w:hAnsi="Comic Sans MS" w:cs="Comic Sans MS"/>
          <w:sz w:val="22"/>
          <w:szCs w:val="22"/>
          <w:shd w:val="clear" w:color="auto" w:fill="FFFFFF"/>
        </w:rPr>
        <w:t xml:space="preserve">Para la temporada </w:t>
      </w:r>
      <w:r w:rsidR="00696DFB" w:rsidRPr="001F65C9">
        <w:rPr>
          <w:rFonts w:ascii="Comic Sans MS" w:hAnsi="Comic Sans MS" w:cs="Comic Sans MS"/>
          <w:sz w:val="22"/>
          <w:szCs w:val="22"/>
          <w:shd w:val="clear" w:color="auto" w:fill="FFFFFF"/>
        </w:rPr>
        <w:t>202</w:t>
      </w:r>
      <w:r w:rsidR="004476D5" w:rsidRPr="001F65C9">
        <w:rPr>
          <w:rFonts w:ascii="Comic Sans MS" w:hAnsi="Comic Sans MS" w:cs="Comic Sans MS"/>
          <w:sz w:val="22"/>
          <w:szCs w:val="22"/>
          <w:shd w:val="clear" w:color="auto" w:fill="FFFFFF"/>
        </w:rPr>
        <w:t>4</w:t>
      </w:r>
      <w:r w:rsidRPr="001F65C9">
        <w:rPr>
          <w:rFonts w:ascii="Comic Sans MS" w:hAnsi="Comic Sans MS" w:cs="Comic Sans MS"/>
          <w:sz w:val="22"/>
          <w:szCs w:val="22"/>
          <w:shd w:val="clear" w:color="auto" w:fill="FFFFFF"/>
        </w:rPr>
        <w:t>/20</w:t>
      </w:r>
      <w:r w:rsidR="009F338A" w:rsidRPr="001F65C9">
        <w:rPr>
          <w:rFonts w:ascii="Comic Sans MS" w:hAnsi="Comic Sans MS" w:cs="Comic Sans MS"/>
          <w:sz w:val="22"/>
          <w:szCs w:val="22"/>
          <w:shd w:val="clear" w:color="auto" w:fill="FFFFFF"/>
        </w:rPr>
        <w:t>2</w:t>
      </w:r>
      <w:r w:rsidR="004476D5" w:rsidRPr="001F65C9">
        <w:rPr>
          <w:rFonts w:ascii="Comic Sans MS" w:hAnsi="Comic Sans MS" w:cs="Comic Sans MS"/>
          <w:sz w:val="22"/>
          <w:szCs w:val="22"/>
          <w:shd w:val="clear" w:color="auto" w:fill="FFFFFF"/>
        </w:rPr>
        <w:t>5</w:t>
      </w:r>
      <w:r w:rsidRPr="001F65C9">
        <w:rPr>
          <w:rFonts w:ascii="Comic Sans MS" w:hAnsi="Comic Sans MS" w:cs="Comic Sans MS"/>
          <w:sz w:val="22"/>
          <w:szCs w:val="22"/>
          <w:shd w:val="clear" w:color="auto" w:fill="FFFFFF"/>
        </w:rPr>
        <w:t xml:space="preserve"> será obligatorio que los entrenadores inscritos tengan al menos la titulación de Entrenador de Nivel 1 de la modalidad (Gimnasia </w:t>
      </w:r>
      <w:r w:rsidR="00D82FC1" w:rsidRPr="001F65C9">
        <w:rPr>
          <w:rFonts w:ascii="Comic Sans MS" w:hAnsi="Comic Sans MS" w:cs="Comic Sans MS"/>
          <w:sz w:val="22"/>
          <w:szCs w:val="22"/>
          <w:shd w:val="clear" w:color="auto" w:fill="FFFFFF"/>
        </w:rPr>
        <w:t>Artística</w:t>
      </w:r>
      <w:r w:rsidRPr="001F65C9">
        <w:rPr>
          <w:rFonts w:ascii="Comic Sans MS" w:hAnsi="Comic Sans MS" w:cs="Comic Sans MS"/>
          <w:sz w:val="22"/>
          <w:szCs w:val="22"/>
          <w:shd w:val="clear" w:color="auto" w:fill="FFFFFF"/>
        </w:rPr>
        <w:t>).</w:t>
      </w:r>
    </w:p>
    <w:p w14:paraId="5C9D1596" w14:textId="77777777" w:rsidR="009F7920" w:rsidRPr="001F65C9" w:rsidRDefault="009F7920" w:rsidP="00A92B59">
      <w:pPr>
        <w:rPr>
          <w:rFonts w:ascii="Comic Sans MS" w:hAnsi="Comic Sans MS"/>
          <w:b/>
          <w:sz w:val="22"/>
          <w:szCs w:val="27"/>
          <w:shd w:val="clear" w:color="auto" w:fill="FFFFFF"/>
        </w:rPr>
      </w:pPr>
      <w:r w:rsidRPr="001F65C9">
        <w:rPr>
          <w:rFonts w:ascii="Comic Sans MS" w:hAnsi="Comic Sans MS"/>
          <w:b/>
          <w:sz w:val="22"/>
          <w:szCs w:val="27"/>
          <w:shd w:val="clear" w:color="auto" w:fill="FFFFFF"/>
        </w:rPr>
        <w:t>También se podrán inscribir en el estamento Otros:</w:t>
      </w:r>
      <w:r w:rsidR="008D0137" w:rsidRPr="001F65C9">
        <w:rPr>
          <w:rFonts w:ascii="Comic Sans MS" w:hAnsi="Comic Sans MS"/>
          <w:b/>
          <w:sz w:val="22"/>
          <w:szCs w:val="27"/>
          <w:shd w:val="clear" w:color="auto" w:fill="FFFFFF"/>
        </w:rPr>
        <w:t xml:space="preserve"> Coreógrafos y </w:t>
      </w:r>
      <w:r w:rsidRPr="001F65C9">
        <w:rPr>
          <w:rFonts w:ascii="Comic Sans MS" w:hAnsi="Comic Sans MS"/>
          <w:b/>
          <w:sz w:val="22"/>
          <w:szCs w:val="27"/>
          <w:shd w:val="clear" w:color="auto" w:fill="FFFFFF"/>
        </w:rPr>
        <w:t xml:space="preserve">Preparadores </w:t>
      </w:r>
      <w:r w:rsidR="008D0137" w:rsidRPr="001F65C9">
        <w:rPr>
          <w:rFonts w:ascii="Comic Sans MS" w:hAnsi="Comic Sans MS"/>
          <w:b/>
          <w:sz w:val="22"/>
          <w:szCs w:val="27"/>
          <w:shd w:val="clear" w:color="auto" w:fill="FFFFFF"/>
        </w:rPr>
        <w:t>Físicos,</w:t>
      </w:r>
      <w:r w:rsidRPr="001F65C9">
        <w:rPr>
          <w:rFonts w:ascii="Comic Sans MS" w:hAnsi="Comic Sans MS"/>
          <w:b/>
          <w:sz w:val="22"/>
          <w:szCs w:val="27"/>
          <w:shd w:val="clear" w:color="auto" w:fill="FFFFFF"/>
        </w:rPr>
        <w:t xml:space="preserve">  siempre que  acrediten su titulación mediante certificado original o copia compulsada del título correspondiente reconocido en el ámbito estatal.</w:t>
      </w:r>
    </w:p>
    <w:p w14:paraId="1151F14A" w14:textId="77777777" w:rsidR="008D0137" w:rsidRPr="001F65C9" w:rsidRDefault="008D0137" w:rsidP="00A92B59">
      <w:pPr>
        <w:rPr>
          <w:rFonts w:ascii="Comic Sans MS" w:hAnsi="Comic Sans MS"/>
          <w:b/>
          <w:sz w:val="20"/>
        </w:rPr>
      </w:pPr>
      <w:r w:rsidRPr="001F65C9">
        <w:rPr>
          <w:rFonts w:ascii="Comic Sans MS" w:hAnsi="Comic Sans MS"/>
          <w:b/>
          <w:sz w:val="22"/>
          <w:szCs w:val="27"/>
          <w:shd w:val="clear" w:color="auto" w:fill="FFFFFF"/>
        </w:rPr>
        <w:t>Se informa que solo podrán estar en la sala de calentamiento y competición, aquellos participantes que en cualquier estamento (gimnasta, técnico, coreógrafo o preparador físico) hayan realizado previamente la tramitación de su inscripción. Los delegados o representantes de los centros no podrán acceder a la zona de competición y calentamiento, salvo aquellos que adem</w:t>
      </w:r>
      <w:r w:rsidR="00336690" w:rsidRPr="001F65C9">
        <w:rPr>
          <w:rFonts w:ascii="Comic Sans MS" w:hAnsi="Comic Sans MS"/>
          <w:b/>
          <w:sz w:val="22"/>
          <w:szCs w:val="27"/>
          <w:shd w:val="clear" w:color="auto" w:fill="FFFFFF"/>
        </w:rPr>
        <w:t xml:space="preserve">ás de dicha función realicen </w:t>
      </w:r>
      <w:r w:rsidRPr="001F65C9">
        <w:rPr>
          <w:rFonts w:ascii="Comic Sans MS" w:hAnsi="Comic Sans MS"/>
          <w:b/>
          <w:sz w:val="22"/>
          <w:szCs w:val="27"/>
          <w:shd w:val="clear" w:color="auto" w:fill="FFFFFF"/>
        </w:rPr>
        <w:t>labores de técnico y esté inscrito en dicha competición.</w:t>
      </w:r>
    </w:p>
    <w:p w14:paraId="0FA2568A" w14:textId="77777777" w:rsidR="000A05B7" w:rsidRPr="001F65C9" w:rsidRDefault="000A05B7" w:rsidP="00A92B59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/>
        <w:ind w:left="0" w:firstLine="0"/>
        <w:rPr>
          <w:rFonts w:ascii="Comic Sans MS" w:hAnsi="Comic Sans MS" w:cs="Comic Sans MS"/>
          <w:b w:val="0"/>
          <w:bCs w:val="0"/>
          <w:sz w:val="22"/>
          <w:szCs w:val="22"/>
        </w:rPr>
      </w:pPr>
      <w:r w:rsidRPr="001F65C9">
        <w:rPr>
          <w:rFonts w:ascii="Comic Sans MS" w:hAnsi="Comic Sans MS" w:cs="Comic Sans MS"/>
          <w:b w:val="0"/>
          <w:bCs w:val="0"/>
          <w:sz w:val="22"/>
          <w:szCs w:val="22"/>
        </w:rPr>
        <w:t>Para poder realizar la tramitación telemática de participantes se accederá a la página web</w:t>
      </w:r>
      <w:r w:rsidR="004476D5" w:rsidRPr="001F65C9">
        <w:rPr>
          <w:rFonts w:ascii="Comic Sans MS" w:hAnsi="Comic Sans MS" w:cs="Comic Sans MS"/>
          <w:b w:val="0"/>
          <w:bCs w:val="0"/>
          <w:sz w:val="22"/>
          <w:szCs w:val="22"/>
        </w:rPr>
        <w:t xml:space="preserve"> </w:t>
      </w:r>
      <w:hyperlink r:id="rId8" w:history="1">
        <w:r w:rsidRPr="001F65C9">
          <w:rPr>
            <w:rStyle w:val="Hipervnculo"/>
            <w:rFonts w:ascii="Comic Sans MS" w:hAnsi="Comic Sans MS" w:cs="Comic Sans MS"/>
            <w:b w:val="0"/>
            <w:bCs w:val="0"/>
            <w:color w:val="auto"/>
            <w:sz w:val="22"/>
            <w:szCs w:val="22"/>
          </w:rPr>
          <w:t>www.asturias.es/deporteasturiano</w:t>
        </w:r>
      </w:hyperlink>
      <w:r w:rsidRPr="001F65C9">
        <w:rPr>
          <w:rFonts w:ascii="Comic Sans MS" w:hAnsi="Comic Sans MS" w:cs="Comic Sans MS"/>
          <w:b w:val="0"/>
          <w:bCs w:val="0"/>
          <w:sz w:val="22"/>
          <w:szCs w:val="22"/>
        </w:rPr>
        <w:t xml:space="preserve"> Juegos Deportivos/Inscripciones Online. Todo ello dentro de los plazos establecidos:</w:t>
      </w:r>
    </w:p>
    <w:p w14:paraId="61DE9784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 xml:space="preserve">El hecho de la inscripción en los Juegos Deportivos del Principado de Asturias, supone el conocimiento y aceptación de todas y cada una de las bases de la presente convocatoria. </w:t>
      </w:r>
    </w:p>
    <w:p w14:paraId="33678350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  <w:b/>
          <w:bCs/>
        </w:rPr>
      </w:pPr>
    </w:p>
    <w:p w14:paraId="25255E2B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  <w:b/>
          <w:bCs/>
        </w:rPr>
      </w:pPr>
      <w:r w:rsidRPr="001F65C9">
        <w:rPr>
          <w:rFonts w:ascii="Comic Sans MS" w:hAnsi="Comic Sans MS" w:cs="Comic Sans MS"/>
          <w:b/>
          <w:bCs/>
        </w:rPr>
        <w:t>Premiaciones</w:t>
      </w:r>
    </w:p>
    <w:p w14:paraId="2EF18535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 xml:space="preserve">Recibirán </w:t>
      </w:r>
      <w:r w:rsidR="00D82FC1" w:rsidRPr="001F65C9">
        <w:rPr>
          <w:rFonts w:ascii="Comic Sans MS" w:hAnsi="Comic Sans MS" w:cs="Comic Sans MS"/>
        </w:rPr>
        <w:t>medalla lo</w:t>
      </w:r>
      <w:r w:rsidRPr="001F65C9">
        <w:rPr>
          <w:rFonts w:ascii="Comic Sans MS" w:hAnsi="Comic Sans MS" w:cs="Comic Sans MS"/>
        </w:rPr>
        <w:t>s tres primeros clasificados de cada categoría</w:t>
      </w:r>
      <w:r w:rsidR="00D82FC1" w:rsidRPr="001F65C9">
        <w:rPr>
          <w:rFonts w:ascii="Comic Sans MS" w:hAnsi="Comic Sans MS" w:cs="Comic Sans MS"/>
        </w:rPr>
        <w:t>-nivel</w:t>
      </w:r>
      <w:r w:rsidRPr="001F65C9">
        <w:rPr>
          <w:rFonts w:ascii="Comic Sans MS" w:hAnsi="Comic Sans MS" w:cs="Comic Sans MS"/>
        </w:rPr>
        <w:t>.</w:t>
      </w:r>
    </w:p>
    <w:p w14:paraId="6B8A4DCC" w14:textId="77777777" w:rsidR="00504575" w:rsidRPr="001F65C9" w:rsidRDefault="00504575" w:rsidP="00504575">
      <w:pPr>
        <w:shd w:val="clear" w:color="auto" w:fill="FFFFFF"/>
        <w:spacing w:line="315" w:lineRule="atLeast"/>
        <w:rPr>
          <w:rFonts w:ascii="Comic Sans MS" w:hAnsi="Comic Sans MS" w:cs="Comic Sans MS"/>
          <w:bCs/>
          <w:sz w:val="22"/>
          <w:szCs w:val="22"/>
        </w:rPr>
      </w:pPr>
      <w:r w:rsidRPr="001F65C9">
        <w:rPr>
          <w:rFonts w:ascii="Comic Sans MS" w:hAnsi="Comic Sans MS" w:cs="Comic Sans MS"/>
          <w:bCs/>
          <w:sz w:val="22"/>
          <w:szCs w:val="22"/>
        </w:rPr>
        <w:t>Se otorgará Trofeo de 1º, 2ª y 3º a los Centros Escolares con mayor volumen de participación.</w:t>
      </w:r>
    </w:p>
    <w:p w14:paraId="33D77583" w14:textId="77777777" w:rsidR="00504575" w:rsidRPr="001F65C9" w:rsidRDefault="00504575" w:rsidP="00504575">
      <w:pPr>
        <w:shd w:val="clear" w:color="auto" w:fill="FFFFFF"/>
        <w:spacing w:line="315" w:lineRule="atLeast"/>
        <w:rPr>
          <w:rFonts w:ascii="Comic Sans MS" w:hAnsi="Comic Sans MS" w:cs="Comic Sans MS"/>
          <w:bCs/>
          <w:sz w:val="22"/>
          <w:szCs w:val="22"/>
        </w:rPr>
      </w:pPr>
      <w:r w:rsidRPr="001F65C9">
        <w:rPr>
          <w:rFonts w:ascii="Comic Sans MS" w:hAnsi="Comic Sans MS" w:cs="Comic Sans MS"/>
          <w:bCs/>
          <w:sz w:val="22"/>
          <w:szCs w:val="22"/>
        </w:rPr>
        <w:t>En caso de igual número de participantes, se tendrá en cuenta el número de pódiums obtenidos en las diferentes categorías.</w:t>
      </w:r>
    </w:p>
    <w:p w14:paraId="5605F8AC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</w:rPr>
      </w:pPr>
    </w:p>
    <w:p w14:paraId="3E21AFA2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  <w:b/>
          <w:bCs/>
        </w:rPr>
      </w:pPr>
      <w:r w:rsidRPr="001F65C9">
        <w:rPr>
          <w:rFonts w:ascii="Comic Sans MS" w:hAnsi="Comic Sans MS" w:cs="Comic Sans MS"/>
          <w:b/>
          <w:bCs/>
        </w:rPr>
        <w:t>Calendario 20</w:t>
      </w:r>
      <w:r w:rsidR="009F338A" w:rsidRPr="001F65C9">
        <w:rPr>
          <w:rFonts w:ascii="Comic Sans MS" w:hAnsi="Comic Sans MS" w:cs="Comic Sans MS"/>
          <w:b/>
          <w:bCs/>
        </w:rPr>
        <w:t>2</w:t>
      </w:r>
      <w:r w:rsidR="004476D5" w:rsidRPr="001F65C9">
        <w:rPr>
          <w:rFonts w:ascii="Comic Sans MS" w:hAnsi="Comic Sans MS" w:cs="Comic Sans MS"/>
          <w:b/>
          <w:bCs/>
        </w:rPr>
        <w:t>5</w:t>
      </w:r>
    </w:p>
    <w:p w14:paraId="2D5BA8D4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Inter-zonales en sedes y fechas a designar.</w:t>
      </w:r>
    </w:p>
    <w:p w14:paraId="306891BA" w14:textId="77777777" w:rsidR="000A05B7" w:rsidRPr="001F65C9" w:rsidRDefault="000A05B7" w:rsidP="00A92B59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Final Regional, en sede y fecha a designar.</w:t>
      </w:r>
    </w:p>
    <w:p w14:paraId="3D0D8689" w14:textId="77777777" w:rsidR="00DB7BDA" w:rsidRPr="001F65C9" w:rsidRDefault="00DB7BDA" w:rsidP="00642815">
      <w:pPr>
        <w:pStyle w:val="Normativa4"/>
        <w:spacing w:after="0"/>
        <w:rPr>
          <w:rFonts w:ascii="Comic Sans MS" w:hAnsi="Comic Sans MS" w:cs="Comic Sans MS"/>
        </w:rPr>
        <w:sectPr w:rsidR="00DB7BDA" w:rsidRPr="001F65C9" w:rsidSect="00DB7BDA">
          <w:footerReference w:type="default" r:id="rId9"/>
          <w:pgSz w:w="11906" w:h="16838"/>
          <w:pgMar w:top="1418" w:right="1134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26"/>
        </w:sectPr>
      </w:pPr>
    </w:p>
    <w:p w14:paraId="4AEEFAC7" w14:textId="6DE92F37" w:rsidR="00642815" w:rsidRPr="001F65C9" w:rsidRDefault="00642815" w:rsidP="00642815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lastRenderedPageBreak/>
        <w:t>ANEXO I – NORMATIVA TÉCNICA GAF</w:t>
      </w:r>
    </w:p>
    <w:p w14:paraId="4D17894C" w14:textId="77777777" w:rsidR="00422621" w:rsidRPr="001F65C9" w:rsidRDefault="00422621" w:rsidP="00642815">
      <w:pPr>
        <w:pStyle w:val="Normativa4"/>
        <w:spacing w:after="0"/>
        <w:rPr>
          <w:rFonts w:ascii="Comic Sans MS" w:hAnsi="Comic Sans MS" w:cs="Comic Sans MS"/>
        </w:rPr>
      </w:pPr>
    </w:p>
    <w:tbl>
      <w:tblPr>
        <w:tblW w:w="147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55"/>
        <w:gridCol w:w="1200"/>
        <w:gridCol w:w="5260"/>
      </w:tblGrid>
      <w:tr w:rsidR="001F65C9" w:rsidRPr="001F65C9" w14:paraId="651F506F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FCC2" w14:textId="77777777" w:rsidR="00422621" w:rsidRPr="001F65C9" w:rsidRDefault="00422621" w:rsidP="0042262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1" w:name="RANGE!A1:C83"/>
            <w:r w:rsidRPr="001F65C9">
              <w:rPr>
                <w:rFonts w:ascii="Arial" w:hAnsi="Arial" w:cs="Arial"/>
                <w:b/>
                <w:bCs/>
                <w:sz w:val="32"/>
                <w:szCs w:val="32"/>
              </w:rPr>
              <w:t>NIVEL 1 ESCOLAR</w:t>
            </w:r>
            <w:bookmarkEnd w:id="1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5148" w14:textId="77777777" w:rsidR="00422621" w:rsidRPr="001F65C9" w:rsidRDefault="00422621" w:rsidP="004226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F07A" w14:textId="77777777" w:rsidR="00422621" w:rsidRPr="001F65C9" w:rsidRDefault="003F6830" w:rsidP="00852733">
            <w:pPr>
              <w:jc w:val="righ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Normativa JJDDEE 2025</w:t>
            </w:r>
          </w:p>
        </w:tc>
      </w:tr>
      <w:tr w:rsidR="001F65C9" w:rsidRPr="001F65C9" w14:paraId="6227476C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A38A" w14:textId="77777777" w:rsidR="00422621" w:rsidRPr="001F65C9" w:rsidRDefault="00422621" w:rsidP="0042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D095" w14:textId="77777777" w:rsidR="00422621" w:rsidRPr="001F65C9" w:rsidRDefault="00422621" w:rsidP="004226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A9E4" w14:textId="77777777" w:rsidR="00422621" w:rsidRPr="001F65C9" w:rsidRDefault="00422621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5BC4E8AC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BF1E6" w14:textId="77777777" w:rsidR="00422621" w:rsidRPr="001F65C9" w:rsidRDefault="00422621" w:rsidP="00422621">
            <w:pPr>
              <w:jc w:val="lef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SALTO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BBB1A" w14:textId="77777777" w:rsidR="00422621" w:rsidRPr="001F65C9" w:rsidRDefault="0042262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VALOR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5B747" w14:textId="77777777" w:rsidR="00422621" w:rsidRPr="001F65C9" w:rsidRDefault="0042262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ACLARACIONES</w:t>
            </w:r>
          </w:p>
        </w:tc>
      </w:tr>
      <w:tr w:rsidR="001F65C9" w:rsidRPr="001F65C9" w14:paraId="5D99475C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EEC12" w14:textId="77777777" w:rsidR="00422621" w:rsidRPr="001F65C9" w:rsidRDefault="0042262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3435C" w14:textId="77777777" w:rsidR="00422621" w:rsidRPr="001F65C9" w:rsidRDefault="0042262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BEB93" w14:textId="77777777" w:rsidR="00422621" w:rsidRPr="001F65C9" w:rsidRDefault="0042262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COLCHÓN: 40CM</w:t>
            </w:r>
          </w:p>
        </w:tc>
      </w:tr>
      <w:tr w:rsidR="001F65C9" w:rsidRPr="001F65C9" w14:paraId="1FBA9F5F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36FE8" w14:textId="77777777" w:rsidR="0069689C" w:rsidRPr="001F65C9" w:rsidRDefault="0069689C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CARRERA SALTO A COLCHÓN Y VOLTERETA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90F2C" w14:textId="77777777" w:rsidR="0069689C" w:rsidRPr="001F65C9" w:rsidRDefault="0069689C" w:rsidP="00BC4F56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2.00P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7B012" w14:textId="77777777" w:rsidR="0069689C" w:rsidRPr="001F65C9" w:rsidRDefault="0069689C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E: 10.00 P</w:t>
            </w:r>
          </w:p>
        </w:tc>
      </w:tr>
      <w:tr w:rsidR="001F65C9" w:rsidRPr="001F65C9" w14:paraId="0240629F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0CAAA" w14:textId="77777777" w:rsidR="00422621" w:rsidRPr="001F65C9" w:rsidRDefault="0042262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BBCB7" w14:textId="77777777" w:rsidR="00422621" w:rsidRPr="001F65C9" w:rsidRDefault="0042262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393F9" w14:textId="77777777" w:rsidR="00422621" w:rsidRPr="001F65C9" w:rsidRDefault="0042262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</w:tr>
      <w:tr w:rsidR="001F65C9" w:rsidRPr="001F65C9" w14:paraId="4309BB07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412D9" w14:textId="77777777" w:rsidR="00422621" w:rsidRPr="001F65C9" w:rsidRDefault="00422621" w:rsidP="00422621">
            <w:pPr>
              <w:jc w:val="lef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SUELO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40BAA" w14:textId="77777777" w:rsidR="00422621" w:rsidRPr="001F65C9" w:rsidRDefault="0042262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VALOR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05AD7" w14:textId="77777777" w:rsidR="00422621" w:rsidRPr="001F65C9" w:rsidRDefault="0042262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ACLARACIONES</w:t>
            </w:r>
          </w:p>
        </w:tc>
      </w:tr>
      <w:tr w:rsidR="001F65C9" w:rsidRPr="001F65C9" w14:paraId="123EFA2E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8DBF9" w14:textId="77777777" w:rsidR="006F61C0" w:rsidRPr="001F65C9" w:rsidRDefault="006F61C0" w:rsidP="00422621">
            <w:pPr>
              <w:jc w:val="left"/>
              <w:rPr>
                <w:rFonts w:ascii="Arial" w:hAnsi="Arial" w:cs="Arial"/>
              </w:rPr>
            </w:pPr>
          </w:p>
          <w:p w14:paraId="56FBD6E4" w14:textId="77777777" w:rsidR="006F61C0" w:rsidRPr="001F65C9" w:rsidRDefault="006F61C0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1° MARCAR PUENTE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FD733" w14:textId="77777777" w:rsidR="006F61C0" w:rsidRPr="001F65C9" w:rsidRDefault="006F61C0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F885B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</w:tr>
      <w:tr w:rsidR="001F65C9" w:rsidRPr="001F65C9" w14:paraId="4DF4A544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07880" w14:textId="77777777" w:rsidR="006F61C0" w:rsidRPr="001F65C9" w:rsidRDefault="006F61C0" w:rsidP="00A35B09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 xml:space="preserve">2° MARCAR POSICIÓN VELA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B8C69" w14:textId="77777777" w:rsidR="006F61C0" w:rsidRPr="001F65C9" w:rsidRDefault="006F61C0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65DAD" w14:textId="77777777" w:rsidR="006F61C0" w:rsidRPr="001F65C9" w:rsidRDefault="006F61C0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</w:tr>
      <w:tr w:rsidR="001F65C9" w:rsidRPr="001F65C9" w14:paraId="710C07DB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74FF70" w14:textId="77777777" w:rsidR="006F61C0" w:rsidRPr="001F65C9" w:rsidRDefault="006F61C0" w:rsidP="006F61C0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3º MARCAR SAPO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84E71" w14:textId="77777777" w:rsidR="006F61C0" w:rsidRPr="001F65C9" w:rsidRDefault="006F61C0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62E53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SIN MÚSICA</w:t>
            </w:r>
          </w:p>
        </w:tc>
      </w:tr>
      <w:tr w:rsidR="001F65C9" w:rsidRPr="001F65C9" w14:paraId="759EA66B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6575D" w14:textId="77777777" w:rsidR="006F61C0" w:rsidRPr="001F65C9" w:rsidRDefault="006F61C0" w:rsidP="00422621">
            <w:pPr>
              <w:jc w:val="left"/>
              <w:rPr>
                <w:rFonts w:ascii="Arial" w:hAnsi="Arial" w:cs="Arial"/>
              </w:rPr>
            </w:pPr>
          </w:p>
          <w:p w14:paraId="23A27FE6" w14:textId="77777777" w:rsidR="006F61C0" w:rsidRPr="001F65C9" w:rsidRDefault="006F61C0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4° LANZAMIENTO A TOCAR PUNTA PIE CON MANO CONTRATRIA DER/IZQ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170CC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11E92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D:  8 x 0.50 P = 4.00 P </w:t>
            </w:r>
          </w:p>
        </w:tc>
      </w:tr>
      <w:tr w:rsidR="001F65C9" w:rsidRPr="001F65C9" w14:paraId="08AE6EB3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35FD7" w14:textId="77777777" w:rsidR="006F61C0" w:rsidRPr="001F65C9" w:rsidRDefault="006F61C0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5° VOLTERETA ADELANTE  (SIN LEVANTARSE)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09672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85700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769F371D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97862" w14:textId="77777777" w:rsidR="006F61C0" w:rsidRPr="001F65C9" w:rsidRDefault="006F61C0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6° SALTO EXTENSIÓN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C19A5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0CB2D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E: 10.00 P</w:t>
            </w:r>
          </w:p>
        </w:tc>
      </w:tr>
      <w:tr w:rsidR="001F65C9" w:rsidRPr="001F65C9" w14:paraId="5A238EBC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25576" w14:textId="77777777" w:rsidR="006F61C0" w:rsidRPr="001F65C9" w:rsidRDefault="006F61C0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7° RODAMIENTO TUMBADAS EN EL SUELO GIRO COMPLETO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56882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7187F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4730A273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7B0E5" w14:textId="77777777" w:rsidR="007333AE" w:rsidRPr="001F65C9" w:rsidRDefault="007333AE" w:rsidP="00852733">
            <w:pPr>
              <w:jc w:val="left"/>
              <w:rPr>
                <w:rFonts w:ascii="Arial" w:hAnsi="Arial" w:cs="Arial"/>
              </w:rPr>
            </w:pPr>
          </w:p>
          <w:p w14:paraId="0AB9F891" w14:textId="77777777" w:rsidR="006F61C0" w:rsidRPr="001F65C9" w:rsidRDefault="006F61C0" w:rsidP="00852733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8º PASÉ CON UNA PIERNA, SEGUIDO DE PASÉ CON LA OTRA</w:t>
            </w:r>
          </w:p>
          <w:p w14:paraId="1B818F12" w14:textId="77777777" w:rsidR="007333AE" w:rsidRPr="001F65C9" w:rsidRDefault="007333AE" w:rsidP="0085273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A6873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 </w:t>
            </w:r>
          </w:p>
          <w:p w14:paraId="2B65E57C" w14:textId="77777777" w:rsidR="007333AE" w:rsidRPr="001F65C9" w:rsidRDefault="007333AE" w:rsidP="00422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19A7D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</w:tr>
      <w:tr w:rsidR="001F65C9" w:rsidRPr="001F65C9" w14:paraId="3A077D4D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4E521" w14:textId="77777777" w:rsidR="006F61C0" w:rsidRPr="001F65C9" w:rsidRDefault="006F61C0" w:rsidP="00422621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E42E" w14:textId="77777777" w:rsidR="006F61C0" w:rsidRPr="001F65C9" w:rsidRDefault="006F61C0" w:rsidP="004226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6D3D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0CC70623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B908" w14:textId="77777777" w:rsidR="006F61C0" w:rsidRPr="001F65C9" w:rsidRDefault="006F61C0" w:rsidP="0042262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F65C9">
              <w:rPr>
                <w:rFonts w:ascii="Arial" w:hAnsi="Arial" w:cs="Arial"/>
                <w:b/>
                <w:bCs/>
                <w:sz w:val="32"/>
                <w:szCs w:val="32"/>
              </w:rPr>
              <w:t>NIVEL 2 ESCOLAR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D3B60" w14:textId="77777777" w:rsidR="006F61C0" w:rsidRPr="001F65C9" w:rsidRDefault="006F61C0" w:rsidP="004226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B90C" w14:textId="77777777" w:rsidR="006F61C0" w:rsidRPr="001F65C9" w:rsidRDefault="006F61C0" w:rsidP="00422621">
            <w:pPr>
              <w:jc w:val="righ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Normativa JJDDEE 2025</w:t>
            </w:r>
          </w:p>
        </w:tc>
      </w:tr>
      <w:tr w:rsidR="001F65C9" w:rsidRPr="001F65C9" w14:paraId="2EC0D6C5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31B18" w14:textId="77777777" w:rsidR="006F61C0" w:rsidRPr="001F65C9" w:rsidRDefault="006F61C0" w:rsidP="0042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5245" w14:textId="77777777" w:rsidR="006F61C0" w:rsidRPr="001F65C9" w:rsidRDefault="006F61C0" w:rsidP="004226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DFC8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29B701A8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C189C" w14:textId="77777777" w:rsidR="006F61C0" w:rsidRPr="001F65C9" w:rsidRDefault="006F61C0" w:rsidP="00422621">
            <w:pPr>
              <w:jc w:val="lef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SALTO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8F8BC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VALOR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AF288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ACLARACIONES</w:t>
            </w:r>
          </w:p>
        </w:tc>
      </w:tr>
      <w:tr w:rsidR="001F65C9" w:rsidRPr="001F65C9" w14:paraId="78662DCE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75F5D" w14:textId="77777777" w:rsidR="006F61C0" w:rsidRPr="001F65C9" w:rsidRDefault="006F61C0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25F78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55762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COLCHÓN: 40CM</w:t>
            </w:r>
          </w:p>
        </w:tc>
      </w:tr>
      <w:tr w:rsidR="001F65C9" w:rsidRPr="001F65C9" w14:paraId="0DD12FF7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82490" w14:textId="77777777" w:rsidR="0069689C" w:rsidRPr="001F65C9" w:rsidRDefault="0069689C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CARRERA VOLTERETA A PONERSE DE PIE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F4B02" w14:textId="77777777" w:rsidR="0069689C" w:rsidRPr="001F65C9" w:rsidRDefault="0069689C" w:rsidP="00BC4F56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2.00P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D4306" w14:textId="77777777" w:rsidR="0069689C" w:rsidRPr="001F65C9" w:rsidRDefault="0069689C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E: 10.00 P</w:t>
            </w:r>
          </w:p>
        </w:tc>
      </w:tr>
      <w:tr w:rsidR="001F65C9" w:rsidRPr="001F65C9" w14:paraId="372B2A11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9C590" w14:textId="77777777" w:rsidR="006F61C0" w:rsidRPr="001F65C9" w:rsidRDefault="006F61C0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8CECF2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ACC44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</w:tr>
      <w:tr w:rsidR="001F65C9" w:rsidRPr="001F65C9" w14:paraId="5D783D85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98E18" w14:textId="77777777" w:rsidR="006F61C0" w:rsidRPr="001F65C9" w:rsidRDefault="006F61C0" w:rsidP="00422621">
            <w:pPr>
              <w:jc w:val="lef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SUELO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CDFDF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VALOR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54DD9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ACLARACIONES</w:t>
            </w:r>
          </w:p>
        </w:tc>
      </w:tr>
      <w:tr w:rsidR="001F65C9" w:rsidRPr="001F65C9" w14:paraId="55A64464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D004A" w14:textId="77777777" w:rsidR="006F61C0" w:rsidRPr="001F65C9" w:rsidRDefault="006F61C0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1° VOLTERETA + SALTO EN EXTENSIÓN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10315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</w:p>
          <w:p w14:paraId="01BFFB33" w14:textId="77777777" w:rsidR="006F61C0" w:rsidRPr="001F65C9" w:rsidRDefault="006F61C0" w:rsidP="008B7355">
            <w:pPr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 xml:space="preserve">   </w:t>
            </w:r>
            <w:r w:rsidR="00170A60" w:rsidRPr="001F65C9">
              <w:rPr>
                <w:rFonts w:ascii="Arial" w:hAnsi="Arial" w:cs="Arial"/>
              </w:rPr>
              <w:t xml:space="preserve"> </w:t>
            </w: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47A58" w14:textId="77777777" w:rsidR="006F61C0" w:rsidRPr="001F65C9" w:rsidRDefault="006F61C0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</w:tr>
      <w:tr w:rsidR="001F65C9" w:rsidRPr="001F65C9" w14:paraId="7B409EBB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A8751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2° RUEDA LATERAL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62A35" w14:textId="77777777" w:rsidR="00F82242" w:rsidRPr="001F65C9" w:rsidRDefault="00F82242" w:rsidP="00E72D5F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E0FCB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MÚSICA:  POR CATEGORÍA DE EDAD</w:t>
            </w:r>
          </w:p>
        </w:tc>
      </w:tr>
      <w:tr w:rsidR="001F65C9" w:rsidRPr="001F65C9" w14:paraId="37B666B1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670C7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3° MARCAR VERTICAL (MÍN. 45º)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18471" w14:textId="77777777" w:rsidR="00F82242" w:rsidRPr="001F65C9" w:rsidRDefault="00F82242" w:rsidP="00E72D5F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2D086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TIEMPO MÁX.  50 SEG </w:t>
            </w:r>
          </w:p>
        </w:tc>
      </w:tr>
      <w:tr w:rsidR="001F65C9" w:rsidRPr="001F65C9" w14:paraId="589074CF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E6F1D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4° MARCAR POSICIÓN DE PUENTE INICIADO DESDE DE PIE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98B11" w14:textId="77777777" w:rsidR="00F82242" w:rsidRPr="001F65C9" w:rsidRDefault="00F82242" w:rsidP="003F6830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8FBCA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0ECE5D45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E0FC7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5° VOLTERETA ATRÁS A RODILLAS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01252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BA324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7E7F5826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CD498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6° DOBLE PASO con una pierna y DOBLE PASO con otra pierna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48B5C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30E7A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D:  8 x 0.50 P = 4.00 P </w:t>
            </w:r>
          </w:p>
        </w:tc>
      </w:tr>
      <w:tr w:rsidR="001F65C9" w:rsidRPr="001F65C9" w14:paraId="03FA2B7F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5B757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7º SALTO A ELEGIR: ZANCADA, CABALLITO, SISONE, SILLA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78974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102ED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E: 10.00 P</w:t>
            </w:r>
          </w:p>
        </w:tc>
      </w:tr>
      <w:tr w:rsidR="001F65C9" w:rsidRPr="001F65C9" w14:paraId="3ADA94C6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3621B" w14:textId="77777777" w:rsidR="00F82242" w:rsidRPr="001F65C9" w:rsidRDefault="00F82242" w:rsidP="009C3F65">
            <w:pPr>
              <w:jc w:val="left"/>
              <w:rPr>
                <w:rFonts w:ascii="Arial" w:hAnsi="Arial" w:cs="Arial"/>
              </w:rPr>
            </w:pPr>
          </w:p>
          <w:p w14:paraId="12B77DC7" w14:textId="77777777" w:rsidR="00F82242" w:rsidRPr="001F65C9" w:rsidRDefault="00F82242" w:rsidP="009C3F65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8º GIRO PASÉ 180º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0F836" w14:textId="77777777" w:rsidR="00F82242" w:rsidRPr="001F65C9" w:rsidRDefault="00F82242" w:rsidP="003F6830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EFCF2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17DCDCD2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A46FE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28106" w14:textId="77777777" w:rsidR="00F82242" w:rsidRPr="001F65C9" w:rsidRDefault="00F82242" w:rsidP="008B7355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C9BAC" w14:textId="77777777" w:rsidR="00F82242" w:rsidRPr="001F65C9" w:rsidRDefault="00F82242" w:rsidP="008B7355">
            <w:pPr>
              <w:rPr>
                <w:rFonts w:ascii="Arial" w:hAnsi="Arial" w:cs="Arial"/>
              </w:rPr>
            </w:pPr>
          </w:p>
        </w:tc>
      </w:tr>
      <w:tr w:rsidR="001F65C9" w:rsidRPr="001F65C9" w14:paraId="76AE4A64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14C5" w14:textId="77777777" w:rsidR="00F82242" w:rsidRPr="001F65C9" w:rsidRDefault="00F82242" w:rsidP="0042262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F65C9">
              <w:rPr>
                <w:rFonts w:ascii="Arial" w:hAnsi="Arial" w:cs="Arial"/>
                <w:b/>
                <w:bCs/>
                <w:sz w:val="32"/>
                <w:szCs w:val="32"/>
              </w:rPr>
              <w:t>NIVEL 3 ESCOLAR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910C" w14:textId="77777777" w:rsidR="00F82242" w:rsidRPr="001F65C9" w:rsidRDefault="00F82242" w:rsidP="004226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5E23" w14:textId="77777777" w:rsidR="00F82242" w:rsidRPr="001F65C9" w:rsidRDefault="00F82242" w:rsidP="00422621">
            <w:pPr>
              <w:jc w:val="righ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Normativa JJDDEE 2025</w:t>
            </w:r>
          </w:p>
        </w:tc>
      </w:tr>
      <w:tr w:rsidR="001F65C9" w:rsidRPr="001F65C9" w14:paraId="1FC56EEE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CAD4" w14:textId="77777777" w:rsidR="00F82242" w:rsidRPr="001F65C9" w:rsidRDefault="00F82242" w:rsidP="0042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DB18" w14:textId="77777777" w:rsidR="00F82242" w:rsidRPr="001F65C9" w:rsidRDefault="00F82242" w:rsidP="004226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E46A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111E9FBC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D71AE" w14:textId="77777777" w:rsidR="00F82242" w:rsidRPr="001F65C9" w:rsidRDefault="00F82242" w:rsidP="00422621">
            <w:pPr>
              <w:jc w:val="lef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SALTO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F1C84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VALOR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5DAFB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ACLARACIONES</w:t>
            </w:r>
          </w:p>
        </w:tc>
      </w:tr>
      <w:tr w:rsidR="001F65C9" w:rsidRPr="001F65C9" w14:paraId="6E3564D7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2ACE3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F6625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E5F94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COLCHÓN: 60CM</w:t>
            </w:r>
          </w:p>
        </w:tc>
      </w:tr>
      <w:tr w:rsidR="001F65C9" w:rsidRPr="001F65C9" w14:paraId="1D93A60D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A6F2A" w14:textId="77777777" w:rsidR="0069689C" w:rsidRPr="001F65C9" w:rsidRDefault="0069689C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 xml:space="preserve">PALOMA A CAER TUMBADA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756D4" w14:textId="77777777" w:rsidR="0069689C" w:rsidRPr="001F65C9" w:rsidRDefault="0069689C" w:rsidP="00BC4F56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2.00P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AE22C" w14:textId="77777777" w:rsidR="0069689C" w:rsidRPr="001F65C9" w:rsidRDefault="0069689C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E: 10.00 P</w:t>
            </w:r>
          </w:p>
        </w:tc>
      </w:tr>
      <w:tr w:rsidR="001F65C9" w:rsidRPr="001F65C9" w14:paraId="5ED1CE1B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6020F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9E246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A75B0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</w:tr>
      <w:tr w:rsidR="001F65C9" w:rsidRPr="001F65C9" w14:paraId="7E2CE983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CD49A" w14:textId="77777777" w:rsidR="00F82242" w:rsidRPr="001F65C9" w:rsidRDefault="00F82242" w:rsidP="00422621">
            <w:pPr>
              <w:jc w:val="lef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SUELO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4D5E8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VALOR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F2DCD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ACLARACIONES</w:t>
            </w:r>
          </w:p>
        </w:tc>
      </w:tr>
      <w:tr w:rsidR="001F65C9" w:rsidRPr="001F65C9" w14:paraId="2722E8B8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730D7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</w:p>
          <w:p w14:paraId="5AE97175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1° RUEDA LATERAL + RUEDA LATERAL (UNA DE ELLAS A UNA MANO)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28F0A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63DF1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</w:tr>
      <w:tr w:rsidR="001F65C9" w:rsidRPr="001F65C9" w14:paraId="17B8F4AE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6AE18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2° RONDADA + SALTO EXTENSION + VOLTERETA A METER PIES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17AA1" w14:textId="77777777" w:rsidR="00F82242" w:rsidRPr="001F65C9" w:rsidRDefault="00F82242" w:rsidP="00F962EF">
            <w:pPr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 xml:space="preserve">   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A36E6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MÚSICA:  POR CATEGORÍA DE EDAD</w:t>
            </w:r>
          </w:p>
        </w:tc>
      </w:tr>
      <w:tr w:rsidR="001F65C9" w:rsidRPr="001F65C9" w14:paraId="0F668A92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F6E36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3° UN PUENTE ADELANTE O ATRÁS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3CD87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0B1EC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TIEMPO MÁX.  50 SEG </w:t>
            </w:r>
          </w:p>
        </w:tc>
      </w:tr>
      <w:tr w:rsidR="001F65C9" w:rsidRPr="001F65C9" w14:paraId="2883DD1A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EC2BA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 xml:space="preserve">4° DOBLE PASO + ZANCADA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1428B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2BAC4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66E93FAE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5F780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5º SALTO CON GIRO 360º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4C728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94BAF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7E26EAFC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CDE83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 xml:space="preserve">6° UNA POSICION DE SPAGAT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11B6F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654FA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D:  8 x 0.50 P = 4.00 P </w:t>
            </w:r>
          </w:p>
        </w:tc>
      </w:tr>
      <w:tr w:rsidR="001F65C9" w:rsidRPr="001F65C9" w14:paraId="36729FA2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1C287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7° VERTICAL  + VOLTERETA (RODAR CON BRAZOS RECTOS)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08DFB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3C754" w14:textId="77777777" w:rsidR="00F82242" w:rsidRPr="001F65C9" w:rsidRDefault="00F82242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E: 10.00 P</w:t>
            </w:r>
          </w:p>
        </w:tc>
      </w:tr>
      <w:tr w:rsidR="001F65C9" w:rsidRPr="001F65C9" w14:paraId="49C99A9D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2D394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8º GIRO PASÉ 360º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BCAC6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F115A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7C343E65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D48AF" w14:textId="77777777" w:rsidR="00F82242" w:rsidRPr="001F65C9" w:rsidRDefault="00F82242" w:rsidP="00367F9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A3EA4" w14:textId="77777777" w:rsidR="00F82242" w:rsidRPr="001F65C9" w:rsidRDefault="00F82242" w:rsidP="00F962EF">
            <w:pPr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1BD9E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</w:tr>
      <w:tr w:rsidR="001F65C9" w:rsidRPr="001F65C9" w14:paraId="37808613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AD63" w14:textId="77777777" w:rsidR="00F82242" w:rsidRPr="001F65C9" w:rsidRDefault="00F82242" w:rsidP="00422621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AA32D" w14:textId="77777777" w:rsidR="00F82242" w:rsidRPr="001F65C9" w:rsidRDefault="00F82242" w:rsidP="004226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EB10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02771503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68C2" w14:textId="77777777" w:rsidR="00F82242" w:rsidRPr="001F65C9" w:rsidRDefault="00F82242" w:rsidP="0042262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F65C9">
              <w:rPr>
                <w:rFonts w:ascii="Arial" w:hAnsi="Arial" w:cs="Arial"/>
                <w:b/>
                <w:bCs/>
                <w:sz w:val="32"/>
                <w:szCs w:val="32"/>
              </w:rPr>
              <w:t>NIVEL 4 ESCOLAR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BCDC" w14:textId="77777777" w:rsidR="00F82242" w:rsidRPr="001F65C9" w:rsidRDefault="00F82242" w:rsidP="004226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0A5B" w14:textId="77777777" w:rsidR="00F82242" w:rsidRPr="001F65C9" w:rsidRDefault="00F82242" w:rsidP="00422621">
            <w:pPr>
              <w:jc w:val="righ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Normativa JJDDEE 2025</w:t>
            </w:r>
          </w:p>
        </w:tc>
      </w:tr>
      <w:tr w:rsidR="001F65C9" w:rsidRPr="001F65C9" w14:paraId="09467E11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C04D" w14:textId="77777777" w:rsidR="00F82242" w:rsidRPr="001F65C9" w:rsidRDefault="00F82242" w:rsidP="0042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03E4" w14:textId="77777777" w:rsidR="00F82242" w:rsidRPr="001F65C9" w:rsidRDefault="00F82242" w:rsidP="004226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4254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5E57622F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EF4DD" w14:textId="77777777" w:rsidR="00F82242" w:rsidRPr="001F65C9" w:rsidRDefault="00F82242" w:rsidP="00422621">
            <w:pPr>
              <w:jc w:val="lef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SALTO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4C650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VALOR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8A0A3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ACLARACIONES</w:t>
            </w:r>
          </w:p>
        </w:tc>
      </w:tr>
      <w:tr w:rsidR="001F65C9" w:rsidRPr="001F65C9" w14:paraId="5A0F6424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E7E2A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AE9FA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ED1B2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MINITRAMP O DOBLE TRAMPOLÍN</w:t>
            </w:r>
          </w:p>
        </w:tc>
      </w:tr>
      <w:tr w:rsidR="001F65C9" w:rsidRPr="001F65C9" w14:paraId="583E0B5E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1A80D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 xml:space="preserve">PALOMA O RONDADA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8AE92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2.00P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E0B8D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POTRO : 1.25 m</w:t>
            </w:r>
          </w:p>
        </w:tc>
      </w:tr>
      <w:tr w:rsidR="001F65C9" w:rsidRPr="001F65C9" w14:paraId="5FAC3BFF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70B9C" w14:textId="77777777" w:rsidR="00F82242" w:rsidRPr="001F65C9" w:rsidRDefault="00F82242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5402E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BFCC0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E: 10.00 P</w:t>
            </w:r>
          </w:p>
        </w:tc>
      </w:tr>
      <w:tr w:rsidR="001F65C9" w:rsidRPr="001F65C9" w14:paraId="1365E3CA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69534" w14:textId="77777777" w:rsidR="00F82242" w:rsidRPr="001F65C9" w:rsidRDefault="00F82242" w:rsidP="00422621">
            <w:pPr>
              <w:jc w:val="lef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SUELO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6D77C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VALOR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5A9F5" w14:textId="77777777" w:rsidR="00F82242" w:rsidRPr="001F65C9" w:rsidRDefault="00F82242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ACLARACIONES</w:t>
            </w:r>
          </w:p>
        </w:tc>
      </w:tr>
      <w:tr w:rsidR="001F65C9" w:rsidRPr="001F65C9" w14:paraId="26112C1E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0704F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1° PALOMA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15BD2" w14:textId="77777777" w:rsidR="00BB4071" w:rsidRPr="001F65C9" w:rsidRDefault="00BB4071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C47F5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593C4BFD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63185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2° CUARTA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6A51D" w14:textId="77777777" w:rsidR="00BB4071" w:rsidRPr="001F65C9" w:rsidRDefault="00BB4071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935A8" w14:textId="77777777" w:rsidR="00BB4071" w:rsidRPr="001F65C9" w:rsidRDefault="00BB4071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MÚSICA:  POR CATEGORÍA DE EDAD</w:t>
            </w:r>
          </w:p>
        </w:tc>
      </w:tr>
      <w:tr w:rsidR="001F65C9" w:rsidRPr="001F65C9" w14:paraId="7B63FA0C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C2091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3° RONDADA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A5DF4" w14:textId="77777777" w:rsidR="00BB4071" w:rsidRPr="001F65C9" w:rsidRDefault="00BB4071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3161C" w14:textId="77777777" w:rsidR="00BB4071" w:rsidRPr="001F65C9" w:rsidRDefault="00BB4071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TIEMPO MÁX.  50 SEG </w:t>
            </w:r>
          </w:p>
        </w:tc>
      </w:tr>
      <w:tr w:rsidR="001F65C9" w:rsidRPr="001F65C9" w14:paraId="115AE872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CA24F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 xml:space="preserve">4° PUENTE ADELANTE Y ATRÁS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B8597" w14:textId="77777777" w:rsidR="00BB4071" w:rsidRPr="001F65C9" w:rsidRDefault="00BB4071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0EA58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7E3C2586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412E9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 xml:space="preserve">5° DOBLE PASO + ZANCADA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66902" w14:textId="77777777" w:rsidR="00BB4071" w:rsidRPr="001F65C9" w:rsidRDefault="00BB4071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74EF0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477FFCF7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88BCD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6º CABALLITO CON GIRO 360º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816B4" w14:textId="77777777" w:rsidR="00BB4071" w:rsidRPr="001F65C9" w:rsidRDefault="00BB4071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BF26D" w14:textId="77777777" w:rsidR="00BB4071" w:rsidRPr="001F65C9" w:rsidRDefault="00BB4071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D:  8 x 0.50 P = 4.00 P </w:t>
            </w:r>
          </w:p>
        </w:tc>
      </w:tr>
      <w:tr w:rsidR="001F65C9" w:rsidRPr="001F65C9" w14:paraId="196572EB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86082" w14:textId="77777777" w:rsidR="00BB4071" w:rsidRPr="001F65C9" w:rsidRDefault="00BB4071" w:rsidP="007D43E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7° SALTO SPLIT O CARPA DESDE DOS PIES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B075D" w14:textId="77777777" w:rsidR="00BB4071" w:rsidRPr="001F65C9" w:rsidRDefault="00BB4071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62DBD" w14:textId="77777777" w:rsidR="00BB4071" w:rsidRPr="001F65C9" w:rsidRDefault="00BB4071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E: 10.00 P</w:t>
            </w:r>
          </w:p>
        </w:tc>
      </w:tr>
      <w:tr w:rsidR="001F65C9" w:rsidRPr="001F65C9" w14:paraId="391C28B0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6713E" w14:textId="77777777" w:rsidR="00BB4071" w:rsidRPr="001F65C9" w:rsidRDefault="00BB4071" w:rsidP="007D43E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8º GIRO PASÉ 360º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3497E" w14:textId="77777777" w:rsidR="00BB4071" w:rsidRPr="001F65C9" w:rsidRDefault="00BB4071" w:rsidP="00177EEC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724D0" w14:textId="77777777" w:rsidR="00BB4071" w:rsidRPr="001F65C9" w:rsidRDefault="00BB4071" w:rsidP="00450CF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5B919332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1CA2C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5B27B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CF0DF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</w:tr>
      <w:tr w:rsidR="001F65C9" w:rsidRPr="001F65C9" w14:paraId="5CD2E2DC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CC7D" w14:textId="77777777" w:rsidR="00BB4071" w:rsidRPr="001F65C9" w:rsidRDefault="00BB4071" w:rsidP="00422621">
            <w:pPr>
              <w:jc w:val="left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C3C3" w14:textId="77777777" w:rsidR="00BB4071" w:rsidRPr="001F65C9" w:rsidRDefault="00BB4071" w:rsidP="004226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B622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1F1C400C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E7B8" w14:textId="77777777" w:rsidR="00BB4071" w:rsidRPr="001F65C9" w:rsidRDefault="00BB4071" w:rsidP="0042262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F65C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NIVEL 5    ESCOLAR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477F" w14:textId="77777777" w:rsidR="00BB4071" w:rsidRPr="001F65C9" w:rsidRDefault="00BB4071" w:rsidP="00422621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C22E" w14:textId="77777777" w:rsidR="00BB4071" w:rsidRPr="001F65C9" w:rsidRDefault="00BB4071" w:rsidP="003F6830">
            <w:pPr>
              <w:jc w:val="righ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Normativa JJDDEE 2025</w:t>
            </w:r>
          </w:p>
        </w:tc>
      </w:tr>
      <w:tr w:rsidR="001F65C9" w:rsidRPr="001F65C9" w14:paraId="081355B7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BDF7" w14:textId="77777777" w:rsidR="00BB4071" w:rsidRPr="001F65C9" w:rsidRDefault="00BB4071" w:rsidP="004226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69A6" w14:textId="77777777" w:rsidR="00BB4071" w:rsidRPr="001F65C9" w:rsidRDefault="00BB4071" w:rsidP="0042262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D2A1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</w:p>
        </w:tc>
      </w:tr>
      <w:tr w:rsidR="001F65C9" w:rsidRPr="001F65C9" w14:paraId="121C612A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BFE42" w14:textId="77777777" w:rsidR="00BB4071" w:rsidRPr="001F65C9" w:rsidRDefault="00BB4071" w:rsidP="00422621">
            <w:pPr>
              <w:jc w:val="lef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SALTO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60D54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VALOR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A4A2D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ACLARACIONES</w:t>
            </w:r>
          </w:p>
        </w:tc>
      </w:tr>
      <w:tr w:rsidR="001F65C9" w:rsidRPr="001F65C9" w14:paraId="16E462A5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8404D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7C514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07AD1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MINITRAMP O DOBLE TRAMPOLÍN</w:t>
            </w:r>
          </w:p>
        </w:tc>
      </w:tr>
      <w:tr w:rsidR="001F65C9" w:rsidRPr="001F65C9" w14:paraId="5A884C23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908B1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 xml:space="preserve">PALOMA O RONDADA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F4358" w14:textId="77777777" w:rsidR="00BB4071" w:rsidRPr="001F65C9" w:rsidRDefault="005370F0" w:rsidP="005370F0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1.6</w:t>
            </w:r>
            <w:r w:rsidR="00BB4071" w:rsidRPr="001F65C9">
              <w:rPr>
                <w:rFonts w:ascii="Arial" w:hAnsi="Arial" w:cs="Arial"/>
              </w:rPr>
              <w:t>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76706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POTRO : 1.25 m</w:t>
            </w:r>
          </w:p>
        </w:tc>
      </w:tr>
      <w:tr w:rsidR="001F65C9" w:rsidRPr="001F65C9" w14:paraId="22EE9A15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DB767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D1B859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9DE36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E: 10.00 P</w:t>
            </w:r>
          </w:p>
        </w:tc>
      </w:tr>
      <w:tr w:rsidR="001F65C9" w:rsidRPr="001F65C9" w14:paraId="2D2B7A22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9D0A6" w14:textId="77777777" w:rsidR="00BB4071" w:rsidRPr="001F65C9" w:rsidRDefault="00BB4071" w:rsidP="00422621">
            <w:pPr>
              <w:jc w:val="left"/>
              <w:rPr>
                <w:rFonts w:ascii="Arial" w:hAnsi="Arial" w:cs="Arial"/>
                <w:b/>
                <w:bCs/>
              </w:rPr>
            </w:pPr>
            <w:r w:rsidRPr="001F65C9">
              <w:rPr>
                <w:rFonts w:ascii="Arial" w:hAnsi="Arial" w:cs="Arial"/>
                <w:b/>
                <w:bCs/>
              </w:rPr>
              <w:t>SUELO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652E9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VALOR</w:t>
            </w:r>
          </w:p>
        </w:tc>
        <w:tc>
          <w:tcPr>
            <w:tcW w:w="5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78FFC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ACLARACIONES</w:t>
            </w:r>
          </w:p>
        </w:tc>
      </w:tr>
      <w:tr w:rsidR="001F65C9" w:rsidRPr="001F65C9" w14:paraId="5D4327EE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93E0B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1° PASAJE DE DANZA F.I.G.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E2814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45951" w14:textId="77777777" w:rsidR="00017A15" w:rsidRPr="001F65C9" w:rsidRDefault="00BB4071" w:rsidP="00017A15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MÚSICA LIBRE</w:t>
            </w:r>
          </w:p>
        </w:tc>
      </w:tr>
      <w:tr w:rsidR="001F65C9" w:rsidRPr="001F65C9" w14:paraId="03E880BC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FB571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2° UN ELEMENTO ACROBÁTICO ADELANTE CON VUELO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0A40B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1F45D" w14:textId="77777777" w:rsidR="00BB4071" w:rsidRPr="001F65C9" w:rsidRDefault="00737BFF" w:rsidP="00737BFF">
            <w:pPr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 xml:space="preserve">         </w:t>
            </w:r>
            <w:r w:rsidR="00BB4071" w:rsidRPr="001F65C9">
              <w:rPr>
                <w:rFonts w:ascii="Arial" w:hAnsi="Arial" w:cs="Arial"/>
              </w:rPr>
              <w:t xml:space="preserve">NOTA D: </w:t>
            </w:r>
            <w:r w:rsidR="007674F0" w:rsidRPr="001F65C9">
              <w:rPr>
                <w:rFonts w:ascii="Arial" w:hAnsi="Arial" w:cs="Arial"/>
              </w:rPr>
              <w:t xml:space="preserve">   </w:t>
            </w:r>
            <w:r w:rsidR="005370F0" w:rsidRPr="001F65C9">
              <w:rPr>
                <w:rFonts w:ascii="Arial" w:hAnsi="Arial" w:cs="Arial"/>
              </w:rPr>
              <w:t>R</w:t>
            </w:r>
            <w:r w:rsidRPr="001F65C9">
              <w:rPr>
                <w:rFonts w:ascii="Arial" w:hAnsi="Arial" w:cs="Arial"/>
              </w:rPr>
              <w:t>C</w:t>
            </w:r>
            <w:r w:rsidR="00BB4071" w:rsidRPr="001F65C9">
              <w:rPr>
                <w:rFonts w:ascii="Arial" w:hAnsi="Arial" w:cs="Arial"/>
              </w:rPr>
              <w:t xml:space="preserve"> 4 x 0.50</w:t>
            </w:r>
            <w:r w:rsidRPr="001F65C9">
              <w:rPr>
                <w:rFonts w:ascii="Arial" w:hAnsi="Arial" w:cs="Arial"/>
              </w:rPr>
              <w:t xml:space="preserve"> = 2.00 P</w:t>
            </w:r>
          </w:p>
        </w:tc>
      </w:tr>
      <w:tr w:rsidR="001F65C9" w:rsidRPr="001F65C9" w14:paraId="7A0055D2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F63F9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3° UN ELEMENTO ACROBÁTICO ATRÁS CON VUELO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AF95C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D1735" w14:textId="77777777" w:rsidR="00BB4071" w:rsidRPr="001F65C9" w:rsidRDefault="00017A15" w:rsidP="00737BFF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 xml:space="preserve">    </w:t>
            </w:r>
            <w:r w:rsidR="00737BFF" w:rsidRPr="001F65C9">
              <w:rPr>
                <w:rFonts w:ascii="Arial" w:hAnsi="Arial" w:cs="Arial"/>
              </w:rPr>
              <w:t>+ VD (</w:t>
            </w:r>
            <w:proofErr w:type="spellStart"/>
            <w:r w:rsidR="00737BFF" w:rsidRPr="001F65C9">
              <w:rPr>
                <w:rFonts w:ascii="Arial" w:hAnsi="Arial" w:cs="Arial"/>
              </w:rPr>
              <w:t>máx</w:t>
            </w:r>
            <w:proofErr w:type="spellEnd"/>
            <w:r w:rsidR="00737BFF" w:rsidRPr="001F65C9">
              <w:rPr>
                <w:rFonts w:ascii="Arial" w:hAnsi="Arial" w:cs="Arial"/>
              </w:rPr>
              <w:t xml:space="preserve"> 8 </w:t>
            </w:r>
            <w:proofErr w:type="spellStart"/>
            <w:r w:rsidR="00737BFF" w:rsidRPr="001F65C9">
              <w:rPr>
                <w:rFonts w:ascii="Arial" w:hAnsi="Arial" w:cs="Arial"/>
              </w:rPr>
              <w:t>elem</w:t>
            </w:r>
            <w:proofErr w:type="spellEnd"/>
            <w:r w:rsidR="00737BFF" w:rsidRPr="001F65C9">
              <w:rPr>
                <w:rFonts w:ascii="Arial" w:hAnsi="Arial" w:cs="Arial"/>
              </w:rPr>
              <w:t>)</w:t>
            </w:r>
            <w:r w:rsidRPr="001F65C9">
              <w:rPr>
                <w:rFonts w:ascii="Arial" w:hAnsi="Arial" w:cs="Arial"/>
              </w:rPr>
              <w:t xml:space="preserve">  </w:t>
            </w:r>
          </w:p>
        </w:tc>
      </w:tr>
      <w:tr w:rsidR="001F65C9" w:rsidRPr="001F65C9" w14:paraId="4548401A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E94602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4° UNA SERIE ACROBÁTICA MÍNIMO DE 2 ELEMENTOS CON VUELO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FAA26" w14:textId="77777777" w:rsidR="00BB4071" w:rsidRPr="001F65C9" w:rsidRDefault="00BB4071" w:rsidP="007674F0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0,50P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F2B2E" w14:textId="77777777" w:rsidR="00BB4071" w:rsidRPr="001F65C9" w:rsidRDefault="00737BFF" w:rsidP="00737BFF">
            <w:pPr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 xml:space="preserve">                         +  BONOS</w:t>
            </w:r>
          </w:p>
        </w:tc>
      </w:tr>
      <w:tr w:rsidR="001F65C9" w:rsidRPr="001F65C9" w14:paraId="5141C9DF" w14:textId="77777777" w:rsidTr="00504575">
        <w:trPr>
          <w:trHeight w:val="501"/>
          <w:jc w:val="center"/>
        </w:trPr>
        <w:tc>
          <w:tcPr>
            <w:tcW w:w="8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00EB7" w14:textId="77777777" w:rsidR="00BB4071" w:rsidRPr="001F65C9" w:rsidRDefault="00BB4071" w:rsidP="00422621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18A8C" w14:textId="77777777" w:rsidR="00BB4071" w:rsidRPr="001F65C9" w:rsidRDefault="00BB4071" w:rsidP="004226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D17AA" w14:textId="77777777" w:rsidR="00BB4071" w:rsidRPr="001F65C9" w:rsidRDefault="00737BFF" w:rsidP="00422621">
            <w:pPr>
              <w:jc w:val="center"/>
              <w:rPr>
                <w:rFonts w:ascii="Arial" w:hAnsi="Arial" w:cs="Arial"/>
              </w:rPr>
            </w:pPr>
            <w:r w:rsidRPr="001F65C9">
              <w:rPr>
                <w:rFonts w:ascii="Arial" w:hAnsi="Arial" w:cs="Arial"/>
              </w:rPr>
              <w:t>MÁX NOTA E: 10.00 P</w:t>
            </w:r>
            <w:r w:rsidR="00BB4071" w:rsidRPr="001F65C9">
              <w:rPr>
                <w:rFonts w:ascii="Arial" w:hAnsi="Arial" w:cs="Arial"/>
              </w:rPr>
              <w:t> </w:t>
            </w:r>
          </w:p>
        </w:tc>
      </w:tr>
      <w:tr w:rsidR="001F65C9" w:rsidRPr="001F65C9" w14:paraId="2D932835" w14:textId="77777777" w:rsidTr="00504575">
        <w:trPr>
          <w:trHeight w:val="489"/>
          <w:jc w:val="center"/>
        </w:trPr>
        <w:tc>
          <w:tcPr>
            <w:tcW w:w="147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EA462D" w14:textId="77777777" w:rsidR="00BB4071" w:rsidRPr="001F65C9" w:rsidRDefault="00BB4071" w:rsidP="00094E28">
            <w:pPr>
              <w:ind w:firstLineChars="100" w:firstLine="220"/>
              <w:jc w:val="left"/>
              <w:rPr>
                <w:rFonts w:asciiTheme="minorHAnsi" w:hAnsiTheme="minorHAnsi" w:cstheme="minorHAnsi"/>
              </w:rPr>
            </w:pPr>
            <w:r w:rsidRPr="001F65C9">
              <w:rPr>
                <w:rFonts w:asciiTheme="minorHAnsi" w:hAnsiTheme="minorHAnsi" w:cstheme="minorHAnsi"/>
                <w:sz w:val="22"/>
                <w:szCs w:val="22"/>
              </w:rPr>
              <w:t>EN TOTAL EN EL EJERCICIO DEBEN LLEVAR MÍNIMO 3 ELEMENTOS ACROBÁTICOS CON VUELO Y DOS DE ELLOS TIENEN QUE ESTAR ENLAZADOS</w:t>
            </w:r>
          </w:p>
        </w:tc>
      </w:tr>
      <w:tr w:rsidR="001F65C9" w:rsidRPr="001F65C9" w14:paraId="49C81698" w14:textId="77777777" w:rsidTr="00504575">
        <w:trPr>
          <w:trHeight w:val="279"/>
          <w:jc w:val="center"/>
        </w:trPr>
        <w:tc>
          <w:tcPr>
            <w:tcW w:w="1471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A3666" w14:textId="77777777" w:rsidR="00BB4071" w:rsidRPr="001F65C9" w:rsidRDefault="00BB4071" w:rsidP="00094E28">
            <w:pPr>
              <w:ind w:firstLineChars="100" w:firstLine="220"/>
              <w:jc w:val="left"/>
              <w:rPr>
                <w:rFonts w:asciiTheme="minorHAnsi" w:hAnsiTheme="minorHAnsi" w:cstheme="minorHAnsi"/>
              </w:rPr>
            </w:pPr>
            <w:r w:rsidRPr="001F65C9">
              <w:rPr>
                <w:rFonts w:asciiTheme="minorHAnsi" w:hAnsiTheme="minorHAnsi" w:cstheme="minorHAnsi"/>
                <w:sz w:val="22"/>
                <w:szCs w:val="22"/>
              </w:rPr>
              <w:t>MÍNIMO 6 ELEM</w:t>
            </w:r>
            <w:r w:rsidR="0074574D" w:rsidRPr="001F65C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F65C9">
              <w:rPr>
                <w:rFonts w:asciiTheme="minorHAnsi" w:hAnsiTheme="minorHAnsi" w:cstheme="minorHAnsi"/>
                <w:sz w:val="22"/>
                <w:szCs w:val="22"/>
              </w:rPr>
              <w:t>NTOS EN TOTAL (1.00P MENOS POR CADA UNO QUE FALTE)</w:t>
            </w:r>
          </w:p>
          <w:p w14:paraId="4885A2EC" w14:textId="77777777" w:rsidR="00BB4071" w:rsidRPr="001F65C9" w:rsidRDefault="00BB4071" w:rsidP="0006421B">
            <w:pPr>
              <w:ind w:firstLineChars="100" w:firstLine="24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F65C9" w:rsidRPr="001F65C9" w14:paraId="464A6848" w14:textId="77777777" w:rsidTr="00504575">
        <w:trPr>
          <w:trHeight w:val="429"/>
          <w:jc w:val="center"/>
        </w:trPr>
        <w:tc>
          <w:tcPr>
            <w:tcW w:w="1471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7A8E0" w14:textId="77777777" w:rsidR="00BB4071" w:rsidRPr="001F65C9" w:rsidRDefault="00BB4071" w:rsidP="000E6C57">
            <w:pPr>
              <w:ind w:firstLineChars="100" w:firstLine="220"/>
              <w:jc w:val="left"/>
              <w:rPr>
                <w:rFonts w:asciiTheme="minorHAnsi" w:hAnsiTheme="minorHAnsi" w:cstheme="minorHAnsi"/>
              </w:rPr>
            </w:pPr>
            <w:r w:rsidRPr="001F65C9">
              <w:rPr>
                <w:rFonts w:asciiTheme="minorHAnsi" w:hAnsiTheme="minorHAnsi" w:cstheme="minorHAnsi"/>
                <w:sz w:val="22"/>
                <w:szCs w:val="22"/>
              </w:rPr>
              <w:t>BONIFICACIÓN DE 0.50P POR ELEMENTO ACROBÁTICO SIN MANOS</w:t>
            </w:r>
          </w:p>
          <w:p w14:paraId="52B6632E" w14:textId="77777777" w:rsidR="00BB4071" w:rsidRPr="001F65C9" w:rsidRDefault="00BB4071" w:rsidP="0006421B">
            <w:pPr>
              <w:ind w:firstLineChars="100" w:firstLine="240"/>
              <w:jc w:val="left"/>
              <w:rPr>
                <w:rFonts w:asciiTheme="minorHAnsi" w:hAnsiTheme="minorHAnsi" w:cstheme="minorHAnsi"/>
              </w:rPr>
            </w:pPr>
          </w:p>
          <w:p w14:paraId="3A07B254" w14:textId="77777777" w:rsidR="00BB4071" w:rsidRPr="001F65C9" w:rsidRDefault="00BB4071" w:rsidP="000E6C57">
            <w:pPr>
              <w:ind w:firstLineChars="100" w:firstLine="220"/>
              <w:jc w:val="left"/>
              <w:rPr>
                <w:rFonts w:asciiTheme="minorHAnsi" w:hAnsiTheme="minorHAnsi" w:cstheme="minorHAnsi"/>
              </w:rPr>
            </w:pPr>
            <w:r w:rsidRPr="001F65C9">
              <w:rPr>
                <w:rFonts w:asciiTheme="minorHAnsi" w:hAnsiTheme="minorHAnsi" w:cstheme="minorHAnsi"/>
                <w:sz w:val="22"/>
                <w:szCs w:val="22"/>
              </w:rPr>
              <w:t>BONIFICACIÓN DE 0.50P POR ELEMENTO GIMNASTICO MIN B</w:t>
            </w:r>
          </w:p>
          <w:p w14:paraId="54511974" w14:textId="77777777" w:rsidR="00BB4071" w:rsidRPr="001F65C9" w:rsidRDefault="00BB4071" w:rsidP="0006421B">
            <w:pPr>
              <w:ind w:firstLineChars="100" w:firstLine="240"/>
              <w:jc w:val="left"/>
              <w:rPr>
                <w:rFonts w:ascii="Arial" w:hAnsi="Arial" w:cs="Arial"/>
              </w:rPr>
            </w:pPr>
          </w:p>
        </w:tc>
      </w:tr>
      <w:tr w:rsidR="00BB4071" w:rsidRPr="001F65C9" w14:paraId="1BDB0C60" w14:textId="77777777" w:rsidTr="00504575">
        <w:trPr>
          <w:trHeight w:val="263"/>
          <w:jc w:val="center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76A3" w14:textId="77777777" w:rsidR="00BB4071" w:rsidRPr="001F65C9" w:rsidRDefault="00BB4071" w:rsidP="0042262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14F2" w14:textId="77777777" w:rsidR="00BB4071" w:rsidRPr="001F65C9" w:rsidRDefault="00BB4071" w:rsidP="004226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790" w14:textId="77777777" w:rsidR="00BB4071" w:rsidRPr="001F65C9" w:rsidRDefault="00BB4071" w:rsidP="0042262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D768947" w14:textId="059E1103" w:rsidR="00422621" w:rsidRPr="001F65C9" w:rsidRDefault="00422621" w:rsidP="000E6C57">
      <w:pPr>
        <w:pStyle w:val="Normativa4"/>
        <w:spacing w:after="0"/>
        <w:rPr>
          <w:rFonts w:ascii="Comic Sans MS" w:hAnsi="Comic Sans MS" w:cs="Comic Sans MS"/>
        </w:rPr>
      </w:pPr>
    </w:p>
    <w:p w14:paraId="1BFF52AB" w14:textId="2D1334E7" w:rsidR="00F12A46" w:rsidRPr="001F65C9" w:rsidRDefault="00F12A46" w:rsidP="000E6C57">
      <w:pPr>
        <w:pStyle w:val="Normativa4"/>
        <w:spacing w:after="0"/>
        <w:rPr>
          <w:rFonts w:ascii="Comic Sans MS" w:hAnsi="Comic Sans MS" w:cs="Comic Sans MS"/>
        </w:rPr>
      </w:pPr>
    </w:p>
    <w:p w14:paraId="0B9E644D" w14:textId="77777777" w:rsidR="00F12A46" w:rsidRPr="001F65C9" w:rsidRDefault="00F12A46" w:rsidP="000E6C57">
      <w:pPr>
        <w:pStyle w:val="Normativa4"/>
        <w:spacing w:after="0"/>
        <w:rPr>
          <w:rFonts w:ascii="Comic Sans MS" w:hAnsi="Comic Sans MS" w:cs="Comic Sans MS"/>
        </w:rPr>
        <w:sectPr w:rsidR="00F12A46" w:rsidRPr="001F65C9" w:rsidSect="00504575">
          <w:pgSz w:w="16838" w:h="11906" w:orient="landscape"/>
          <w:pgMar w:top="1418" w:right="1418" w:bottom="1418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26"/>
        </w:sectPr>
      </w:pPr>
    </w:p>
    <w:p w14:paraId="799F187E" w14:textId="77777777" w:rsidR="00AD180D" w:rsidRPr="001F65C9" w:rsidRDefault="00AD180D" w:rsidP="00AD180D">
      <w:pPr>
        <w:pStyle w:val="Normativa2"/>
        <w:pBdr>
          <w:top w:val="single" w:sz="4" w:space="1" w:color="auto"/>
          <w:left w:val="single" w:sz="4" w:space="4" w:color="auto"/>
          <w:right w:val="single" w:sz="4" w:space="4" w:color="auto"/>
        </w:pBdr>
        <w:spacing w:before="0" w:after="0"/>
        <w:ind w:left="0" w:firstLine="0"/>
        <w:jc w:val="center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NORMATIVA GIMNASIA ARTÍSTICA MASCULINA – JUEGOS DEPORTIVOS DEL PRINCIPADO DE ASTURIAS 2024/25</w:t>
      </w:r>
    </w:p>
    <w:p w14:paraId="677B97F3" w14:textId="77777777" w:rsidR="00AD180D" w:rsidRPr="001F65C9" w:rsidRDefault="00AD180D" w:rsidP="00AD180D">
      <w:pPr>
        <w:pStyle w:val="Normativa3"/>
        <w:spacing w:before="0" w:after="0"/>
        <w:rPr>
          <w:rFonts w:ascii="Comic Sans MS" w:hAnsi="Comic Sans MS" w:cs="Comic Sans MS"/>
        </w:rPr>
      </w:pPr>
    </w:p>
    <w:p w14:paraId="0B8140FD" w14:textId="77777777" w:rsidR="00AD180D" w:rsidRPr="001F65C9" w:rsidRDefault="00AD180D" w:rsidP="00AD180D">
      <w:pPr>
        <w:pStyle w:val="Normativa3"/>
        <w:spacing w:before="0" w:after="0"/>
        <w:jc w:val="both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Participantes</w:t>
      </w:r>
    </w:p>
    <w:p w14:paraId="78A6D91D" w14:textId="77777777" w:rsidR="00AD180D" w:rsidRPr="001F65C9" w:rsidRDefault="00AD180D" w:rsidP="00AD180D">
      <w:pPr>
        <w:pStyle w:val="Normativa3"/>
        <w:spacing w:before="0" w:after="0"/>
        <w:jc w:val="both"/>
        <w:rPr>
          <w:rFonts w:ascii="Comic Sans MS" w:hAnsi="Comic Sans MS" w:cs="Comic Sans MS"/>
        </w:rPr>
      </w:pPr>
    </w:p>
    <w:p w14:paraId="33E41802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 xml:space="preserve">Escolares pertenecientes a Centros de Enseñanza públicos, privados o concertados en la categorías abajo descritas para GAM, abierto a centros de enseñanza o entidades inscritas en el Registro de Entidades Deportivas del Principado de Asturias o cualquier otro registro público; y que </w:t>
      </w:r>
      <w:r w:rsidRPr="001F65C9">
        <w:rPr>
          <w:rFonts w:ascii="Comic Sans MS" w:hAnsi="Comic Sans MS" w:cs="Comic Sans MS"/>
          <w:b/>
          <w:bCs/>
          <w:u w:val="single"/>
        </w:rPr>
        <w:t>no hayan competido</w:t>
      </w:r>
      <w:r w:rsidRPr="001F65C9">
        <w:rPr>
          <w:rFonts w:ascii="Comic Sans MS" w:hAnsi="Comic Sans MS" w:cs="Comic Sans MS"/>
        </w:rPr>
        <w:t xml:space="preserve"> nunca en los Campeonatos Nacionales ni Autonómicos y no vayan a competir en dichos campeonatos en el año 2025.</w:t>
      </w:r>
    </w:p>
    <w:p w14:paraId="5079E2E9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  <w:strike/>
        </w:rPr>
      </w:pPr>
    </w:p>
    <w:p w14:paraId="6F02EAD8" w14:textId="77777777" w:rsidR="00AD180D" w:rsidRPr="001F65C9" w:rsidRDefault="00AD180D" w:rsidP="00AD180D">
      <w:pPr>
        <w:shd w:val="clear" w:color="auto" w:fill="FFFFFF"/>
        <w:spacing w:line="315" w:lineRule="atLeast"/>
        <w:rPr>
          <w:rFonts w:ascii="Comic Sans MS" w:hAnsi="Comic Sans MS" w:cs="Comic Sans MS"/>
          <w:b/>
          <w:bCs/>
          <w:sz w:val="22"/>
          <w:szCs w:val="22"/>
        </w:rPr>
      </w:pPr>
      <w:r w:rsidRPr="001F65C9">
        <w:rPr>
          <w:rFonts w:ascii="Comic Sans MS" w:hAnsi="Comic Sans MS" w:cs="Comic Sans MS"/>
          <w:b/>
          <w:bCs/>
          <w:sz w:val="22"/>
          <w:szCs w:val="22"/>
        </w:rPr>
        <w:t xml:space="preserve">Categorías: </w:t>
      </w:r>
    </w:p>
    <w:p w14:paraId="5DF85761" w14:textId="77777777" w:rsidR="00AD180D" w:rsidRPr="001F65C9" w:rsidRDefault="00AD180D" w:rsidP="00AD180D">
      <w:pPr>
        <w:shd w:val="clear" w:color="auto" w:fill="FFFFFF"/>
        <w:spacing w:line="315" w:lineRule="atLeast"/>
        <w:rPr>
          <w:rFonts w:ascii="Comic Sans MS" w:hAnsi="Comic Sans MS" w:cs="Comic Sans MS"/>
          <w:b/>
          <w:bCs/>
          <w:sz w:val="22"/>
          <w:szCs w:val="22"/>
        </w:rPr>
      </w:pPr>
      <w:r w:rsidRPr="001F65C9">
        <w:rPr>
          <w:rFonts w:ascii="Comic Sans MS" w:hAnsi="Comic Sans MS" w:cs="Comic Sans MS"/>
          <w:b/>
          <w:bCs/>
          <w:sz w:val="22"/>
          <w:szCs w:val="22"/>
        </w:rPr>
        <w:t xml:space="preserve"> </w:t>
      </w:r>
    </w:p>
    <w:p w14:paraId="1B3D0845" w14:textId="77777777" w:rsidR="00AD180D" w:rsidRPr="001F65C9" w:rsidRDefault="00AD180D" w:rsidP="00AD180D">
      <w:pPr>
        <w:shd w:val="clear" w:color="auto" w:fill="FFFFFF"/>
        <w:spacing w:line="315" w:lineRule="atLeast"/>
        <w:rPr>
          <w:rFonts w:ascii="Comic Sans MS" w:hAnsi="Comic Sans MS" w:cs="Comic Sans MS"/>
          <w:b/>
          <w:bCs/>
          <w:sz w:val="22"/>
          <w:szCs w:val="22"/>
        </w:rPr>
      </w:pPr>
      <w:r w:rsidRPr="001F65C9">
        <w:rPr>
          <w:rFonts w:ascii="Comic Sans MS" w:hAnsi="Comic Sans MS" w:cs="Comic Sans MS"/>
          <w:b/>
          <w:bCs/>
          <w:sz w:val="22"/>
          <w:szCs w:val="22"/>
        </w:rPr>
        <w:tab/>
        <w:t>GAM</w:t>
      </w:r>
    </w:p>
    <w:p w14:paraId="0F73055A" w14:textId="77777777" w:rsidR="00AD180D" w:rsidRPr="001F65C9" w:rsidRDefault="00AD180D" w:rsidP="00AD180D">
      <w:pPr>
        <w:numPr>
          <w:ilvl w:val="0"/>
          <w:numId w:val="15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Benjamín: 7 Y 8 años, nacidos en el año 2017 y 2018</w:t>
      </w:r>
    </w:p>
    <w:p w14:paraId="4AA10FB5" w14:textId="77777777" w:rsidR="00AD180D" w:rsidRPr="001F65C9" w:rsidRDefault="00AD180D" w:rsidP="00AD180D">
      <w:pPr>
        <w:numPr>
          <w:ilvl w:val="0"/>
          <w:numId w:val="15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Alevín: 9 y 10 años, nacidos en los años 2015 y 2016</w:t>
      </w:r>
    </w:p>
    <w:p w14:paraId="1FE46D92" w14:textId="77777777" w:rsidR="00AD180D" w:rsidRPr="001F65C9" w:rsidRDefault="00AD180D" w:rsidP="00AD180D">
      <w:pPr>
        <w:numPr>
          <w:ilvl w:val="0"/>
          <w:numId w:val="15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Infantil: 11 o más años, nacidos en el año 2014 y anteriores</w:t>
      </w:r>
    </w:p>
    <w:p w14:paraId="194C3336" w14:textId="77777777" w:rsidR="00AD180D" w:rsidRPr="001F65C9" w:rsidRDefault="00AD180D" w:rsidP="00AD180D">
      <w:pPr>
        <w:shd w:val="clear" w:color="auto" w:fill="FFFFFF"/>
        <w:ind w:left="720"/>
        <w:rPr>
          <w:rFonts w:ascii="Comic Sans MS" w:hAnsi="Comic Sans MS" w:cs="Comic Sans MS"/>
          <w:sz w:val="22"/>
          <w:szCs w:val="22"/>
        </w:rPr>
      </w:pPr>
    </w:p>
    <w:p w14:paraId="1B5568CC" w14:textId="139FA0D1" w:rsidR="00AD180D" w:rsidRPr="001F65C9" w:rsidRDefault="00AD180D" w:rsidP="00AD180D">
      <w:pPr>
        <w:shd w:val="clear" w:color="auto" w:fill="FFFFFF"/>
        <w:spacing w:line="315" w:lineRule="atLeast"/>
        <w:ind w:left="360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 xml:space="preserve"> *La Normativa se detalla en el anexo II. </w:t>
      </w:r>
    </w:p>
    <w:p w14:paraId="36A22D35" w14:textId="77777777" w:rsidR="00AD180D" w:rsidRPr="001F65C9" w:rsidRDefault="00AD180D" w:rsidP="00AD180D">
      <w:pPr>
        <w:shd w:val="clear" w:color="auto" w:fill="FFFFFF"/>
        <w:ind w:left="720"/>
        <w:rPr>
          <w:rFonts w:ascii="Comic Sans MS" w:hAnsi="Comic Sans MS" w:cs="Comic Sans MS"/>
          <w:sz w:val="22"/>
          <w:szCs w:val="22"/>
        </w:rPr>
      </w:pPr>
    </w:p>
    <w:p w14:paraId="06AD0E98" w14:textId="77777777" w:rsidR="00AD180D" w:rsidRPr="001F65C9" w:rsidRDefault="00AD180D" w:rsidP="00AD180D">
      <w:pPr>
        <w:pStyle w:val="Normativa3"/>
        <w:spacing w:before="0" w:after="0"/>
        <w:jc w:val="both"/>
        <w:rPr>
          <w:rFonts w:ascii="Comic Sans MS" w:hAnsi="Comic Sans MS" w:cs="Comic Sans MS"/>
        </w:rPr>
      </w:pPr>
    </w:p>
    <w:p w14:paraId="38158382" w14:textId="77777777" w:rsidR="00AD180D" w:rsidRPr="001F65C9" w:rsidRDefault="00AD180D" w:rsidP="00AD180D">
      <w:pPr>
        <w:pStyle w:val="Normativa3"/>
        <w:spacing w:before="0" w:after="0"/>
        <w:jc w:val="both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Fases de Competición</w:t>
      </w:r>
    </w:p>
    <w:p w14:paraId="2C62E519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</w:p>
    <w:p w14:paraId="68FBC5DF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Una única fase para todas las categorías.</w:t>
      </w:r>
    </w:p>
    <w:p w14:paraId="1DE2FB64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</w:p>
    <w:p w14:paraId="27D2FD14" w14:textId="77777777" w:rsidR="00AD180D" w:rsidRPr="001F65C9" w:rsidRDefault="00AD180D" w:rsidP="00AD180D">
      <w:pPr>
        <w:pStyle w:val="Normativa3"/>
        <w:spacing w:before="0" w:after="0"/>
        <w:jc w:val="both"/>
        <w:rPr>
          <w:rFonts w:ascii="Comic Sans MS" w:hAnsi="Comic Sans MS" w:cs="Comic Sans MS"/>
          <w:sz w:val="18"/>
          <w:szCs w:val="18"/>
        </w:rPr>
      </w:pPr>
    </w:p>
    <w:p w14:paraId="6443A242" w14:textId="77777777" w:rsidR="00AD180D" w:rsidRPr="001F65C9" w:rsidRDefault="00AD180D" w:rsidP="00AD180D">
      <w:pPr>
        <w:pStyle w:val="Normativa3"/>
        <w:spacing w:before="0" w:after="0"/>
        <w:jc w:val="both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Sistema de Competición</w:t>
      </w:r>
    </w:p>
    <w:p w14:paraId="11B4AE72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  <w:b/>
          <w:bCs/>
          <w:sz w:val="4"/>
          <w:szCs w:val="4"/>
        </w:rPr>
      </w:pPr>
    </w:p>
    <w:p w14:paraId="5B95178A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  <w:b/>
          <w:bCs/>
          <w:sz w:val="4"/>
          <w:szCs w:val="4"/>
        </w:rPr>
      </w:pPr>
    </w:p>
    <w:p w14:paraId="01B4F7F5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  <w:b/>
          <w:bCs/>
          <w:sz w:val="16"/>
          <w:szCs w:val="16"/>
        </w:rPr>
      </w:pPr>
    </w:p>
    <w:p w14:paraId="169917EC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  <w:b/>
          <w:bCs/>
          <w:sz w:val="16"/>
          <w:szCs w:val="16"/>
        </w:rPr>
      </w:pPr>
    </w:p>
    <w:p w14:paraId="0A3768C5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  <w:b/>
          <w:bCs/>
        </w:rPr>
      </w:pPr>
      <w:r w:rsidRPr="001F65C9">
        <w:rPr>
          <w:rFonts w:ascii="Comic Sans MS" w:hAnsi="Comic Sans MS" w:cs="Comic Sans MS"/>
          <w:b/>
          <w:bCs/>
        </w:rPr>
        <w:t>Aparatos:</w:t>
      </w:r>
    </w:p>
    <w:p w14:paraId="0ABB023F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  <w:b/>
          <w:bCs/>
        </w:rPr>
      </w:pPr>
    </w:p>
    <w:p w14:paraId="4351D299" w14:textId="77777777" w:rsidR="00AD180D" w:rsidRPr="001F65C9" w:rsidRDefault="00AD180D" w:rsidP="00AD180D">
      <w:pPr>
        <w:numPr>
          <w:ilvl w:val="0"/>
          <w:numId w:val="4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Suelo</w:t>
      </w:r>
    </w:p>
    <w:p w14:paraId="35091BC3" w14:textId="77777777" w:rsidR="00AD180D" w:rsidRPr="001F65C9" w:rsidRDefault="00AD180D" w:rsidP="00AD180D">
      <w:pPr>
        <w:numPr>
          <w:ilvl w:val="0"/>
          <w:numId w:val="4"/>
        </w:numPr>
        <w:shd w:val="clear" w:color="auto" w:fill="FFFFFF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Salto</w:t>
      </w:r>
    </w:p>
    <w:p w14:paraId="397ADC0F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  <w:sz w:val="16"/>
          <w:szCs w:val="16"/>
        </w:rPr>
      </w:pPr>
    </w:p>
    <w:p w14:paraId="39590B95" w14:textId="77777777" w:rsidR="00AD180D" w:rsidRPr="001F65C9" w:rsidRDefault="00AD180D" w:rsidP="00AD180D">
      <w:pPr>
        <w:pStyle w:val="Normativa2"/>
        <w:pBdr>
          <w:bottom w:val="none" w:sz="0" w:space="0" w:color="auto"/>
        </w:pBdr>
        <w:spacing w:before="0" w:after="0"/>
        <w:ind w:left="0" w:firstLine="0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Documentación</w:t>
      </w:r>
    </w:p>
    <w:p w14:paraId="281E2EB1" w14:textId="77777777" w:rsidR="00AD180D" w:rsidRPr="001F65C9" w:rsidRDefault="00AD180D" w:rsidP="00AD180D">
      <w:pPr>
        <w:rPr>
          <w:rFonts w:ascii="Comic Sans MS" w:hAnsi="Comic Sans MS" w:cs="Comic Sans MS"/>
          <w:b/>
          <w:bCs/>
          <w:sz w:val="22"/>
          <w:szCs w:val="22"/>
          <w:u w:val="single"/>
          <w:lang w:val="es-ES_tradnl"/>
        </w:rPr>
      </w:pPr>
    </w:p>
    <w:p w14:paraId="28F214CB" w14:textId="77777777" w:rsidR="00AD180D" w:rsidRPr="001F65C9" w:rsidRDefault="00AD180D" w:rsidP="00AD180D">
      <w:pPr>
        <w:rPr>
          <w:rFonts w:ascii="Comic Sans MS" w:hAnsi="Comic Sans MS" w:cs="Comic Sans MS"/>
          <w:b/>
          <w:bCs/>
          <w:sz w:val="22"/>
          <w:szCs w:val="22"/>
          <w:u w:val="single"/>
          <w:lang w:val="es-ES_tradnl"/>
        </w:rPr>
      </w:pPr>
      <w:r w:rsidRPr="001F65C9">
        <w:rPr>
          <w:rFonts w:ascii="Comic Sans MS" w:hAnsi="Comic Sans MS" w:cs="Comic Sans MS"/>
          <w:b/>
          <w:bCs/>
          <w:sz w:val="22"/>
          <w:szCs w:val="22"/>
          <w:u w:val="single"/>
          <w:lang w:val="es-ES_tradnl"/>
        </w:rPr>
        <w:t>Colectiva</w:t>
      </w:r>
    </w:p>
    <w:p w14:paraId="6A147713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Hoja de inscripción que deberá tramitarse y descargarse de la página web: www.asturias.es/deporteasturiano Juegos Deportivos/Inscripciones Online.</w:t>
      </w:r>
    </w:p>
    <w:p w14:paraId="2E29111C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La denominación que ha de consignarse en dicha hoja de inscripción deberá ser la oficial del centro de enseñanza o la del club o asociación que figura en el Registro de entidades Deportivas del principado de Asturias o cualquier Registro Público.</w:t>
      </w:r>
    </w:p>
    <w:p w14:paraId="788226A6" w14:textId="77777777" w:rsidR="00AD180D" w:rsidRPr="001F65C9" w:rsidRDefault="00AD180D" w:rsidP="00AD180D">
      <w:pPr>
        <w:pStyle w:val="Normativa3"/>
        <w:spacing w:before="0" w:after="0"/>
        <w:jc w:val="both"/>
        <w:rPr>
          <w:rFonts w:ascii="Comic Sans MS" w:hAnsi="Comic Sans MS" w:cs="Comic Sans MS"/>
        </w:rPr>
      </w:pPr>
    </w:p>
    <w:p w14:paraId="3712FF14" w14:textId="77777777" w:rsidR="00AD180D" w:rsidRPr="001F65C9" w:rsidRDefault="00AD180D" w:rsidP="00AD180D">
      <w:pPr>
        <w:pStyle w:val="Normativa3"/>
        <w:spacing w:before="0" w:after="0"/>
        <w:jc w:val="both"/>
        <w:rPr>
          <w:rFonts w:ascii="Comic Sans MS" w:hAnsi="Comic Sans MS" w:cs="Comic Sans MS"/>
          <w:u w:val="single"/>
        </w:rPr>
      </w:pPr>
    </w:p>
    <w:p w14:paraId="4E3BD4BB" w14:textId="77777777" w:rsidR="00AD180D" w:rsidRPr="001F65C9" w:rsidRDefault="00AD180D" w:rsidP="00AD180D">
      <w:pPr>
        <w:pStyle w:val="Normativa3"/>
        <w:spacing w:before="0" w:after="0"/>
        <w:jc w:val="both"/>
        <w:rPr>
          <w:rFonts w:ascii="Comic Sans MS" w:hAnsi="Comic Sans MS" w:cs="Comic Sans MS"/>
          <w:u w:val="single"/>
        </w:rPr>
      </w:pPr>
    </w:p>
    <w:p w14:paraId="50895E5B" w14:textId="77777777" w:rsidR="00AD180D" w:rsidRPr="001F65C9" w:rsidRDefault="00AD180D" w:rsidP="00AD180D">
      <w:pPr>
        <w:pStyle w:val="Normativa3"/>
        <w:spacing w:before="0" w:after="0"/>
        <w:jc w:val="both"/>
        <w:rPr>
          <w:rFonts w:ascii="Comic Sans MS" w:hAnsi="Comic Sans MS" w:cs="Comic Sans MS"/>
          <w:u w:val="single"/>
        </w:rPr>
      </w:pPr>
    </w:p>
    <w:p w14:paraId="3411B973" w14:textId="685CF0A8" w:rsidR="00AD180D" w:rsidRPr="001F65C9" w:rsidRDefault="00AD180D" w:rsidP="00AD180D">
      <w:pPr>
        <w:pStyle w:val="Normativa3"/>
        <w:spacing w:before="0" w:after="0"/>
        <w:jc w:val="both"/>
        <w:rPr>
          <w:rFonts w:ascii="Comic Sans MS" w:hAnsi="Comic Sans MS" w:cs="Comic Sans MS"/>
          <w:u w:val="single"/>
        </w:rPr>
      </w:pPr>
      <w:r w:rsidRPr="001F65C9">
        <w:rPr>
          <w:rFonts w:ascii="Comic Sans MS" w:hAnsi="Comic Sans MS" w:cs="Comic Sans MS"/>
          <w:u w:val="single"/>
        </w:rPr>
        <w:t>Individual</w:t>
      </w:r>
    </w:p>
    <w:p w14:paraId="27043018" w14:textId="77777777" w:rsidR="00AD180D" w:rsidRPr="001F65C9" w:rsidRDefault="00AD180D" w:rsidP="00AD180D">
      <w:pPr>
        <w:pStyle w:val="Normativa4"/>
        <w:numPr>
          <w:ilvl w:val="0"/>
          <w:numId w:val="14"/>
        </w:numPr>
        <w:spacing w:after="0"/>
        <w:ind w:left="0" w:firstLine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Licencia Deportiva de los Juegos del Principado que deberá tramitarse y descargarse de la página web: wwwasturias.es/</w:t>
      </w:r>
      <w:proofErr w:type="spellStart"/>
      <w:r w:rsidRPr="001F65C9">
        <w:rPr>
          <w:rFonts w:ascii="Comic Sans MS" w:hAnsi="Comic Sans MS" w:cs="Comic Sans MS"/>
        </w:rPr>
        <w:t>deporteasturiano</w:t>
      </w:r>
      <w:proofErr w:type="spellEnd"/>
      <w:r w:rsidRPr="001F65C9">
        <w:rPr>
          <w:rFonts w:ascii="Comic Sans MS" w:hAnsi="Comic Sans MS" w:cs="Comic Sans MS"/>
        </w:rPr>
        <w:t>/Juegos Deportivos/Inscripciones Online.</w:t>
      </w:r>
    </w:p>
    <w:p w14:paraId="66B5CED9" w14:textId="77777777" w:rsidR="00AD180D" w:rsidRPr="001F65C9" w:rsidRDefault="00AD180D" w:rsidP="00AD180D">
      <w:pPr>
        <w:pStyle w:val="Normativa4"/>
        <w:numPr>
          <w:ilvl w:val="0"/>
          <w:numId w:val="14"/>
        </w:numPr>
        <w:spacing w:after="0"/>
        <w:ind w:left="0" w:firstLine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 xml:space="preserve"> D.N.I. o Pasaporte individual o fotocopia de los mismos. En su defecto, tarjeta de la Seguridad Social.</w:t>
      </w:r>
    </w:p>
    <w:p w14:paraId="67CD5BA2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En el caso de extranjeros, se admitirá como documento acreditativo la Tarjeta de Residencia o Pasaporte extranjero individual o fotocopia compulsada de los mismos.</w:t>
      </w:r>
    </w:p>
    <w:p w14:paraId="4C4138E8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Los delegados y entrenadores tienen la obligación de presentar a la mesa arbitral o a los jueces de la prueba, su licencia para actuar como tales.</w:t>
      </w:r>
    </w:p>
    <w:p w14:paraId="7D30FB10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En caso de reclamación o recurso podrán exigirse por el Comité Técnico Regional o el Comité de Competición de la Federación correspondiente los documentos originales exigidos en cada deporte y categoría, dándose un plazo para su presentación de cuarenta y ocho horas a partir del requerimiento.</w:t>
      </w:r>
    </w:p>
    <w:p w14:paraId="5B1C8C66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</w:p>
    <w:p w14:paraId="7142FAFF" w14:textId="77777777" w:rsidR="00AD180D" w:rsidRPr="001F65C9" w:rsidRDefault="00AD180D" w:rsidP="00AD180D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/>
        <w:ind w:left="0" w:firstLine="0"/>
        <w:rPr>
          <w:rFonts w:ascii="Comic Sans MS" w:hAnsi="Comic Sans MS" w:cs="Comic Sans MS"/>
          <w:sz w:val="22"/>
          <w:szCs w:val="22"/>
        </w:rPr>
      </w:pPr>
      <w:r w:rsidRPr="001F65C9">
        <w:rPr>
          <w:rFonts w:ascii="Comic Sans MS" w:hAnsi="Comic Sans MS" w:cs="Comic Sans MS"/>
          <w:sz w:val="22"/>
          <w:szCs w:val="22"/>
        </w:rPr>
        <w:t>Inscripciones</w:t>
      </w:r>
    </w:p>
    <w:p w14:paraId="31A3EF97" w14:textId="77777777" w:rsidR="00AD180D" w:rsidRPr="001F65C9" w:rsidRDefault="00AD180D" w:rsidP="00AD180D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/>
        <w:ind w:left="0" w:firstLine="0"/>
        <w:rPr>
          <w:rFonts w:ascii="Comic Sans MS" w:hAnsi="Comic Sans MS" w:cs="Comic Sans MS"/>
          <w:b w:val="0"/>
          <w:bCs w:val="0"/>
          <w:sz w:val="22"/>
          <w:szCs w:val="22"/>
        </w:rPr>
      </w:pPr>
      <w:r w:rsidRPr="001F65C9">
        <w:rPr>
          <w:rFonts w:ascii="Comic Sans MS" w:hAnsi="Comic Sans MS" w:cs="Comic Sans MS"/>
          <w:b w:val="0"/>
          <w:bCs w:val="0"/>
          <w:sz w:val="22"/>
          <w:szCs w:val="22"/>
        </w:rPr>
        <w:t>Las inscripciones para participar en los Juegos Deportivos del Principado se realizarán necesariamente por Internet hasta 15 días antes de la fecha de la competición.</w:t>
      </w:r>
    </w:p>
    <w:p w14:paraId="792B3D82" w14:textId="77777777" w:rsidR="00AD180D" w:rsidRPr="001F65C9" w:rsidRDefault="00AD180D" w:rsidP="00AD180D">
      <w:pPr>
        <w:rPr>
          <w:rFonts w:ascii="Comic Sans MS" w:hAnsi="Comic Sans MS" w:cs="Comic Sans MS"/>
          <w:sz w:val="22"/>
          <w:szCs w:val="22"/>
          <w:shd w:val="clear" w:color="auto" w:fill="FFFFFF"/>
        </w:rPr>
      </w:pPr>
      <w:r w:rsidRPr="001F65C9">
        <w:rPr>
          <w:rFonts w:ascii="Comic Sans MS" w:hAnsi="Comic Sans MS" w:cs="Comic Sans MS"/>
          <w:sz w:val="22"/>
          <w:szCs w:val="22"/>
          <w:shd w:val="clear" w:color="auto" w:fill="FFFFFF"/>
        </w:rPr>
        <w:t>Para la temporada 2024/2025 será obligatorio que los entrenadores inscritos tengan al menos la titulación de Entrenador de Nivel 1 de la modalidad (Gimnasia Artística).</w:t>
      </w:r>
    </w:p>
    <w:p w14:paraId="0AE39346" w14:textId="77777777" w:rsidR="00AD180D" w:rsidRPr="001F65C9" w:rsidRDefault="00AD180D" w:rsidP="00AD180D">
      <w:pPr>
        <w:rPr>
          <w:rFonts w:ascii="Comic Sans MS" w:hAnsi="Comic Sans MS"/>
          <w:b/>
          <w:sz w:val="22"/>
          <w:szCs w:val="27"/>
          <w:shd w:val="clear" w:color="auto" w:fill="FFFFFF"/>
        </w:rPr>
      </w:pPr>
      <w:r w:rsidRPr="001F65C9">
        <w:rPr>
          <w:rFonts w:ascii="Comic Sans MS" w:hAnsi="Comic Sans MS"/>
          <w:b/>
          <w:sz w:val="22"/>
          <w:szCs w:val="27"/>
          <w:shd w:val="clear" w:color="auto" w:fill="FFFFFF"/>
        </w:rPr>
        <w:t>También se podrán inscribir en el estamento Otros: Coreógrafos y Preparadores Físicos,  siempre que  acrediten su titulación mediante certificado original o copia compulsada del título correspondiente reconocido en el ámbito estatal.</w:t>
      </w:r>
    </w:p>
    <w:p w14:paraId="57959F66" w14:textId="77777777" w:rsidR="00AD180D" w:rsidRPr="001F65C9" w:rsidRDefault="00AD180D" w:rsidP="00AD180D">
      <w:pPr>
        <w:rPr>
          <w:rFonts w:ascii="Comic Sans MS" w:hAnsi="Comic Sans MS"/>
          <w:b/>
          <w:sz w:val="20"/>
        </w:rPr>
      </w:pPr>
      <w:r w:rsidRPr="001F65C9">
        <w:rPr>
          <w:rFonts w:ascii="Comic Sans MS" w:hAnsi="Comic Sans MS"/>
          <w:b/>
          <w:sz w:val="22"/>
          <w:szCs w:val="27"/>
          <w:shd w:val="clear" w:color="auto" w:fill="FFFFFF"/>
        </w:rPr>
        <w:t>Se informa que solo podrán estar en la sala de calentamiento y competición, aquellos participantes que en cualquier estamento (gimnasta, técnico, coreógrafo o preparador físico) hayan realizado previamente la tramitación de su inscripción. Los delegados o representantes de los centros no podrán acceder a la zona de competición y calentamiento, salvo aquellos que además de dicha función realicen labores de técnico y esté inscrito en dicha competición.</w:t>
      </w:r>
    </w:p>
    <w:p w14:paraId="2210E406" w14:textId="77777777" w:rsidR="00AD180D" w:rsidRPr="001F65C9" w:rsidRDefault="00AD180D" w:rsidP="00AD180D">
      <w:pPr>
        <w:pStyle w:val="Normativa2"/>
        <w:pBdr>
          <w:bottom w:val="none" w:sz="0" w:space="0" w:color="auto"/>
        </w:pBdr>
        <w:tabs>
          <w:tab w:val="clear" w:pos="3600"/>
          <w:tab w:val="left" w:pos="0"/>
        </w:tabs>
        <w:spacing w:before="0" w:after="0"/>
        <w:ind w:left="0" w:firstLine="0"/>
        <w:rPr>
          <w:rFonts w:ascii="Comic Sans MS" w:hAnsi="Comic Sans MS" w:cs="Comic Sans MS"/>
          <w:b w:val="0"/>
          <w:bCs w:val="0"/>
          <w:sz w:val="22"/>
          <w:szCs w:val="22"/>
        </w:rPr>
      </w:pPr>
      <w:r w:rsidRPr="001F65C9">
        <w:rPr>
          <w:rFonts w:ascii="Comic Sans MS" w:hAnsi="Comic Sans MS" w:cs="Comic Sans MS"/>
          <w:b w:val="0"/>
          <w:bCs w:val="0"/>
          <w:sz w:val="22"/>
          <w:szCs w:val="22"/>
        </w:rPr>
        <w:t>Para poder realizar la tramitación telemática de participantes se accederá a la página web</w:t>
      </w:r>
      <w:hyperlink r:id="rId10" w:history="1">
        <w:r w:rsidRPr="001F65C9">
          <w:rPr>
            <w:rStyle w:val="Hipervnculo"/>
            <w:rFonts w:ascii="Comic Sans MS" w:hAnsi="Comic Sans MS" w:cs="Comic Sans MS"/>
            <w:b w:val="0"/>
            <w:bCs w:val="0"/>
            <w:color w:val="auto"/>
            <w:sz w:val="22"/>
            <w:szCs w:val="22"/>
          </w:rPr>
          <w:t>www.asturias.es/deporteasturiano</w:t>
        </w:r>
      </w:hyperlink>
      <w:r w:rsidRPr="001F65C9">
        <w:rPr>
          <w:rFonts w:ascii="Comic Sans MS" w:hAnsi="Comic Sans MS" w:cs="Comic Sans MS"/>
          <w:b w:val="0"/>
          <w:bCs w:val="0"/>
          <w:sz w:val="22"/>
          <w:szCs w:val="22"/>
        </w:rPr>
        <w:t xml:space="preserve"> Juegos Deportivos/Inscripciones Online. Todo ello dentro de los plazos establecidos:</w:t>
      </w:r>
    </w:p>
    <w:p w14:paraId="7D087718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 xml:space="preserve">El hecho de la inscripción en los Juegos Deportivos del Principado de Asturias, supone el conocimiento y aceptación de todas y cada una de las bases de la presente convocatoria. </w:t>
      </w:r>
    </w:p>
    <w:p w14:paraId="48CDC768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  <w:b/>
          <w:bCs/>
        </w:rPr>
      </w:pPr>
    </w:p>
    <w:p w14:paraId="1967CC02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  <w:b/>
          <w:bCs/>
        </w:rPr>
      </w:pPr>
      <w:r w:rsidRPr="001F65C9">
        <w:rPr>
          <w:rFonts w:ascii="Comic Sans MS" w:hAnsi="Comic Sans MS" w:cs="Comic Sans MS"/>
          <w:b/>
          <w:bCs/>
        </w:rPr>
        <w:t>Premiaciones</w:t>
      </w:r>
    </w:p>
    <w:p w14:paraId="3E0A196E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  <w:b/>
          <w:bCs/>
        </w:rPr>
      </w:pPr>
    </w:p>
    <w:p w14:paraId="247E6D59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Recibirán medalla los tres primeros clasificados de cada categoría-nivel y Medalla los tres primeros clasificados en cada aparato</w:t>
      </w:r>
    </w:p>
    <w:p w14:paraId="2135C7C0" w14:textId="77777777" w:rsidR="00AD180D" w:rsidRPr="001F65C9" w:rsidRDefault="00AD180D" w:rsidP="00AD180D">
      <w:pPr>
        <w:shd w:val="clear" w:color="auto" w:fill="FFFFFF"/>
        <w:spacing w:line="315" w:lineRule="atLeast"/>
        <w:rPr>
          <w:rFonts w:ascii="Comic Sans MS" w:hAnsi="Comic Sans MS" w:cs="Comic Sans MS"/>
          <w:bCs/>
          <w:sz w:val="22"/>
          <w:szCs w:val="22"/>
        </w:rPr>
      </w:pPr>
    </w:p>
    <w:p w14:paraId="273CD11E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  <w:b/>
          <w:bCs/>
        </w:rPr>
      </w:pPr>
      <w:r w:rsidRPr="001F65C9">
        <w:rPr>
          <w:rFonts w:ascii="Comic Sans MS" w:hAnsi="Comic Sans MS" w:cs="Comic Sans MS"/>
          <w:b/>
          <w:bCs/>
        </w:rPr>
        <w:t>Calendario 2024</w:t>
      </w:r>
    </w:p>
    <w:p w14:paraId="632F207F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Inter-zonales en sedes y fechas a designar.</w:t>
      </w:r>
    </w:p>
    <w:p w14:paraId="21FE959C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  <w:r w:rsidRPr="001F65C9">
        <w:rPr>
          <w:rFonts w:ascii="Comic Sans MS" w:hAnsi="Comic Sans MS" w:cs="Comic Sans MS"/>
        </w:rPr>
        <w:t>Final Regional, en sede y fecha a designar.</w:t>
      </w:r>
    </w:p>
    <w:p w14:paraId="3EBE439C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</w:p>
    <w:p w14:paraId="24348B85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</w:p>
    <w:p w14:paraId="0ED92A9C" w14:textId="77777777" w:rsidR="00AD180D" w:rsidRPr="001F65C9" w:rsidRDefault="00AD180D" w:rsidP="00AD180D">
      <w:pPr>
        <w:pStyle w:val="Normativa4"/>
        <w:spacing w:after="0"/>
        <w:rPr>
          <w:rFonts w:ascii="Comic Sans MS" w:hAnsi="Comic Sans MS" w:cs="Comic Sans MS"/>
        </w:rPr>
      </w:pPr>
    </w:p>
    <w:p w14:paraId="669FAD1A" w14:textId="3AE10429" w:rsidR="00AD180D" w:rsidRPr="001F65C9" w:rsidRDefault="00AD180D" w:rsidP="00AD180D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1F65C9">
        <w:rPr>
          <w:rFonts w:ascii="Century Gothic" w:hAnsi="Century Gothic"/>
          <w:b/>
          <w:bCs/>
          <w:sz w:val="36"/>
          <w:szCs w:val="36"/>
        </w:rPr>
        <w:t>Anexo II</w:t>
      </w:r>
    </w:p>
    <w:p w14:paraId="16C0AE77" w14:textId="77777777" w:rsidR="00AD180D" w:rsidRPr="001F65C9" w:rsidRDefault="00AD180D" w:rsidP="00AD180D">
      <w:pPr>
        <w:rPr>
          <w:rFonts w:ascii="Century Gothic" w:hAnsi="Century Gothic"/>
          <w:b/>
          <w:bCs/>
          <w:sz w:val="36"/>
          <w:szCs w:val="36"/>
        </w:rPr>
      </w:pPr>
    </w:p>
    <w:p w14:paraId="0CA332BC" w14:textId="77777777" w:rsidR="00AD180D" w:rsidRPr="001F65C9" w:rsidRDefault="00AD180D" w:rsidP="00AD180D">
      <w:pPr>
        <w:rPr>
          <w:rFonts w:ascii="Century Gothic" w:hAnsi="Century Gothic"/>
          <w:b/>
          <w:bCs/>
          <w:sz w:val="36"/>
          <w:szCs w:val="36"/>
        </w:rPr>
      </w:pPr>
    </w:p>
    <w:p w14:paraId="6BDDFF0E" w14:textId="77777777" w:rsidR="00AD180D" w:rsidRPr="001F65C9" w:rsidRDefault="00AD180D" w:rsidP="00AD180D">
      <w:pPr>
        <w:jc w:val="center"/>
        <w:rPr>
          <w:rFonts w:ascii="Century Gothic" w:hAnsi="Century Gothic"/>
          <w:b/>
          <w:bCs/>
          <w:sz w:val="48"/>
          <w:szCs w:val="48"/>
        </w:rPr>
      </w:pPr>
      <w:r w:rsidRPr="001F65C9">
        <w:rPr>
          <w:rFonts w:ascii="Century Gothic" w:hAnsi="Century Gothic"/>
          <w:b/>
          <w:bCs/>
          <w:sz w:val="48"/>
          <w:szCs w:val="48"/>
        </w:rPr>
        <w:t>EJERCICIOS ESCOLARES GIMNASIA ARTÍSTICA MASCULINA</w:t>
      </w:r>
    </w:p>
    <w:p w14:paraId="3E8EB518" w14:textId="77777777" w:rsidR="00AD180D" w:rsidRPr="001F65C9" w:rsidRDefault="00AD180D" w:rsidP="00AD180D">
      <w:pPr>
        <w:rPr>
          <w:rFonts w:ascii="Century Gothic" w:hAnsi="Century Gothic"/>
          <w:b/>
          <w:bCs/>
          <w:sz w:val="36"/>
          <w:szCs w:val="36"/>
        </w:rPr>
      </w:pPr>
    </w:p>
    <w:p w14:paraId="7CF32120" w14:textId="77777777" w:rsidR="00AD180D" w:rsidRPr="001F65C9" w:rsidRDefault="00AD180D" w:rsidP="00AD180D">
      <w:pPr>
        <w:rPr>
          <w:rFonts w:ascii="Century Gothic" w:hAnsi="Century Gothic"/>
          <w:b/>
          <w:bCs/>
          <w:sz w:val="36"/>
          <w:szCs w:val="36"/>
        </w:rPr>
      </w:pPr>
    </w:p>
    <w:p w14:paraId="164AB5A6" w14:textId="77777777" w:rsidR="00AD180D" w:rsidRPr="001F65C9" w:rsidRDefault="00AD180D" w:rsidP="00AD180D">
      <w:pPr>
        <w:rPr>
          <w:rFonts w:ascii="Century Gothic" w:hAnsi="Century Gothic"/>
          <w:b/>
          <w:bCs/>
          <w:sz w:val="44"/>
          <w:szCs w:val="44"/>
        </w:rPr>
      </w:pPr>
      <w:r w:rsidRPr="001F65C9">
        <w:rPr>
          <w:rFonts w:ascii="Century Gothic" w:hAnsi="Century Gothic"/>
          <w:b/>
          <w:bCs/>
          <w:sz w:val="44"/>
          <w:szCs w:val="44"/>
        </w:rPr>
        <w:t>Categorías</w:t>
      </w:r>
    </w:p>
    <w:p w14:paraId="4B275FDF" w14:textId="77777777" w:rsidR="00AD180D" w:rsidRPr="001F65C9" w:rsidRDefault="00AD180D" w:rsidP="00AD180D">
      <w:pPr>
        <w:rPr>
          <w:rFonts w:ascii="Century Gothic" w:hAnsi="Century Gothic"/>
          <w:b/>
          <w:bCs/>
          <w:sz w:val="36"/>
          <w:szCs w:val="36"/>
        </w:rPr>
      </w:pPr>
    </w:p>
    <w:p w14:paraId="4095BB30" w14:textId="77777777" w:rsidR="00AD180D" w:rsidRPr="001F65C9" w:rsidRDefault="00AD180D" w:rsidP="00AD180D">
      <w:pPr>
        <w:rPr>
          <w:rFonts w:ascii="Century Gothic" w:hAnsi="Century Gothic"/>
          <w:b/>
          <w:bCs/>
          <w:sz w:val="28"/>
          <w:szCs w:val="28"/>
        </w:rPr>
      </w:pPr>
      <w:r w:rsidRPr="001F65C9">
        <w:rPr>
          <w:rFonts w:ascii="Century Gothic" w:hAnsi="Century Gothic"/>
          <w:b/>
          <w:bCs/>
          <w:sz w:val="28"/>
          <w:szCs w:val="28"/>
        </w:rPr>
        <w:t>NIVEL 1 (7 y 8 años) 2017-2018</w:t>
      </w:r>
    </w:p>
    <w:p w14:paraId="4B3AFDB9" w14:textId="77777777" w:rsidR="00AD180D" w:rsidRPr="001F65C9" w:rsidRDefault="00AD180D" w:rsidP="00AD180D">
      <w:pPr>
        <w:rPr>
          <w:rFonts w:ascii="Century Gothic" w:hAnsi="Century Gothic"/>
          <w:b/>
          <w:bCs/>
          <w:sz w:val="28"/>
          <w:szCs w:val="28"/>
        </w:rPr>
      </w:pPr>
      <w:r w:rsidRPr="001F65C9">
        <w:rPr>
          <w:rFonts w:ascii="Century Gothic" w:hAnsi="Century Gothic"/>
          <w:b/>
          <w:bCs/>
          <w:sz w:val="28"/>
          <w:szCs w:val="28"/>
        </w:rPr>
        <w:t>NIVEL 2 (9 y 10 años) 2015-2016</w:t>
      </w:r>
    </w:p>
    <w:p w14:paraId="31248184" w14:textId="77777777" w:rsidR="00AD180D" w:rsidRPr="001F65C9" w:rsidRDefault="00AD180D" w:rsidP="00AD180D">
      <w:pPr>
        <w:rPr>
          <w:rFonts w:ascii="Century Gothic" w:hAnsi="Century Gothic"/>
          <w:b/>
          <w:bCs/>
          <w:sz w:val="28"/>
          <w:szCs w:val="28"/>
        </w:rPr>
      </w:pPr>
      <w:r w:rsidRPr="001F65C9">
        <w:rPr>
          <w:rFonts w:ascii="Century Gothic" w:hAnsi="Century Gothic"/>
          <w:b/>
          <w:bCs/>
          <w:sz w:val="28"/>
          <w:szCs w:val="28"/>
        </w:rPr>
        <w:t>NIVEL 3 (11 años o más) 2014 o anteriores</w:t>
      </w:r>
    </w:p>
    <w:p w14:paraId="60898097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  <w:bookmarkStart w:id="2" w:name="_Hlk128421416"/>
    </w:p>
    <w:p w14:paraId="16170051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  <w:r w:rsidRPr="001F65C9">
        <w:rPr>
          <w:rFonts w:ascii="Century Gothic" w:hAnsi="Century Gothic"/>
          <w:b/>
          <w:bCs/>
          <w:sz w:val="32"/>
          <w:szCs w:val="32"/>
        </w:rPr>
        <w:t>Premiaciones</w:t>
      </w:r>
    </w:p>
    <w:p w14:paraId="0B73E6A4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7863D26E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  <w:r w:rsidRPr="001F65C9">
        <w:rPr>
          <w:rFonts w:ascii="Century Gothic" w:hAnsi="Century Gothic"/>
          <w:b/>
          <w:bCs/>
          <w:sz w:val="32"/>
          <w:szCs w:val="32"/>
        </w:rPr>
        <w:t>Recibirán medalla los tres primeros clasificados de cada categoría-nivel y medalla los tres primeros clasificados en cada aparato</w:t>
      </w:r>
    </w:p>
    <w:p w14:paraId="288CB049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3853B0C5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7DB13DA5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1396D91B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1D13A585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15C1A873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4168020B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4E2337A9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381B3C2A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07DFF512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35C976E7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0CE33AB6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045013D7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0F15C9AB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51E65F31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0DDEABE0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32747862" w14:textId="65697BA6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1AB97895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393B106F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29F23B15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  <w:r w:rsidRPr="001F65C9">
        <w:rPr>
          <w:rFonts w:ascii="Century Gothic" w:hAnsi="Century Gothic"/>
          <w:b/>
          <w:bCs/>
          <w:sz w:val="32"/>
          <w:szCs w:val="32"/>
        </w:rPr>
        <w:t>Escolares Nivel 1 Suelo</w:t>
      </w:r>
    </w:p>
    <w:p w14:paraId="4CD1566A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TableNormal"/>
        <w:tblpPr w:leftFromText="141" w:rightFromText="141" w:vertAnchor="text" w:horzAnchor="margin" w:tblpXSpec="center" w:tblpY="101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00"/>
        <w:gridCol w:w="2030"/>
      </w:tblGrid>
      <w:tr w:rsidR="001F65C9" w:rsidRPr="001F65C9" w14:paraId="1613B939" w14:textId="77777777" w:rsidTr="00B0479B">
        <w:trPr>
          <w:trHeight w:val="268"/>
        </w:trPr>
        <w:tc>
          <w:tcPr>
            <w:tcW w:w="1668" w:type="dxa"/>
          </w:tcPr>
          <w:p w14:paraId="15ED0CC8" w14:textId="77777777" w:rsidR="00AD180D" w:rsidRPr="001F65C9" w:rsidRDefault="00AD180D" w:rsidP="00B0479B">
            <w:pPr>
              <w:pStyle w:val="TableParagraph"/>
              <w:spacing w:line="242" w:lineRule="exact"/>
              <w:ind w:left="118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MATERIAL</w:t>
            </w:r>
          </w:p>
        </w:tc>
        <w:tc>
          <w:tcPr>
            <w:tcW w:w="5800" w:type="dxa"/>
          </w:tcPr>
          <w:p w14:paraId="42101A31" w14:textId="77777777" w:rsidR="00AD180D" w:rsidRPr="001F65C9" w:rsidRDefault="00AD180D" w:rsidP="00B0479B">
            <w:pPr>
              <w:pStyle w:val="TableParagraph"/>
              <w:spacing w:line="242" w:lineRule="exact"/>
              <w:ind w:left="116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5"/>
              </w:rPr>
              <w:t>CRITERIOS</w:t>
            </w:r>
            <w:r w:rsidRPr="001F65C9">
              <w:rPr>
                <w:rFonts w:ascii="Century Gothic" w:hAnsi="Century Gothic"/>
                <w:b/>
                <w:spacing w:val="32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85"/>
              </w:rPr>
              <w:t>DE</w:t>
            </w:r>
            <w:r w:rsidRPr="001F65C9">
              <w:rPr>
                <w:rFonts w:ascii="Century Gothic" w:hAnsi="Century Gothic"/>
                <w:b/>
                <w:spacing w:val="32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85"/>
              </w:rPr>
              <w:t>PUNTUACIÓN</w:t>
            </w:r>
          </w:p>
        </w:tc>
        <w:tc>
          <w:tcPr>
            <w:tcW w:w="2030" w:type="dxa"/>
          </w:tcPr>
          <w:p w14:paraId="7EC992DA" w14:textId="77777777" w:rsidR="00AD180D" w:rsidRPr="001F65C9" w:rsidRDefault="00AD180D" w:rsidP="00B0479B">
            <w:pPr>
              <w:pStyle w:val="TableParagraph"/>
              <w:spacing w:line="242" w:lineRule="exact"/>
              <w:ind w:left="116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1"/>
                <w:w w:val="87"/>
              </w:rPr>
              <w:t>PEN</w:t>
            </w:r>
            <w:r w:rsidRPr="001F65C9">
              <w:rPr>
                <w:rFonts w:ascii="Century Gothic" w:hAnsi="Century Gothic"/>
                <w:b/>
                <w:spacing w:val="3"/>
                <w:w w:val="104"/>
              </w:rPr>
              <w:t>A</w:t>
            </w:r>
            <w:r w:rsidRPr="001F65C9">
              <w:rPr>
                <w:rFonts w:ascii="Century Gothic" w:hAnsi="Century Gothic"/>
                <w:b/>
                <w:spacing w:val="2"/>
                <w:w w:val="65"/>
              </w:rPr>
              <w:t>L</w:t>
            </w:r>
            <w:r w:rsidRPr="001F65C9">
              <w:rPr>
                <w:rFonts w:ascii="Century Gothic" w:hAnsi="Century Gothic"/>
                <w:b/>
                <w:spacing w:val="1"/>
                <w:w w:val="65"/>
              </w:rPr>
              <w:t>I</w:t>
            </w:r>
            <w:r w:rsidRPr="001F65C9">
              <w:rPr>
                <w:rFonts w:ascii="Century Gothic" w:hAnsi="Century Gothic"/>
                <w:b/>
                <w:spacing w:val="3"/>
                <w:w w:val="91"/>
              </w:rPr>
              <w:t>Z</w:t>
            </w:r>
            <w:r w:rsidRPr="001F65C9">
              <w:rPr>
                <w:rFonts w:ascii="Century Gothic" w:hAnsi="Century Gothic"/>
                <w:b/>
                <w:spacing w:val="4"/>
                <w:w w:val="91"/>
              </w:rPr>
              <w:t>A</w:t>
            </w:r>
            <w:r w:rsidRPr="001F65C9">
              <w:rPr>
                <w:rFonts w:ascii="Century Gothic" w:hAnsi="Century Gothic"/>
                <w:b/>
                <w:spacing w:val="4"/>
                <w:w w:val="113"/>
              </w:rPr>
              <w:t>C</w:t>
            </w:r>
            <w:r w:rsidRPr="001F65C9">
              <w:rPr>
                <w:rFonts w:ascii="Century Gothic" w:hAnsi="Century Gothic"/>
                <w:b/>
                <w:w w:val="56"/>
              </w:rPr>
              <w:t>I</w:t>
            </w:r>
            <w:r w:rsidRPr="001F65C9">
              <w:rPr>
                <w:rFonts w:ascii="Century Gothic" w:hAnsi="Century Gothic"/>
                <w:b/>
                <w:spacing w:val="-2"/>
                <w:w w:val="109"/>
              </w:rPr>
              <w:t>O</w:t>
            </w:r>
            <w:r w:rsidRPr="001F65C9">
              <w:rPr>
                <w:rFonts w:ascii="Century Gothic" w:hAnsi="Century Gothic"/>
                <w:b/>
                <w:spacing w:val="-2"/>
                <w:w w:val="96"/>
              </w:rPr>
              <w:t>N</w:t>
            </w:r>
            <w:r w:rsidRPr="001F65C9">
              <w:rPr>
                <w:rFonts w:ascii="Century Gothic" w:hAnsi="Century Gothic"/>
                <w:b/>
                <w:spacing w:val="-1"/>
                <w:w w:val="82"/>
              </w:rPr>
              <w:t>ES</w:t>
            </w:r>
          </w:p>
        </w:tc>
      </w:tr>
      <w:tr w:rsidR="001F65C9" w:rsidRPr="001F65C9" w14:paraId="62FBA236" w14:textId="77777777" w:rsidTr="00B0479B">
        <w:trPr>
          <w:trHeight w:val="3920"/>
        </w:trPr>
        <w:tc>
          <w:tcPr>
            <w:tcW w:w="1668" w:type="dxa"/>
          </w:tcPr>
          <w:p w14:paraId="0DB57549" w14:textId="77777777" w:rsidR="00AD180D" w:rsidRPr="001F65C9" w:rsidRDefault="00AD180D" w:rsidP="00B0479B">
            <w:pPr>
              <w:pStyle w:val="TableParagraph"/>
              <w:spacing w:before="220" w:line="255" w:lineRule="exact"/>
              <w:ind w:left="118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  <w:w w:val="90"/>
              </w:rPr>
              <w:t>Pista</w:t>
            </w:r>
            <w:proofErr w:type="spellEnd"/>
            <w:r w:rsidRPr="001F65C9">
              <w:rPr>
                <w:rFonts w:ascii="Century Gothic" w:hAnsi="Century Gothic"/>
                <w:spacing w:val="11"/>
                <w:w w:val="90"/>
              </w:rPr>
              <w:t xml:space="preserve"> </w:t>
            </w:r>
            <w:r w:rsidRPr="001F65C9">
              <w:rPr>
                <w:rFonts w:ascii="Century Gothic" w:hAnsi="Century Gothic"/>
                <w:w w:val="90"/>
              </w:rPr>
              <w:t>de</w:t>
            </w:r>
            <w:r w:rsidRPr="001F65C9">
              <w:rPr>
                <w:rFonts w:ascii="Century Gothic" w:hAnsi="Century Gothic"/>
                <w:spacing w:val="14"/>
                <w:w w:val="90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0"/>
              </w:rPr>
              <w:t>Suelo</w:t>
            </w:r>
            <w:proofErr w:type="spellEnd"/>
          </w:p>
          <w:p w14:paraId="05612021" w14:textId="77777777" w:rsidR="00AD180D" w:rsidRPr="001F65C9" w:rsidRDefault="00AD180D" w:rsidP="00B0479B">
            <w:pPr>
              <w:pStyle w:val="TableParagraph"/>
              <w:spacing w:before="32"/>
              <w:ind w:left="118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(12m</w:t>
            </w:r>
            <w:r w:rsidRPr="001F65C9">
              <w:rPr>
                <w:rFonts w:ascii="Century Gothic" w:hAnsi="Century Gothic"/>
                <w:spacing w:val="6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w w:val="85"/>
              </w:rPr>
              <w:t>x</w:t>
            </w:r>
            <w:r w:rsidRPr="001F65C9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w w:val="85"/>
              </w:rPr>
              <w:t>12m)</w:t>
            </w:r>
          </w:p>
          <w:p w14:paraId="7A1A44B6" w14:textId="77777777" w:rsidR="00AD180D" w:rsidRPr="001F65C9" w:rsidRDefault="00AD180D" w:rsidP="00B0479B">
            <w:pPr>
              <w:pStyle w:val="TableParagraph"/>
              <w:spacing w:line="251" w:lineRule="exact"/>
              <w:ind w:left="118"/>
              <w:rPr>
                <w:rFonts w:ascii="Tahoma"/>
                <w:b/>
              </w:rPr>
            </w:pPr>
            <w:proofErr w:type="spellStart"/>
            <w:r w:rsidRPr="001F65C9">
              <w:rPr>
                <w:rFonts w:ascii="Tahoma"/>
                <w:b/>
                <w:w w:val="95"/>
              </w:rPr>
              <w:t>Trayectoria</w:t>
            </w:r>
            <w:proofErr w:type="spellEnd"/>
            <w:r w:rsidRPr="001F65C9">
              <w:rPr>
                <w:rFonts w:ascii="Tahoma"/>
                <w:b/>
                <w:spacing w:val="9"/>
                <w:w w:val="95"/>
              </w:rPr>
              <w:t xml:space="preserve"> </w:t>
            </w:r>
          </w:p>
          <w:p w14:paraId="5CCAF932" w14:textId="77777777" w:rsidR="00AD180D" w:rsidRPr="001F65C9" w:rsidRDefault="00AD180D" w:rsidP="00B0479B">
            <w:pPr>
              <w:pStyle w:val="TableParagraph"/>
              <w:spacing w:before="17"/>
              <w:ind w:left="118"/>
              <w:rPr>
                <w:rFonts w:ascii="Century Gothic" w:hAnsi="Century Gothic"/>
              </w:rPr>
            </w:pPr>
            <w:r w:rsidRPr="001F65C9">
              <w:t>Diagonal</w:t>
            </w:r>
          </w:p>
        </w:tc>
        <w:tc>
          <w:tcPr>
            <w:tcW w:w="5800" w:type="dxa"/>
          </w:tcPr>
          <w:p w14:paraId="71C6CF66" w14:textId="77777777" w:rsidR="00AD180D" w:rsidRPr="001F65C9" w:rsidRDefault="00AD180D" w:rsidP="00B0479B">
            <w:pPr>
              <w:pStyle w:val="TableParagraph"/>
              <w:spacing w:before="221" w:line="254" w:lineRule="exact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90"/>
              </w:rPr>
              <w:t xml:space="preserve">  </w:t>
            </w:r>
            <w:proofErr w:type="spellStart"/>
            <w:r w:rsidRPr="001F65C9">
              <w:rPr>
                <w:rFonts w:ascii="Century Gothic" w:hAnsi="Century Gothic"/>
                <w:b/>
                <w:w w:val="90"/>
              </w:rPr>
              <w:t>Criterios</w:t>
            </w:r>
            <w:proofErr w:type="spellEnd"/>
            <w:r w:rsidRPr="001F65C9">
              <w:rPr>
                <w:rFonts w:ascii="Century Gothic" w:hAnsi="Century Gothic"/>
                <w:b/>
                <w:spacing w:val="45"/>
                <w:w w:val="90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b/>
                <w:w w:val="90"/>
              </w:rPr>
              <w:t>generales</w:t>
            </w:r>
            <w:proofErr w:type="spellEnd"/>
          </w:p>
          <w:p w14:paraId="730F6CE5" w14:textId="77777777" w:rsidR="00AD180D" w:rsidRPr="001F65C9" w:rsidRDefault="00AD180D" w:rsidP="00B0479B">
            <w:pPr>
              <w:pStyle w:val="TableParagraph"/>
              <w:spacing w:before="8"/>
              <w:ind w:left="116"/>
              <w:rPr>
                <w:rFonts w:ascii="Century Gothic" w:hAnsi="Century Gothic"/>
                <w:spacing w:val="1"/>
                <w:w w:val="87"/>
              </w:rPr>
            </w:pPr>
            <w:proofErr w:type="spellStart"/>
            <w:r w:rsidRPr="001F65C9">
              <w:rPr>
                <w:rFonts w:ascii="Century Gothic" w:hAnsi="Century Gothic"/>
                <w:spacing w:val="2"/>
                <w:w w:val="96"/>
              </w:rPr>
              <w:t>Fa</w:t>
            </w:r>
            <w:r w:rsidRPr="001F65C9">
              <w:rPr>
                <w:rFonts w:ascii="Century Gothic" w:hAnsi="Century Gothic"/>
                <w:w w:val="69"/>
              </w:rPr>
              <w:t>l</w:t>
            </w:r>
            <w:r w:rsidRPr="001F65C9">
              <w:rPr>
                <w:rFonts w:ascii="Century Gothic" w:hAnsi="Century Gothic"/>
                <w:spacing w:val="1"/>
                <w:w w:val="82"/>
              </w:rPr>
              <w:t>t</w:t>
            </w:r>
            <w:r w:rsidRPr="001F65C9">
              <w:rPr>
                <w:rFonts w:ascii="Century Gothic" w:hAnsi="Century Gothic"/>
                <w:spacing w:val="-1"/>
                <w:w w:val="113"/>
              </w:rPr>
              <w:t>a</w:t>
            </w:r>
            <w:r w:rsidRPr="001F65C9">
              <w:rPr>
                <w:rFonts w:ascii="Century Gothic" w:hAnsi="Century Gothic"/>
                <w:w w:val="74"/>
              </w:rPr>
              <w:t>s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96"/>
              </w:rPr>
              <w:t>n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w w:val="69"/>
              </w:rPr>
              <w:t>l</w:t>
            </w:r>
            <w:r w:rsidRPr="001F65C9">
              <w:rPr>
                <w:rFonts w:ascii="Century Gothic" w:hAnsi="Century Gothic"/>
                <w:w w:val="113"/>
              </w:rPr>
              <w:t>a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-1"/>
                <w:w w:val="69"/>
              </w:rPr>
              <w:t>r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spacing w:val="-1"/>
                <w:w w:val="113"/>
              </w:rPr>
              <w:t>a</w:t>
            </w:r>
            <w:r w:rsidRPr="001F65C9">
              <w:rPr>
                <w:rFonts w:ascii="Century Gothic" w:hAnsi="Century Gothic"/>
                <w:w w:val="69"/>
              </w:rPr>
              <w:t>li</w:t>
            </w:r>
            <w:r w:rsidRPr="001F65C9">
              <w:rPr>
                <w:rFonts w:ascii="Century Gothic" w:hAnsi="Century Gothic"/>
                <w:spacing w:val="1"/>
                <w:w w:val="96"/>
              </w:rPr>
              <w:t>za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w w:val="69"/>
              </w:rPr>
              <w:t>i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w w:val="96"/>
              </w:rPr>
              <w:t>n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1"/>
                <w:w w:val="82"/>
              </w:rPr>
              <w:t>t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é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spacing w:val="1"/>
                <w:w w:val="87"/>
              </w:rPr>
              <w:t>n</w:t>
            </w:r>
            <w:r w:rsidRPr="001F65C9">
              <w:rPr>
                <w:rFonts w:ascii="Century Gothic" w:hAnsi="Century Gothic"/>
                <w:w w:val="87"/>
              </w:rPr>
              <w:t>i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w w:val="113"/>
              </w:rPr>
              <w:t>a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w w:val="87"/>
              </w:rPr>
              <w:t>y</w:t>
            </w:r>
            <w:r w:rsidRPr="001F65C9">
              <w:rPr>
                <w:rFonts w:ascii="Century Gothic" w:hAnsi="Century Gothic"/>
                <w:spacing w:val="-14"/>
              </w:rPr>
              <w:t xml:space="preserve"> </w:t>
            </w:r>
            <w:r w:rsidRPr="001F65C9">
              <w:rPr>
                <w:rFonts w:ascii="Century Gothic" w:hAnsi="Century Gothic"/>
                <w:w w:val="109"/>
              </w:rPr>
              <w:t>de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56"/>
              </w:rPr>
              <w:t>j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uc</w:t>
            </w:r>
            <w:r w:rsidRPr="001F65C9">
              <w:rPr>
                <w:rFonts w:ascii="Century Gothic" w:hAnsi="Century Gothic"/>
                <w:w w:val="69"/>
              </w:rPr>
              <w:t>i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spacing w:val="1"/>
                <w:w w:val="87"/>
              </w:rPr>
              <w:t>n</w:t>
            </w:r>
            <w:proofErr w:type="spellEnd"/>
            <w:r w:rsidRPr="001F65C9">
              <w:rPr>
                <w:rFonts w:ascii="Century Gothic" w:hAnsi="Century Gothic"/>
                <w:spacing w:val="1"/>
                <w:w w:val="87"/>
              </w:rPr>
              <w:t>.</w:t>
            </w:r>
          </w:p>
          <w:p w14:paraId="31D17C50" w14:textId="77777777" w:rsidR="00AD180D" w:rsidRPr="001F65C9" w:rsidRDefault="00AD180D" w:rsidP="00B0479B">
            <w:pPr>
              <w:pStyle w:val="TableParagraph"/>
              <w:spacing w:before="8"/>
              <w:ind w:left="116"/>
              <w:rPr>
                <w:rFonts w:ascii="Century Gothic" w:hAnsi="Century Gothic"/>
              </w:rPr>
            </w:pPr>
          </w:p>
          <w:p w14:paraId="4C9ACAED" w14:textId="77777777" w:rsidR="00AD180D" w:rsidRPr="001F65C9" w:rsidRDefault="00AD180D" w:rsidP="00B0479B">
            <w:pPr>
              <w:pStyle w:val="TableParagraph"/>
              <w:spacing w:before="8"/>
              <w:ind w:left="116"/>
              <w:rPr>
                <w:rFonts w:ascii="Century Gothic" w:hAnsi="Century Gothic"/>
                <w:b/>
              </w:rPr>
            </w:pPr>
            <w:proofErr w:type="spellStart"/>
            <w:r w:rsidRPr="001F65C9">
              <w:rPr>
                <w:rFonts w:ascii="Century Gothic" w:hAnsi="Century Gothic"/>
                <w:b/>
                <w:w w:val="90"/>
                <w:u w:val="thick"/>
              </w:rPr>
              <w:t>Criterios</w:t>
            </w:r>
            <w:proofErr w:type="spellEnd"/>
            <w:r w:rsidRPr="001F65C9">
              <w:rPr>
                <w:rFonts w:ascii="Century Gothic" w:hAnsi="Century Gothic"/>
                <w:b/>
                <w:spacing w:val="57"/>
                <w:w w:val="90"/>
                <w:u w:val="thick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b/>
                <w:w w:val="90"/>
                <w:u w:val="thick"/>
              </w:rPr>
              <w:t>específicos</w:t>
            </w:r>
            <w:proofErr w:type="spellEnd"/>
          </w:p>
          <w:p w14:paraId="6967B2F9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Parada</w:t>
            </w:r>
            <w:proofErr w:type="spellEnd"/>
            <w:r w:rsidRPr="001F65C9">
              <w:rPr>
                <w:rFonts w:ascii="Century Gothic" w:hAnsi="Century Gothic"/>
              </w:rPr>
              <w:t xml:space="preserve"> y </w:t>
            </w:r>
            <w:proofErr w:type="spellStart"/>
            <w:r w:rsidRPr="001F65C9">
              <w:rPr>
                <w:rFonts w:ascii="Century Gothic" w:hAnsi="Century Gothic"/>
              </w:rPr>
              <w:t>falta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ritmo</w:t>
            </w:r>
            <w:proofErr w:type="spellEnd"/>
            <w:r w:rsidRPr="001F65C9">
              <w:rPr>
                <w:rFonts w:ascii="Century Gothic" w:hAnsi="Century Gothic"/>
              </w:rPr>
              <w:t xml:space="preserve"> en </w:t>
            </w:r>
            <w:proofErr w:type="spellStart"/>
            <w:r w:rsidRPr="001F65C9">
              <w:rPr>
                <w:rFonts w:ascii="Century Gothic" w:hAnsi="Century Gothic"/>
              </w:rPr>
              <w:t>las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volteretas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</w:p>
          <w:p w14:paraId="4A49E23B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>-</w:t>
            </w:r>
            <w:proofErr w:type="spellStart"/>
            <w:r w:rsidRPr="001F65C9">
              <w:rPr>
                <w:rFonts w:ascii="Century Gothic" w:hAnsi="Century Gothic"/>
              </w:rPr>
              <w:t>Falta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amplitud</w:t>
            </w:r>
            <w:proofErr w:type="spellEnd"/>
            <w:r w:rsidRPr="001F65C9">
              <w:rPr>
                <w:rFonts w:ascii="Century Gothic" w:hAnsi="Century Gothic"/>
              </w:rPr>
              <w:t xml:space="preserve"> en </w:t>
            </w:r>
            <w:proofErr w:type="spellStart"/>
            <w:r w:rsidRPr="001F65C9">
              <w:rPr>
                <w:rFonts w:ascii="Century Gothic" w:hAnsi="Century Gothic"/>
              </w:rPr>
              <w:t>las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volteretas</w:t>
            </w:r>
            <w:proofErr w:type="spellEnd"/>
          </w:p>
          <w:p w14:paraId="0F78E13B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Falta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amplitud</w:t>
            </w:r>
            <w:proofErr w:type="spellEnd"/>
            <w:r w:rsidRPr="001F65C9">
              <w:rPr>
                <w:rFonts w:ascii="Century Gothic" w:hAnsi="Century Gothic"/>
              </w:rPr>
              <w:t xml:space="preserve"> en el </w:t>
            </w:r>
            <w:proofErr w:type="spellStart"/>
            <w:r w:rsidRPr="001F65C9">
              <w:rPr>
                <w:rFonts w:ascii="Century Gothic" w:hAnsi="Century Gothic"/>
              </w:rPr>
              <w:t>clavo</w:t>
            </w:r>
            <w:proofErr w:type="spellEnd"/>
          </w:p>
          <w:p w14:paraId="2B654836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Faltas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técnicas</w:t>
            </w:r>
            <w:proofErr w:type="spellEnd"/>
            <w:r w:rsidRPr="001F65C9">
              <w:rPr>
                <w:rFonts w:ascii="Century Gothic" w:hAnsi="Century Gothic"/>
              </w:rPr>
              <w:t xml:space="preserve"> en </w:t>
            </w:r>
            <w:proofErr w:type="spellStart"/>
            <w:r w:rsidRPr="001F65C9">
              <w:rPr>
                <w:rFonts w:ascii="Century Gothic" w:hAnsi="Century Gothic"/>
              </w:rPr>
              <w:t>elementos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elasticidad</w:t>
            </w:r>
            <w:proofErr w:type="spellEnd"/>
          </w:p>
          <w:p w14:paraId="679006CC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Sin </w:t>
            </w:r>
            <w:proofErr w:type="spellStart"/>
            <w:r w:rsidRPr="001F65C9">
              <w:rPr>
                <w:rFonts w:ascii="Century Gothic" w:hAnsi="Century Gothic"/>
              </w:rPr>
              <w:t>mantenimiento</w:t>
            </w:r>
            <w:proofErr w:type="spellEnd"/>
            <w:r w:rsidRPr="001F65C9">
              <w:rPr>
                <w:rFonts w:ascii="Century Gothic" w:hAnsi="Century Gothic"/>
              </w:rPr>
              <w:t xml:space="preserve"> en </w:t>
            </w:r>
            <w:proofErr w:type="spellStart"/>
            <w:r w:rsidRPr="001F65C9">
              <w:rPr>
                <w:rFonts w:ascii="Century Gothic" w:hAnsi="Century Gothic"/>
              </w:rPr>
              <w:t>las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posiciones</w:t>
            </w:r>
            <w:proofErr w:type="spellEnd"/>
          </w:p>
          <w:p w14:paraId="1B61AF61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Mantenimientos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menos</w:t>
            </w:r>
            <w:proofErr w:type="spellEnd"/>
            <w:r w:rsidRPr="001F65C9">
              <w:rPr>
                <w:rFonts w:ascii="Century Gothic" w:hAnsi="Century Gothic"/>
              </w:rPr>
              <w:t xml:space="preserve"> de 2”</w:t>
            </w:r>
          </w:p>
          <w:p w14:paraId="0D91EBF7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Falta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continuidad</w:t>
            </w:r>
            <w:proofErr w:type="spellEnd"/>
            <w:r w:rsidRPr="001F65C9">
              <w:rPr>
                <w:rFonts w:ascii="Century Gothic" w:hAnsi="Century Gothic"/>
              </w:rPr>
              <w:t xml:space="preserve"> en la </w:t>
            </w:r>
            <w:proofErr w:type="spellStart"/>
            <w:r w:rsidRPr="001F65C9">
              <w:rPr>
                <w:rFonts w:ascii="Century Gothic" w:hAnsi="Century Gothic"/>
              </w:rPr>
              <w:t>rítmica</w:t>
            </w:r>
            <w:proofErr w:type="spellEnd"/>
          </w:p>
        </w:tc>
        <w:tc>
          <w:tcPr>
            <w:tcW w:w="2030" w:type="dxa"/>
          </w:tcPr>
          <w:p w14:paraId="32162066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</w:p>
          <w:p w14:paraId="15E5AF57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</w:p>
          <w:p w14:paraId="27845E9E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</w:p>
          <w:p w14:paraId="1C2EAE37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</w:p>
          <w:p w14:paraId="45DE2D27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</w:p>
          <w:p w14:paraId="7776FB58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</w:t>
            </w:r>
          </w:p>
          <w:p w14:paraId="2A95586E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</w:t>
            </w:r>
          </w:p>
          <w:p w14:paraId="3E6E385F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</w:p>
          <w:p w14:paraId="25756822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</w:t>
            </w:r>
          </w:p>
          <w:p w14:paraId="2428AF1A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</w:t>
            </w:r>
          </w:p>
          <w:p w14:paraId="47D24E9D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</w:p>
          <w:p w14:paraId="6A1EB287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0,5</w:t>
            </w:r>
          </w:p>
          <w:p w14:paraId="36B3C88C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0,3</w:t>
            </w:r>
          </w:p>
          <w:p w14:paraId="2A218518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  </w:t>
            </w:r>
          </w:p>
        </w:tc>
      </w:tr>
    </w:tbl>
    <w:p w14:paraId="6A8AF02B" w14:textId="77777777" w:rsidR="00AD180D" w:rsidRPr="001F65C9" w:rsidRDefault="00AD180D" w:rsidP="00AD180D">
      <w:pPr>
        <w:rPr>
          <w:rFonts w:ascii="Century Gothic" w:hAnsi="Century Gothic"/>
        </w:rPr>
      </w:pPr>
    </w:p>
    <w:p w14:paraId="6F2C99CE" w14:textId="77777777" w:rsidR="00AD180D" w:rsidRPr="001F65C9" w:rsidRDefault="00AD180D" w:rsidP="00AD180D">
      <w:pPr>
        <w:rPr>
          <w:rFonts w:ascii="Century Gothic" w:hAnsi="Century Gothic"/>
        </w:rPr>
      </w:pPr>
    </w:p>
    <w:tbl>
      <w:tblPr>
        <w:tblStyle w:val="TableNormal"/>
        <w:tblpPr w:leftFromText="141" w:rightFromText="141" w:vertAnchor="text" w:horzAnchor="margin" w:tblpXSpec="center" w:tblpY="131"/>
        <w:tblW w:w="96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701"/>
        <w:gridCol w:w="6237"/>
      </w:tblGrid>
      <w:tr w:rsidR="001F65C9" w:rsidRPr="001F65C9" w14:paraId="5BE28CD9" w14:textId="77777777" w:rsidTr="00B0479B">
        <w:trPr>
          <w:trHeight w:val="369"/>
        </w:trPr>
        <w:tc>
          <w:tcPr>
            <w:tcW w:w="1698" w:type="dxa"/>
          </w:tcPr>
          <w:p w14:paraId="1D155B2A" w14:textId="77777777" w:rsidR="00AD180D" w:rsidRPr="001F65C9" w:rsidRDefault="00AD180D" w:rsidP="00B0479B">
            <w:pPr>
              <w:pStyle w:val="TableParagraph"/>
              <w:spacing w:line="223" w:lineRule="exact"/>
              <w:ind w:left="100" w:right="158"/>
              <w:jc w:val="center"/>
              <w:rPr>
                <w:rFonts w:ascii="Century Gothic" w:hAnsi="Century Gothic"/>
                <w:b/>
                <w:spacing w:val="3"/>
                <w:w w:val="91"/>
              </w:rPr>
            </w:pPr>
          </w:p>
          <w:p w14:paraId="57572051" w14:textId="77777777" w:rsidR="00AD180D" w:rsidRPr="001F65C9" w:rsidRDefault="00AD180D" w:rsidP="00B0479B">
            <w:pPr>
              <w:pStyle w:val="TableParagraph"/>
              <w:spacing w:line="223" w:lineRule="exact"/>
              <w:ind w:left="100" w:right="158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3"/>
                <w:w w:val="91"/>
              </w:rPr>
              <w:t>SEC</w:t>
            </w:r>
            <w:r w:rsidRPr="001F65C9">
              <w:rPr>
                <w:rFonts w:ascii="Century Gothic" w:hAnsi="Century Gothic"/>
                <w:b/>
                <w:spacing w:val="4"/>
                <w:w w:val="113"/>
              </w:rPr>
              <w:t>C</w:t>
            </w:r>
            <w:r w:rsidRPr="001F65C9">
              <w:rPr>
                <w:rFonts w:ascii="Century Gothic" w:hAnsi="Century Gothic"/>
                <w:b/>
                <w:w w:val="56"/>
              </w:rPr>
              <w:t>I</w:t>
            </w:r>
            <w:r w:rsidRPr="001F65C9">
              <w:rPr>
                <w:rFonts w:ascii="Century Gothic" w:hAnsi="Century Gothic"/>
                <w:b/>
                <w:spacing w:val="-2"/>
                <w:w w:val="109"/>
              </w:rPr>
              <w:t>Ó</w:t>
            </w:r>
            <w:r w:rsidRPr="001F65C9">
              <w:rPr>
                <w:rFonts w:ascii="Century Gothic" w:hAnsi="Century Gothic"/>
                <w:b/>
                <w:w w:val="96"/>
              </w:rPr>
              <w:t>N</w:t>
            </w:r>
          </w:p>
        </w:tc>
        <w:tc>
          <w:tcPr>
            <w:tcW w:w="1701" w:type="dxa"/>
          </w:tcPr>
          <w:p w14:paraId="447F96E5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</w:p>
          <w:p w14:paraId="6DCCB65D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VALOR</w:t>
            </w:r>
          </w:p>
        </w:tc>
        <w:tc>
          <w:tcPr>
            <w:tcW w:w="6237" w:type="dxa"/>
          </w:tcPr>
          <w:p w14:paraId="617D128E" w14:textId="77777777" w:rsidR="00AD180D" w:rsidRPr="001F65C9" w:rsidRDefault="00AD180D" w:rsidP="00B0479B">
            <w:pPr>
              <w:pStyle w:val="TableParagraph"/>
              <w:spacing w:line="223" w:lineRule="exact"/>
              <w:ind w:left="99"/>
              <w:rPr>
                <w:rFonts w:ascii="Century Gothic" w:hAnsi="Century Gothic"/>
                <w:b/>
              </w:rPr>
            </w:pPr>
          </w:p>
          <w:p w14:paraId="163DCCB2" w14:textId="77777777" w:rsidR="00AD180D" w:rsidRPr="001F65C9" w:rsidRDefault="00AD180D" w:rsidP="00B0479B">
            <w:pPr>
              <w:pStyle w:val="TableParagraph"/>
              <w:spacing w:line="223" w:lineRule="exact"/>
              <w:ind w:left="99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TEXTO</w:t>
            </w:r>
          </w:p>
        </w:tc>
      </w:tr>
      <w:tr w:rsidR="001F65C9" w:rsidRPr="001F65C9" w14:paraId="5D07F974" w14:textId="77777777" w:rsidTr="00B0479B">
        <w:trPr>
          <w:trHeight w:val="817"/>
        </w:trPr>
        <w:tc>
          <w:tcPr>
            <w:tcW w:w="1698" w:type="dxa"/>
            <w:shd w:val="clear" w:color="auto" w:fill="95B3D7"/>
          </w:tcPr>
          <w:p w14:paraId="1D4245EA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  <w:sz w:val="26"/>
              </w:rPr>
            </w:pPr>
          </w:p>
          <w:p w14:paraId="1280D6C3" w14:textId="77777777" w:rsidR="00AD180D" w:rsidRPr="001F65C9" w:rsidRDefault="00AD180D" w:rsidP="00B0479B">
            <w:pPr>
              <w:pStyle w:val="TableParagraph"/>
              <w:ind w:left="29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7"/>
              </w:rPr>
              <w:t>1</w:t>
            </w:r>
          </w:p>
        </w:tc>
        <w:tc>
          <w:tcPr>
            <w:tcW w:w="1701" w:type="dxa"/>
          </w:tcPr>
          <w:p w14:paraId="73BBA584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  <w:sz w:val="26"/>
              </w:rPr>
            </w:pPr>
          </w:p>
          <w:p w14:paraId="00C9BF61" w14:textId="77777777" w:rsidR="00AD180D" w:rsidRPr="001F65C9" w:rsidRDefault="00AD180D" w:rsidP="00B0479B">
            <w:pPr>
              <w:pStyle w:val="TableParagraph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1,00</w:t>
            </w:r>
            <w:r w:rsidRPr="001F65C9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85"/>
              </w:rPr>
              <w:t>Punto</w:t>
            </w:r>
            <w:proofErr w:type="spellEnd"/>
          </w:p>
        </w:tc>
        <w:tc>
          <w:tcPr>
            <w:tcW w:w="6237" w:type="dxa"/>
          </w:tcPr>
          <w:p w14:paraId="56BF9A9E" w14:textId="77777777" w:rsidR="00AD180D" w:rsidRPr="001F65C9" w:rsidRDefault="00AD180D" w:rsidP="00B0479B">
            <w:pPr>
              <w:pStyle w:val="TableParagraph"/>
              <w:spacing w:before="105"/>
              <w:ind w:left="99" w:right="302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  <w:w w:val="95"/>
              </w:rPr>
              <w:t>Desde</w:t>
            </w:r>
            <w:proofErr w:type="spellEnd"/>
            <w:r w:rsidRPr="001F65C9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la</w:t>
            </w:r>
            <w:r w:rsidRPr="001F65C9">
              <w:rPr>
                <w:rFonts w:ascii="Century Gothic" w:hAnsi="Century Gothic"/>
                <w:spacing w:val="2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posición</w:t>
            </w:r>
            <w:proofErr w:type="spellEnd"/>
            <w:r w:rsidRPr="001F65C9"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de</w:t>
            </w:r>
            <w:r w:rsidRPr="001F65C9">
              <w:rPr>
                <w:rFonts w:ascii="Century Gothic" w:hAnsi="Century Gothic"/>
                <w:spacing w:val="2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firmes</w:t>
            </w:r>
            <w:proofErr w:type="spellEnd"/>
            <w:r w:rsidRPr="001F65C9">
              <w:rPr>
                <w:rFonts w:ascii="Century Gothic" w:hAnsi="Century Gothic"/>
                <w:w w:val="95"/>
              </w:rPr>
              <w:t>,</w:t>
            </w:r>
            <w:r w:rsidRPr="001F65C9">
              <w:rPr>
                <w:rFonts w:ascii="Century Gothic" w:hAnsi="Century Gothic"/>
                <w:spacing w:val="-1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pasos</w:t>
            </w:r>
            <w:proofErr w:type="spellEnd"/>
            <w:r w:rsidRPr="001F65C9"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de</w:t>
            </w:r>
            <w:r w:rsidRPr="001F65C9">
              <w:rPr>
                <w:rFonts w:ascii="Century Gothic" w:hAnsi="Century Gothic"/>
                <w:spacing w:val="-70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0"/>
              </w:rPr>
              <w:t>impulso</w:t>
            </w:r>
            <w:proofErr w:type="spellEnd"/>
            <w:r w:rsidRPr="001F65C9">
              <w:rPr>
                <w:rFonts w:ascii="Century Gothic" w:hAnsi="Century Gothic"/>
                <w:spacing w:val="44"/>
                <w:w w:val="90"/>
              </w:rPr>
              <w:t xml:space="preserve"> </w:t>
            </w:r>
            <w:r w:rsidRPr="001F65C9">
              <w:rPr>
                <w:rFonts w:ascii="Century Gothic" w:hAnsi="Century Gothic"/>
                <w:w w:val="90"/>
              </w:rPr>
              <w:t>y</w:t>
            </w:r>
            <w:r w:rsidRPr="001F65C9">
              <w:rPr>
                <w:rFonts w:ascii="Century Gothic" w:hAnsi="Century Gothic"/>
                <w:spacing w:val="47"/>
                <w:w w:val="90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b/>
                <w:w w:val="90"/>
              </w:rPr>
              <w:t>voltereta</w:t>
            </w:r>
            <w:proofErr w:type="spellEnd"/>
            <w:r w:rsidRPr="001F65C9">
              <w:rPr>
                <w:rFonts w:ascii="Century Gothic" w:hAnsi="Century Gothic"/>
                <w:b/>
                <w:spacing w:val="2"/>
                <w:w w:val="90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b/>
                <w:w w:val="90"/>
              </w:rPr>
              <w:t>adelante</w:t>
            </w:r>
            <w:proofErr w:type="spellEnd"/>
            <w:r w:rsidRPr="001F65C9">
              <w:rPr>
                <w:rFonts w:ascii="Century Gothic" w:hAnsi="Century Gothic"/>
                <w:b/>
                <w:w w:val="90"/>
              </w:rPr>
              <w:t xml:space="preserve"> </w:t>
            </w:r>
          </w:p>
          <w:p w14:paraId="0F9B89F3" w14:textId="77777777" w:rsidR="00AD180D" w:rsidRPr="001F65C9" w:rsidRDefault="00AD180D" w:rsidP="00B0479B">
            <w:pPr>
              <w:pStyle w:val="TableParagraph"/>
              <w:spacing w:before="7"/>
              <w:ind w:left="99"/>
              <w:rPr>
                <w:rFonts w:ascii="Century Gothic" w:hAnsi="Century Gothic"/>
                <w:b/>
              </w:rPr>
            </w:pPr>
          </w:p>
        </w:tc>
      </w:tr>
      <w:tr w:rsidR="001F65C9" w:rsidRPr="001F65C9" w14:paraId="0B9D01F1" w14:textId="77777777" w:rsidTr="00B0479B">
        <w:trPr>
          <w:trHeight w:val="1054"/>
        </w:trPr>
        <w:tc>
          <w:tcPr>
            <w:tcW w:w="1698" w:type="dxa"/>
            <w:shd w:val="clear" w:color="auto" w:fill="95B3D7"/>
          </w:tcPr>
          <w:p w14:paraId="15F9D09A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  <w:sz w:val="26"/>
              </w:rPr>
            </w:pPr>
          </w:p>
          <w:p w14:paraId="2BC46848" w14:textId="77777777" w:rsidR="00AD180D" w:rsidRPr="001F65C9" w:rsidRDefault="00AD180D" w:rsidP="00B0479B">
            <w:pPr>
              <w:pStyle w:val="TableParagraph"/>
              <w:spacing w:before="203"/>
              <w:ind w:left="29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7"/>
              </w:rPr>
              <w:t>2</w:t>
            </w:r>
          </w:p>
        </w:tc>
        <w:tc>
          <w:tcPr>
            <w:tcW w:w="1701" w:type="dxa"/>
          </w:tcPr>
          <w:p w14:paraId="28E15ECF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  <w:sz w:val="26"/>
              </w:rPr>
            </w:pPr>
          </w:p>
          <w:p w14:paraId="68FEFE11" w14:textId="77777777" w:rsidR="00AD180D" w:rsidRPr="001F65C9" w:rsidRDefault="00AD180D" w:rsidP="00B0479B">
            <w:pPr>
              <w:pStyle w:val="TableParagraph"/>
              <w:spacing w:before="197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1,00</w:t>
            </w:r>
            <w:r w:rsidRPr="001F65C9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85"/>
              </w:rPr>
              <w:t>Punto</w:t>
            </w:r>
            <w:proofErr w:type="spellEnd"/>
          </w:p>
        </w:tc>
        <w:tc>
          <w:tcPr>
            <w:tcW w:w="6237" w:type="dxa"/>
          </w:tcPr>
          <w:p w14:paraId="1965CE56" w14:textId="77777777" w:rsidR="00AD180D" w:rsidRPr="001F65C9" w:rsidRDefault="00AD180D" w:rsidP="00B0479B">
            <w:pPr>
              <w:pStyle w:val="TableParagraph"/>
              <w:spacing w:before="3"/>
              <w:rPr>
                <w:rFonts w:ascii="Century Gothic" w:hAnsi="Century Gothic"/>
                <w:b/>
                <w:sz w:val="20"/>
              </w:rPr>
            </w:pPr>
          </w:p>
          <w:p w14:paraId="71A96BE4" w14:textId="77777777" w:rsidR="00AD180D" w:rsidRPr="001F65C9" w:rsidRDefault="00AD180D" w:rsidP="00B0479B">
            <w:pPr>
              <w:pStyle w:val="TableParagraph"/>
              <w:spacing w:line="237" w:lineRule="auto"/>
              <w:ind w:left="99" w:right="258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  <w:w w:val="95"/>
              </w:rPr>
              <w:t>Firmes</w:t>
            </w:r>
            <w:proofErr w:type="spellEnd"/>
            <w:r w:rsidRPr="001F65C9">
              <w:rPr>
                <w:rFonts w:ascii="Century Gothic" w:hAnsi="Century Gothic"/>
                <w:spacing w:val="-1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con</w:t>
            </w:r>
            <w:r w:rsidRPr="001F65C9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brazos</w:t>
            </w:r>
            <w:proofErr w:type="spellEnd"/>
            <w:r w:rsidRPr="001F65C9">
              <w:rPr>
                <w:rFonts w:ascii="Century Gothic" w:hAnsi="Century Gothic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arriba</w:t>
            </w:r>
            <w:proofErr w:type="spellEnd"/>
            <w:r w:rsidRPr="001F65C9">
              <w:rPr>
                <w:rFonts w:ascii="Century Gothic" w:hAnsi="Century Gothic"/>
                <w:w w:val="95"/>
              </w:rPr>
              <w:t xml:space="preserve"> y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volatereta</w:t>
            </w:r>
            <w:proofErr w:type="spellEnd"/>
            <w:r w:rsidRPr="001F65C9">
              <w:rPr>
                <w:rFonts w:ascii="Century Gothic" w:hAnsi="Century Gothic"/>
                <w:w w:val="95"/>
              </w:rPr>
              <w:t xml:space="preserve"> a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quedar</w:t>
            </w:r>
            <w:proofErr w:type="spellEnd"/>
            <w:r w:rsidRPr="001F65C9">
              <w:rPr>
                <w:rFonts w:ascii="Century Gothic" w:hAnsi="Century Gothic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sentadocon</w:t>
            </w:r>
            <w:proofErr w:type="spellEnd"/>
            <w:r w:rsidRPr="001F65C9">
              <w:rPr>
                <w:rFonts w:ascii="Century Gothic" w:hAnsi="Century Gothic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piernas</w:t>
            </w:r>
            <w:proofErr w:type="spellEnd"/>
            <w:r w:rsidRPr="001F65C9">
              <w:rPr>
                <w:rFonts w:ascii="Century Gothic" w:hAnsi="Century Gothic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abiertas</w:t>
            </w:r>
            <w:proofErr w:type="spellEnd"/>
            <w:r w:rsidRPr="001F65C9">
              <w:rPr>
                <w:rFonts w:ascii="Century Gothic" w:hAnsi="Century Gothic"/>
                <w:w w:val="95"/>
              </w:rPr>
              <w:t xml:space="preserve"> a </w:t>
            </w:r>
            <w:proofErr w:type="spellStart"/>
            <w:r w:rsidRPr="001F65C9">
              <w:rPr>
                <w:rFonts w:ascii="Century Gothic" w:hAnsi="Century Gothic"/>
              </w:rPr>
              <w:t>sapo</w:t>
            </w:r>
            <w:proofErr w:type="spellEnd"/>
            <w:r w:rsidRPr="001F65C9">
              <w:rPr>
                <w:rFonts w:ascii="Century Gothic" w:hAnsi="Century Gothic"/>
              </w:rPr>
              <w:t xml:space="preserve"> 2”</w:t>
            </w:r>
          </w:p>
        </w:tc>
      </w:tr>
      <w:tr w:rsidR="001F65C9" w:rsidRPr="001F65C9" w14:paraId="0D19AAD9" w14:textId="77777777" w:rsidTr="00B0479B">
        <w:trPr>
          <w:trHeight w:val="956"/>
        </w:trPr>
        <w:tc>
          <w:tcPr>
            <w:tcW w:w="1698" w:type="dxa"/>
            <w:shd w:val="clear" w:color="auto" w:fill="95B3D7"/>
          </w:tcPr>
          <w:p w14:paraId="2160349F" w14:textId="77777777" w:rsidR="00AD180D" w:rsidRPr="001F65C9" w:rsidRDefault="00AD180D" w:rsidP="00B0479B">
            <w:pPr>
              <w:pStyle w:val="TableParagraph"/>
              <w:spacing w:before="9"/>
              <w:rPr>
                <w:rFonts w:ascii="Century Gothic" w:hAnsi="Century Gothic"/>
                <w:b/>
                <w:sz w:val="32"/>
              </w:rPr>
            </w:pPr>
          </w:p>
          <w:p w14:paraId="02CF88D7" w14:textId="77777777" w:rsidR="00AD180D" w:rsidRPr="001F65C9" w:rsidRDefault="00AD180D" w:rsidP="00B0479B">
            <w:pPr>
              <w:pStyle w:val="TableParagraph"/>
              <w:spacing w:before="1"/>
              <w:ind w:left="29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7"/>
              </w:rPr>
              <w:t>3</w:t>
            </w:r>
          </w:p>
        </w:tc>
        <w:tc>
          <w:tcPr>
            <w:tcW w:w="1701" w:type="dxa"/>
          </w:tcPr>
          <w:p w14:paraId="6EC141BF" w14:textId="77777777" w:rsidR="00AD180D" w:rsidRPr="001F65C9" w:rsidRDefault="00AD180D" w:rsidP="00B0479B">
            <w:pPr>
              <w:pStyle w:val="TableParagraph"/>
              <w:spacing w:before="4"/>
              <w:rPr>
                <w:rFonts w:ascii="Century Gothic" w:hAnsi="Century Gothic"/>
                <w:b/>
                <w:sz w:val="32"/>
              </w:rPr>
            </w:pPr>
          </w:p>
          <w:p w14:paraId="07042B96" w14:textId="77777777" w:rsidR="00AD180D" w:rsidRPr="001F65C9" w:rsidRDefault="00AD180D" w:rsidP="00B0479B">
            <w:pPr>
              <w:pStyle w:val="TableParagraph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1,00</w:t>
            </w:r>
            <w:r w:rsidRPr="001F65C9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85"/>
              </w:rPr>
              <w:t>Punto</w:t>
            </w:r>
            <w:proofErr w:type="spellEnd"/>
          </w:p>
        </w:tc>
        <w:tc>
          <w:tcPr>
            <w:tcW w:w="6237" w:type="dxa"/>
          </w:tcPr>
          <w:p w14:paraId="4608D2F6" w14:textId="77777777" w:rsidR="00AD180D" w:rsidRPr="001F65C9" w:rsidRDefault="00AD180D" w:rsidP="00B0479B">
            <w:pPr>
              <w:pStyle w:val="TableParagraph"/>
              <w:spacing w:line="268" w:lineRule="exact"/>
              <w:ind w:left="99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</w:rPr>
              <w:t>Voltear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atras</w:t>
            </w:r>
            <w:proofErr w:type="spellEnd"/>
            <w:r w:rsidRPr="001F65C9">
              <w:rPr>
                <w:rFonts w:ascii="Century Gothic" w:hAnsi="Century Gothic"/>
              </w:rPr>
              <w:t xml:space="preserve"> sobre la </w:t>
            </w:r>
            <w:proofErr w:type="spellStart"/>
            <w:r w:rsidRPr="001F65C9">
              <w:rPr>
                <w:rFonts w:ascii="Century Gothic" w:hAnsi="Century Gothic"/>
              </w:rPr>
              <w:t>espalda</w:t>
            </w:r>
            <w:proofErr w:type="spellEnd"/>
            <w:r w:rsidRPr="001F65C9">
              <w:rPr>
                <w:rFonts w:ascii="Century Gothic" w:hAnsi="Century Gothic"/>
              </w:rPr>
              <w:t xml:space="preserve">, </w:t>
            </w:r>
            <w:proofErr w:type="spellStart"/>
            <w:r w:rsidRPr="001F65C9">
              <w:rPr>
                <w:rFonts w:ascii="Century Gothic" w:hAnsi="Century Gothic"/>
              </w:rPr>
              <w:t>elevar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piernas</w:t>
            </w:r>
            <w:proofErr w:type="spellEnd"/>
            <w:r w:rsidRPr="001F65C9">
              <w:rPr>
                <w:rFonts w:ascii="Century Gothic" w:hAnsi="Century Gothic"/>
              </w:rPr>
              <w:t xml:space="preserve"> (</w:t>
            </w:r>
            <w:proofErr w:type="spellStart"/>
            <w:r w:rsidRPr="001F65C9">
              <w:rPr>
                <w:rFonts w:ascii="Century Gothic" w:hAnsi="Century Gothic"/>
              </w:rPr>
              <w:t>clavo</w:t>
            </w:r>
            <w:proofErr w:type="spellEnd"/>
            <w:r w:rsidRPr="001F65C9">
              <w:rPr>
                <w:rFonts w:ascii="Century Gothic" w:hAnsi="Century Gothic"/>
              </w:rPr>
              <w:t>)</w:t>
            </w:r>
          </w:p>
          <w:p w14:paraId="5B920D6B" w14:textId="77777777" w:rsidR="00AD180D" w:rsidRPr="001F65C9" w:rsidRDefault="00AD180D" w:rsidP="00B0479B">
            <w:pPr>
              <w:pStyle w:val="TableParagraph"/>
              <w:spacing w:line="268" w:lineRule="exact"/>
              <w:ind w:left="99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</w:rPr>
              <w:t>Rodar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Adelante</w:t>
            </w:r>
            <w:proofErr w:type="spellEnd"/>
            <w:r w:rsidRPr="001F65C9">
              <w:rPr>
                <w:rFonts w:ascii="Century Gothic" w:hAnsi="Century Gothic"/>
              </w:rPr>
              <w:t xml:space="preserve"> a </w:t>
            </w:r>
            <w:proofErr w:type="spellStart"/>
            <w:r w:rsidRPr="001F65C9">
              <w:rPr>
                <w:rFonts w:ascii="Century Gothic" w:hAnsi="Century Gothic"/>
              </w:rPr>
              <w:t>firmes</w:t>
            </w:r>
            <w:proofErr w:type="spellEnd"/>
            <w:r w:rsidRPr="001F65C9">
              <w:rPr>
                <w:rFonts w:ascii="Century Gothic" w:hAnsi="Century Gothic"/>
              </w:rPr>
              <w:t xml:space="preserve">, </w:t>
            </w:r>
            <w:proofErr w:type="spellStart"/>
            <w:r w:rsidRPr="001F65C9">
              <w:rPr>
                <w:rFonts w:ascii="Century Gothic" w:hAnsi="Century Gothic"/>
              </w:rPr>
              <w:t>salto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estirado</w:t>
            </w:r>
            <w:proofErr w:type="spellEnd"/>
          </w:p>
        </w:tc>
      </w:tr>
      <w:tr w:rsidR="001F65C9" w:rsidRPr="001F65C9" w14:paraId="0F758FE1" w14:textId="77777777" w:rsidTr="00B0479B">
        <w:trPr>
          <w:trHeight w:val="853"/>
        </w:trPr>
        <w:tc>
          <w:tcPr>
            <w:tcW w:w="1698" w:type="dxa"/>
            <w:shd w:val="clear" w:color="auto" w:fill="95B3D7"/>
          </w:tcPr>
          <w:p w14:paraId="2CBC0CAB" w14:textId="77777777" w:rsidR="00AD180D" w:rsidRPr="001F65C9" w:rsidRDefault="00AD180D" w:rsidP="00B0479B">
            <w:pPr>
              <w:pStyle w:val="TableParagraph"/>
              <w:spacing w:before="4"/>
              <w:rPr>
                <w:rFonts w:ascii="Century Gothic" w:hAnsi="Century Gothic"/>
                <w:b/>
                <w:sz w:val="23"/>
              </w:rPr>
            </w:pPr>
          </w:p>
          <w:p w14:paraId="453EBAB0" w14:textId="77777777" w:rsidR="00AD180D" w:rsidRPr="001F65C9" w:rsidRDefault="00AD180D" w:rsidP="00B0479B">
            <w:pPr>
              <w:pStyle w:val="TableParagraph"/>
              <w:ind w:left="29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7"/>
              </w:rPr>
              <w:t>4</w:t>
            </w:r>
          </w:p>
        </w:tc>
        <w:tc>
          <w:tcPr>
            <w:tcW w:w="1701" w:type="dxa"/>
          </w:tcPr>
          <w:p w14:paraId="128CBF1E" w14:textId="77777777" w:rsidR="00AD180D" w:rsidRPr="001F65C9" w:rsidRDefault="00AD180D" w:rsidP="00B0479B">
            <w:pPr>
              <w:pStyle w:val="TableParagraph"/>
              <w:spacing w:before="10"/>
              <w:rPr>
                <w:rFonts w:ascii="Century Gothic" w:hAnsi="Century Gothic"/>
                <w:b/>
              </w:rPr>
            </w:pPr>
          </w:p>
          <w:p w14:paraId="3C8C98D2" w14:textId="77777777" w:rsidR="00AD180D" w:rsidRPr="001F65C9" w:rsidRDefault="00AD180D" w:rsidP="00B0479B">
            <w:pPr>
              <w:pStyle w:val="TableParagraph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1,00</w:t>
            </w:r>
            <w:r w:rsidRPr="001F65C9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85"/>
              </w:rPr>
              <w:t>Punto</w:t>
            </w:r>
            <w:proofErr w:type="spellEnd"/>
          </w:p>
        </w:tc>
        <w:tc>
          <w:tcPr>
            <w:tcW w:w="6237" w:type="dxa"/>
          </w:tcPr>
          <w:p w14:paraId="78CF8F98" w14:textId="77777777" w:rsidR="00AD180D" w:rsidRPr="001F65C9" w:rsidRDefault="00AD180D" w:rsidP="00B0479B">
            <w:pPr>
              <w:pStyle w:val="TableParagraph"/>
              <w:spacing w:before="10"/>
              <w:rPr>
                <w:rFonts w:ascii="Century Gothic" w:hAnsi="Century Gothic"/>
                <w:b/>
              </w:rPr>
            </w:pPr>
          </w:p>
          <w:p w14:paraId="4DC4BC38" w14:textId="77777777" w:rsidR="00AD180D" w:rsidRPr="001F65C9" w:rsidRDefault="00AD180D" w:rsidP="00B0479B">
            <w:pPr>
              <w:pStyle w:val="TableParagraph"/>
              <w:ind w:left="99" w:right="61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b/>
                <w:w w:val="95"/>
              </w:rPr>
              <w:t>Rueda</w:t>
            </w:r>
            <w:r w:rsidRPr="001F65C9">
              <w:rPr>
                <w:rFonts w:ascii="Century Gothic" w:hAnsi="Century Gothic"/>
                <w:b/>
                <w:spacing w:val="22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95"/>
              </w:rPr>
              <w:t>lateral</w:t>
            </w:r>
            <w:r w:rsidRPr="001F65C9">
              <w:rPr>
                <w:rFonts w:ascii="Century Gothic" w:hAnsi="Century Gothic"/>
                <w:b/>
                <w:spacing w:val="20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a</w:t>
            </w:r>
            <w:r w:rsidRPr="001F65C9">
              <w:rPr>
                <w:rFonts w:ascii="Century Gothic" w:hAnsi="Century Gothic"/>
                <w:spacing w:val="8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estación</w:t>
            </w:r>
            <w:proofErr w:type="spellEnd"/>
            <w:r w:rsidRPr="001F65C9">
              <w:rPr>
                <w:rFonts w:ascii="Century Gothic" w:hAnsi="Century Gothic"/>
                <w:spacing w:val="10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lateral</w:t>
            </w:r>
            <w:r w:rsidRPr="001F65C9"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de</w:t>
            </w:r>
            <w:r w:rsidRPr="001F65C9">
              <w:rPr>
                <w:rFonts w:ascii="Century Gothic" w:hAnsi="Century Gothic"/>
                <w:spacing w:val="-70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firmes</w:t>
            </w:r>
            <w:proofErr w:type="spellEnd"/>
            <w:r w:rsidRPr="001F65C9">
              <w:rPr>
                <w:rFonts w:ascii="Century Gothic" w:hAnsi="Century Gothic"/>
                <w:spacing w:val="-13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brazos</w:t>
            </w:r>
            <w:proofErr w:type="spellEnd"/>
            <w:r w:rsidRPr="001F65C9"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arriba</w:t>
            </w:r>
            <w:proofErr w:type="spellEnd"/>
          </w:p>
        </w:tc>
      </w:tr>
      <w:tr w:rsidR="001F65C9" w:rsidRPr="001F65C9" w14:paraId="4702F81D" w14:textId="77777777" w:rsidTr="00B0479B">
        <w:trPr>
          <w:trHeight w:val="772"/>
        </w:trPr>
        <w:tc>
          <w:tcPr>
            <w:tcW w:w="1698" w:type="dxa"/>
            <w:shd w:val="clear" w:color="auto" w:fill="A6A6A6"/>
          </w:tcPr>
          <w:p w14:paraId="2C1D74EB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011B2E79" w14:textId="77777777" w:rsidR="00AD180D" w:rsidRPr="001F65C9" w:rsidRDefault="00AD180D" w:rsidP="00B0479B">
            <w:pPr>
              <w:pStyle w:val="TableParagraph"/>
              <w:spacing w:line="242" w:lineRule="exact"/>
              <w:ind w:left="94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5"/>
              </w:rPr>
              <w:t>4,00</w:t>
            </w:r>
            <w:r w:rsidRPr="001F65C9">
              <w:rPr>
                <w:rFonts w:ascii="Century Gothic" w:hAnsi="Century Gothic"/>
                <w:b/>
                <w:spacing w:val="24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b/>
                <w:w w:val="85"/>
              </w:rPr>
              <w:t>Puntos</w:t>
            </w:r>
            <w:proofErr w:type="spellEnd"/>
          </w:p>
        </w:tc>
        <w:tc>
          <w:tcPr>
            <w:tcW w:w="6237" w:type="dxa"/>
            <w:shd w:val="clear" w:color="auto" w:fill="D9D9D9"/>
          </w:tcPr>
          <w:p w14:paraId="0AD275EF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  <w:bookmarkEnd w:id="2"/>
    </w:tbl>
    <w:p w14:paraId="57F54EE8" w14:textId="77777777" w:rsidR="00AD180D" w:rsidRPr="001F65C9" w:rsidRDefault="00AD180D" w:rsidP="00AD180D">
      <w:pPr>
        <w:rPr>
          <w:rFonts w:ascii="Century Gothic" w:hAnsi="Century Gothic"/>
        </w:rPr>
      </w:pPr>
    </w:p>
    <w:p w14:paraId="78E0FEAF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6A9768B2" w14:textId="5853A779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1C4CA167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4D986EDF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6BE244AA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  <w:bookmarkStart w:id="3" w:name="_Hlk128506848"/>
      <w:r w:rsidRPr="001F65C9">
        <w:rPr>
          <w:rFonts w:ascii="Century Gothic" w:hAnsi="Century Gothic"/>
          <w:b/>
          <w:bCs/>
          <w:sz w:val="32"/>
          <w:szCs w:val="32"/>
        </w:rPr>
        <w:t>Escolares Nivel 1 Salto</w:t>
      </w:r>
    </w:p>
    <w:p w14:paraId="62711DEC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TableNormal"/>
        <w:tblpPr w:leftFromText="141" w:rightFromText="141" w:vertAnchor="text" w:horzAnchor="margin" w:tblpXSpec="center" w:tblpY="199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572"/>
        <w:gridCol w:w="2476"/>
      </w:tblGrid>
      <w:tr w:rsidR="001F65C9" w:rsidRPr="001F65C9" w14:paraId="19509C4B" w14:textId="77777777" w:rsidTr="00B0479B">
        <w:trPr>
          <w:trHeight w:val="268"/>
        </w:trPr>
        <w:tc>
          <w:tcPr>
            <w:tcW w:w="10174" w:type="dxa"/>
            <w:gridSpan w:val="3"/>
            <w:shd w:val="clear" w:color="auto" w:fill="95B3D7"/>
          </w:tcPr>
          <w:p w14:paraId="2895E3CB" w14:textId="77777777" w:rsidR="00AD180D" w:rsidRPr="001F65C9" w:rsidRDefault="00AD180D" w:rsidP="00B0479B">
            <w:pPr>
              <w:pStyle w:val="TableParagraph"/>
              <w:tabs>
                <w:tab w:val="right" w:pos="7362"/>
              </w:tabs>
              <w:spacing w:line="242" w:lineRule="exact"/>
              <w:ind w:left="118"/>
              <w:rPr>
                <w:rFonts w:ascii="Century Gothic" w:hAnsi="Century Gothic"/>
                <w:b/>
              </w:rPr>
            </w:pPr>
            <w:bookmarkStart w:id="4" w:name="_Hlk128506815"/>
            <w:r w:rsidRPr="001F65C9">
              <w:rPr>
                <w:rFonts w:ascii="Century Gothic" w:hAnsi="Century Gothic"/>
                <w:b/>
                <w:spacing w:val="-1"/>
                <w:w w:val="91"/>
              </w:rPr>
              <w:t>ESCOLARES</w:t>
            </w:r>
            <w:r w:rsidRPr="001F65C9">
              <w:rPr>
                <w:rFonts w:ascii="Century Gothic" w:hAnsi="Century Gothic"/>
                <w:w w:val="87"/>
              </w:rPr>
              <w:t xml:space="preserve"> </w:t>
            </w:r>
            <w:r w:rsidRPr="001F65C9">
              <w:rPr>
                <w:rFonts w:ascii="Century Gothic" w:hAnsi="Century Gothic"/>
              </w:rPr>
              <w:tab/>
            </w:r>
          </w:p>
        </w:tc>
      </w:tr>
      <w:tr w:rsidR="001F65C9" w:rsidRPr="001F65C9" w14:paraId="4AD115C5" w14:textId="77777777" w:rsidTr="00B0479B">
        <w:trPr>
          <w:trHeight w:val="690"/>
        </w:trPr>
        <w:tc>
          <w:tcPr>
            <w:tcW w:w="10174" w:type="dxa"/>
            <w:gridSpan w:val="3"/>
            <w:shd w:val="clear" w:color="auto" w:fill="auto"/>
          </w:tcPr>
          <w:p w14:paraId="4488AFE7" w14:textId="77777777" w:rsidR="00AD180D" w:rsidRPr="001F65C9" w:rsidRDefault="00AD180D" w:rsidP="00B0479B">
            <w:pPr>
              <w:pStyle w:val="TableParagraph"/>
              <w:spacing w:before="211"/>
              <w:ind w:left="118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SALTO</w:t>
            </w:r>
          </w:p>
        </w:tc>
      </w:tr>
      <w:tr w:rsidR="001F65C9" w:rsidRPr="001F65C9" w14:paraId="07EDD054" w14:textId="77777777" w:rsidTr="00B0479B">
        <w:trPr>
          <w:trHeight w:val="273"/>
        </w:trPr>
        <w:tc>
          <w:tcPr>
            <w:tcW w:w="2126" w:type="dxa"/>
          </w:tcPr>
          <w:p w14:paraId="523D1323" w14:textId="77777777" w:rsidR="00AD180D" w:rsidRPr="001F65C9" w:rsidRDefault="00AD180D" w:rsidP="00B0479B">
            <w:pPr>
              <w:pStyle w:val="TableParagraph"/>
              <w:spacing w:line="247" w:lineRule="exact"/>
              <w:ind w:left="118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MATERIAL</w:t>
            </w:r>
          </w:p>
        </w:tc>
        <w:tc>
          <w:tcPr>
            <w:tcW w:w="5572" w:type="dxa"/>
          </w:tcPr>
          <w:p w14:paraId="0C140720" w14:textId="77777777" w:rsidR="00AD180D" w:rsidRPr="001F65C9" w:rsidRDefault="00AD180D" w:rsidP="00B0479B">
            <w:pPr>
              <w:pStyle w:val="TableParagraph"/>
              <w:spacing w:line="247" w:lineRule="exact"/>
              <w:ind w:left="115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5"/>
              </w:rPr>
              <w:t>CRITERIOS</w:t>
            </w:r>
            <w:r w:rsidRPr="001F65C9">
              <w:rPr>
                <w:rFonts w:ascii="Century Gothic" w:hAnsi="Century Gothic"/>
                <w:b/>
                <w:spacing w:val="32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85"/>
              </w:rPr>
              <w:t>DE</w:t>
            </w:r>
            <w:r w:rsidRPr="001F65C9">
              <w:rPr>
                <w:rFonts w:ascii="Century Gothic" w:hAnsi="Century Gothic"/>
                <w:b/>
                <w:spacing w:val="32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85"/>
              </w:rPr>
              <w:t>PUNTUACIÓN</w:t>
            </w:r>
          </w:p>
        </w:tc>
        <w:tc>
          <w:tcPr>
            <w:tcW w:w="2476" w:type="dxa"/>
            <w:shd w:val="clear" w:color="auto" w:fill="auto"/>
          </w:tcPr>
          <w:p w14:paraId="77620F31" w14:textId="77777777" w:rsidR="00AD180D" w:rsidRPr="001F65C9" w:rsidRDefault="00AD180D" w:rsidP="00B0479B">
            <w:pPr>
              <w:pStyle w:val="TableParagraph"/>
              <w:spacing w:line="247" w:lineRule="exact"/>
              <w:ind w:left="121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1"/>
                <w:w w:val="87"/>
              </w:rPr>
              <w:t>PEN</w:t>
            </w:r>
            <w:r w:rsidRPr="001F65C9">
              <w:rPr>
                <w:rFonts w:ascii="Century Gothic" w:hAnsi="Century Gothic"/>
                <w:b/>
                <w:spacing w:val="3"/>
                <w:w w:val="104"/>
              </w:rPr>
              <w:t>A</w:t>
            </w:r>
            <w:r w:rsidRPr="001F65C9">
              <w:rPr>
                <w:rFonts w:ascii="Century Gothic" w:hAnsi="Century Gothic"/>
                <w:b/>
                <w:spacing w:val="2"/>
                <w:w w:val="65"/>
              </w:rPr>
              <w:t>L</w:t>
            </w:r>
            <w:r w:rsidRPr="001F65C9">
              <w:rPr>
                <w:rFonts w:ascii="Century Gothic" w:hAnsi="Century Gothic"/>
                <w:b/>
                <w:spacing w:val="1"/>
                <w:w w:val="65"/>
              </w:rPr>
              <w:t>I</w:t>
            </w:r>
            <w:r w:rsidRPr="001F65C9">
              <w:rPr>
                <w:rFonts w:ascii="Century Gothic" w:hAnsi="Century Gothic"/>
                <w:b/>
                <w:spacing w:val="3"/>
                <w:w w:val="91"/>
              </w:rPr>
              <w:t>Z</w:t>
            </w:r>
            <w:r w:rsidRPr="001F65C9">
              <w:rPr>
                <w:rFonts w:ascii="Century Gothic" w:hAnsi="Century Gothic"/>
                <w:b/>
                <w:spacing w:val="4"/>
                <w:w w:val="91"/>
              </w:rPr>
              <w:t>A</w:t>
            </w:r>
            <w:r w:rsidRPr="001F65C9">
              <w:rPr>
                <w:rFonts w:ascii="Century Gothic" w:hAnsi="Century Gothic"/>
                <w:b/>
                <w:spacing w:val="4"/>
                <w:w w:val="113"/>
              </w:rPr>
              <w:t>C</w:t>
            </w:r>
            <w:r w:rsidRPr="001F65C9">
              <w:rPr>
                <w:rFonts w:ascii="Century Gothic" w:hAnsi="Century Gothic"/>
                <w:b/>
                <w:w w:val="56"/>
              </w:rPr>
              <w:t>I</w:t>
            </w:r>
            <w:r w:rsidRPr="001F65C9">
              <w:rPr>
                <w:rFonts w:ascii="Century Gothic" w:hAnsi="Century Gothic"/>
                <w:b/>
                <w:spacing w:val="-2"/>
                <w:w w:val="109"/>
              </w:rPr>
              <w:t>O</w:t>
            </w:r>
            <w:r w:rsidRPr="001F65C9">
              <w:rPr>
                <w:rFonts w:ascii="Century Gothic" w:hAnsi="Century Gothic"/>
                <w:b/>
                <w:spacing w:val="-2"/>
                <w:w w:val="96"/>
              </w:rPr>
              <w:t>N</w:t>
            </w:r>
            <w:r w:rsidRPr="001F65C9">
              <w:rPr>
                <w:rFonts w:ascii="Century Gothic" w:hAnsi="Century Gothic"/>
                <w:b/>
                <w:spacing w:val="-1"/>
                <w:w w:val="82"/>
              </w:rPr>
              <w:t>ES</w:t>
            </w:r>
          </w:p>
        </w:tc>
      </w:tr>
      <w:tr w:rsidR="001F65C9" w:rsidRPr="001F65C9" w14:paraId="6FBA7C4C" w14:textId="77777777" w:rsidTr="00B0479B">
        <w:trPr>
          <w:trHeight w:val="2280"/>
        </w:trPr>
        <w:tc>
          <w:tcPr>
            <w:tcW w:w="2126" w:type="dxa"/>
          </w:tcPr>
          <w:p w14:paraId="495DCE01" w14:textId="77777777" w:rsidR="00AD180D" w:rsidRPr="001F65C9" w:rsidRDefault="00AD180D" w:rsidP="00B0479B">
            <w:pPr>
              <w:pStyle w:val="TableParagraph"/>
              <w:spacing w:line="248" w:lineRule="exact"/>
              <w:ind w:left="118"/>
              <w:rPr>
                <w:rFonts w:ascii="Century Gothic" w:hAnsi="Century Gothic"/>
                <w:w w:val="95"/>
              </w:rPr>
            </w:pPr>
            <w:proofErr w:type="spellStart"/>
            <w:r w:rsidRPr="001F65C9">
              <w:rPr>
                <w:rFonts w:ascii="Century Gothic" w:hAnsi="Century Gothic"/>
                <w:w w:val="95"/>
              </w:rPr>
              <w:t>Colochonetas</w:t>
            </w:r>
            <w:proofErr w:type="spellEnd"/>
          </w:p>
          <w:p w14:paraId="2EB4CBA4" w14:textId="77777777" w:rsidR="00AD180D" w:rsidRPr="001F65C9" w:rsidRDefault="00AD180D" w:rsidP="00B0479B">
            <w:pPr>
              <w:pStyle w:val="TableParagraph"/>
              <w:spacing w:line="248" w:lineRule="exact"/>
              <w:ind w:left="118"/>
              <w:rPr>
                <w:rFonts w:ascii="Century Gothic" w:hAnsi="Century Gothic"/>
                <w:w w:val="95"/>
              </w:rPr>
            </w:pPr>
          </w:p>
          <w:p w14:paraId="68F50CCC" w14:textId="77777777" w:rsidR="00AD180D" w:rsidRPr="001F65C9" w:rsidRDefault="00AD180D" w:rsidP="00B0479B">
            <w:pPr>
              <w:pStyle w:val="TableParagraph"/>
              <w:spacing w:before="1" w:line="257" w:lineRule="exact"/>
              <w:ind w:left="118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50 </w:t>
            </w:r>
            <w:proofErr w:type="spellStart"/>
            <w:r w:rsidRPr="001F65C9">
              <w:rPr>
                <w:rFonts w:ascii="Century Gothic" w:hAnsi="Century Gothic"/>
              </w:rPr>
              <w:t>Centimetros</w:t>
            </w:r>
            <w:proofErr w:type="spellEnd"/>
          </w:p>
          <w:p w14:paraId="1BF8CD1F" w14:textId="77777777" w:rsidR="00AD180D" w:rsidRPr="001F65C9" w:rsidRDefault="00AD180D" w:rsidP="00B0479B">
            <w:pPr>
              <w:pStyle w:val="TableParagraph"/>
              <w:spacing w:before="1" w:line="257" w:lineRule="exact"/>
              <w:ind w:left="118"/>
              <w:rPr>
                <w:rFonts w:ascii="Century Gothic" w:hAnsi="Century Gothic"/>
              </w:rPr>
            </w:pPr>
          </w:p>
          <w:p w14:paraId="32E1DE07" w14:textId="77777777" w:rsidR="00AD180D" w:rsidRPr="001F65C9" w:rsidRDefault="00AD180D" w:rsidP="00B0479B">
            <w:pPr>
              <w:pStyle w:val="TableParagraph"/>
              <w:spacing w:before="15" w:line="248" w:lineRule="exact"/>
              <w:ind w:left="118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  <w:w w:val="90"/>
              </w:rPr>
              <w:t>Trampolín</w:t>
            </w:r>
            <w:proofErr w:type="spellEnd"/>
            <w:r w:rsidRPr="001F65C9">
              <w:rPr>
                <w:rFonts w:ascii="Century Gothic" w:hAnsi="Century Gothic"/>
                <w:spacing w:val="49"/>
                <w:w w:val="90"/>
              </w:rPr>
              <w:t xml:space="preserve"> </w:t>
            </w:r>
          </w:p>
        </w:tc>
        <w:tc>
          <w:tcPr>
            <w:tcW w:w="5572" w:type="dxa"/>
          </w:tcPr>
          <w:p w14:paraId="1E0F7C20" w14:textId="77777777" w:rsidR="00AD180D" w:rsidRPr="001F65C9" w:rsidRDefault="00AD180D" w:rsidP="00B0479B">
            <w:pPr>
              <w:pStyle w:val="TableParagraph"/>
              <w:spacing w:line="205" w:lineRule="exact"/>
              <w:ind w:left="115"/>
              <w:rPr>
                <w:rFonts w:ascii="Century Gothic" w:hAnsi="Century Gothic"/>
                <w:b/>
                <w:w w:val="90"/>
                <w:u w:val="thick"/>
              </w:rPr>
            </w:pPr>
          </w:p>
          <w:p w14:paraId="53199956" w14:textId="77777777" w:rsidR="00AD180D" w:rsidRPr="001F65C9" w:rsidRDefault="00AD180D" w:rsidP="00B0479B">
            <w:pPr>
              <w:pStyle w:val="TableParagraph"/>
              <w:spacing w:line="205" w:lineRule="exact"/>
              <w:ind w:left="115"/>
              <w:rPr>
                <w:rFonts w:ascii="Century Gothic" w:hAnsi="Century Gothic"/>
                <w:b/>
                <w:w w:val="90"/>
                <w:u w:val="thick"/>
              </w:rPr>
            </w:pPr>
            <w:proofErr w:type="spellStart"/>
            <w:r w:rsidRPr="001F65C9">
              <w:rPr>
                <w:rFonts w:ascii="Century Gothic" w:hAnsi="Century Gothic"/>
                <w:b/>
                <w:w w:val="90"/>
                <w:u w:val="thick"/>
              </w:rPr>
              <w:t>Criterios</w:t>
            </w:r>
            <w:proofErr w:type="spellEnd"/>
            <w:r w:rsidRPr="001F65C9">
              <w:rPr>
                <w:rFonts w:ascii="Century Gothic" w:hAnsi="Century Gothic"/>
                <w:b/>
                <w:spacing w:val="45"/>
                <w:w w:val="90"/>
                <w:u w:val="thick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90"/>
                <w:u w:val="thick"/>
              </w:rPr>
              <w:t>generals</w:t>
            </w:r>
          </w:p>
          <w:p w14:paraId="181C5D8C" w14:textId="77777777" w:rsidR="00AD180D" w:rsidRPr="001F65C9" w:rsidRDefault="00AD180D" w:rsidP="00B0479B">
            <w:pPr>
              <w:pStyle w:val="TableParagraph"/>
              <w:spacing w:line="205" w:lineRule="exact"/>
              <w:ind w:left="115"/>
              <w:rPr>
                <w:rFonts w:ascii="Century Gothic" w:hAnsi="Century Gothic"/>
                <w:b/>
              </w:rPr>
            </w:pPr>
          </w:p>
          <w:p w14:paraId="133D8D84" w14:textId="77777777" w:rsidR="00AD180D" w:rsidRPr="001F65C9" w:rsidRDefault="00AD180D" w:rsidP="00B0479B">
            <w:pPr>
              <w:pStyle w:val="TableParagraph"/>
              <w:spacing w:line="248" w:lineRule="exact"/>
              <w:ind w:left="115"/>
              <w:rPr>
                <w:rFonts w:ascii="Century Gothic" w:hAnsi="Century Gothic"/>
                <w:b/>
              </w:rPr>
            </w:pPr>
            <w:proofErr w:type="spellStart"/>
            <w:r w:rsidRPr="001F65C9">
              <w:rPr>
                <w:rFonts w:ascii="Century Gothic" w:hAnsi="Century Gothic"/>
                <w:spacing w:val="2"/>
                <w:w w:val="96"/>
              </w:rPr>
              <w:t>Fa</w:t>
            </w:r>
            <w:r w:rsidRPr="001F65C9">
              <w:rPr>
                <w:rFonts w:ascii="Century Gothic" w:hAnsi="Century Gothic"/>
                <w:w w:val="69"/>
              </w:rPr>
              <w:t>l</w:t>
            </w:r>
            <w:r w:rsidRPr="001F65C9">
              <w:rPr>
                <w:rFonts w:ascii="Century Gothic" w:hAnsi="Century Gothic"/>
                <w:spacing w:val="1"/>
                <w:w w:val="82"/>
              </w:rPr>
              <w:t>t</w:t>
            </w:r>
            <w:r w:rsidRPr="001F65C9">
              <w:rPr>
                <w:rFonts w:ascii="Century Gothic" w:hAnsi="Century Gothic"/>
                <w:spacing w:val="-1"/>
                <w:w w:val="113"/>
              </w:rPr>
              <w:t>a</w:t>
            </w:r>
            <w:r w:rsidRPr="001F65C9">
              <w:rPr>
                <w:rFonts w:ascii="Century Gothic" w:hAnsi="Century Gothic"/>
                <w:w w:val="74"/>
              </w:rPr>
              <w:t>s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96"/>
              </w:rPr>
              <w:t>n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w w:val="69"/>
              </w:rPr>
              <w:t>l</w:t>
            </w:r>
            <w:r w:rsidRPr="001F65C9">
              <w:rPr>
                <w:rFonts w:ascii="Century Gothic" w:hAnsi="Century Gothic"/>
                <w:w w:val="113"/>
              </w:rPr>
              <w:t>a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-1"/>
                <w:w w:val="69"/>
              </w:rPr>
              <w:t>r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spacing w:val="-1"/>
                <w:w w:val="113"/>
              </w:rPr>
              <w:t>a</w:t>
            </w:r>
            <w:r w:rsidRPr="001F65C9">
              <w:rPr>
                <w:rFonts w:ascii="Century Gothic" w:hAnsi="Century Gothic"/>
                <w:w w:val="69"/>
              </w:rPr>
              <w:t>li</w:t>
            </w:r>
            <w:r w:rsidRPr="001F65C9">
              <w:rPr>
                <w:rFonts w:ascii="Century Gothic" w:hAnsi="Century Gothic"/>
                <w:spacing w:val="1"/>
                <w:w w:val="96"/>
              </w:rPr>
              <w:t>za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w w:val="69"/>
              </w:rPr>
              <w:t>i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w w:val="96"/>
              </w:rPr>
              <w:t>n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1"/>
                <w:w w:val="82"/>
              </w:rPr>
              <w:t>t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é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spacing w:val="1"/>
                <w:w w:val="87"/>
              </w:rPr>
              <w:t>n</w:t>
            </w:r>
            <w:r w:rsidRPr="001F65C9">
              <w:rPr>
                <w:rFonts w:ascii="Century Gothic" w:hAnsi="Century Gothic"/>
                <w:w w:val="87"/>
              </w:rPr>
              <w:t>i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w w:val="113"/>
              </w:rPr>
              <w:t>a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w w:val="87"/>
              </w:rPr>
              <w:t>y</w:t>
            </w:r>
            <w:r w:rsidRPr="001F65C9">
              <w:rPr>
                <w:rFonts w:ascii="Century Gothic" w:hAnsi="Century Gothic"/>
                <w:spacing w:val="-14"/>
              </w:rPr>
              <w:t xml:space="preserve"> </w:t>
            </w:r>
            <w:r w:rsidRPr="001F65C9">
              <w:rPr>
                <w:rFonts w:ascii="Century Gothic" w:hAnsi="Century Gothic"/>
                <w:w w:val="109"/>
              </w:rPr>
              <w:t>de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56"/>
              </w:rPr>
              <w:t>j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uc</w:t>
            </w:r>
            <w:r w:rsidRPr="001F65C9">
              <w:rPr>
                <w:rFonts w:ascii="Century Gothic" w:hAnsi="Century Gothic"/>
                <w:w w:val="69"/>
              </w:rPr>
              <w:t>i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spacing w:val="1"/>
                <w:w w:val="87"/>
              </w:rPr>
              <w:t>n</w:t>
            </w:r>
            <w:proofErr w:type="spellEnd"/>
            <w:r w:rsidRPr="001F65C9">
              <w:rPr>
                <w:rFonts w:ascii="Century Gothic" w:hAnsi="Century Gothic"/>
                <w:spacing w:val="1"/>
                <w:w w:val="87"/>
              </w:rPr>
              <w:t>.</w:t>
            </w:r>
          </w:p>
        </w:tc>
        <w:tc>
          <w:tcPr>
            <w:tcW w:w="2476" w:type="dxa"/>
            <w:shd w:val="clear" w:color="auto" w:fill="auto"/>
          </w:tcPr>
          <w:p w14:paraId="3B6AC9A2" w14:textId="77777777" w:rsidR="00AD180D" w:rsidRPr="001F65C9" w:rsidRDefault="00AD180D" w:rsidP="00B0479B">
            <w:pPr>
              <w:pStyle w:val="TableParagraph"/>
              <w:spacing w:line="248" w:lineRule="exact"/>
              <w:ind w:left="121"/>
              <w:rPr>
                <w:rFonts w:ascii="Century Gothic" w:hAnsi="Century Gothic"/>
                <w:spacing w:val="2"/>
                <w:w w:val="113"/>
              </w:rPr>
            </w:pPr>
          </w:p>
          <w:p w14:paraId="0AC62D0A" w14:textId="77777777" w:rsidR="00AD180D" w:rsidRPr="001F65C9" w:rsidRDefault="00AD180D" w:rsidP="00B0479B">
            <w:pPr>
              <w:pStyle w:val="TableParagraph"/>
              <w:spacing w:line="248" w:lineRule="exact"/>
              <w:ind w:left="121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  <w:spacing w:val="2"/>
                <w:w w:val="113"/>
              </w:rPr>
              <w:t>C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w w:val="109"/>
              </w:rPr>
              <w:t>d</w:t>
            </w:r>
            <w:r w:rsidRPr="001F65C9">
              <w:rPr>
                <w:rFonts w:ascii="Century Gothic" w:hAnsi="Century Gothic"/>
                <w:spacing w:val="-1"/>
                <w:w w:val="96"/>
              </w:rPr>
              <w:t>i</w:t>
            </w:r>
            <w:r w:rsidRPr="001F65C9">
              <w:rPr>
                <w:rFonts w:ascii="Century Gothic" w:hAnsi="Century Gothic"/>
                <w:w w:val="96"/>
              </w:rPr>
              <w:t>g</w:t>
            </w:r>
            <w:r w:rsidRPr="001F65C9">
              <w:rPr>
                <w:rFonts w:ascii="Century Gothic" w:hAnsi="Century Gothic"/>
                <w:w w:val="104"/>
              </w:rPr>
              <w:t>o</w:t>
            </w:r>
            <w:proofErr w:type="spellEnd"/>
            <w:r w:rsidRPr="001F65C9">
              <w:rPr>
                <w:rFonts w:ascii="Century Gothic" w:hAnsi="Century Gothic"/>
                <w:spacing w:val="-14"/>
              </w:rPr>
              <w:t xml:space="preserve"> </w:t>
            </w:r>
            <w:r w:rsidRPr="001F65C9">
              <w:rPr>
                <w:rFonts w:ascii="Century Gothic" w:hAnsi="Century Gothic"/>
                <w:w w:val="82"/>
              </w:rPr>
              <w:t>F</w:t>
            </w:r>
            <w:r w:rsidRPr="001F65C9">
              <w:rPr>
                <w:rFonts w:ascii="Century Gothic" w:hAnsi="Century Gothic"/>
                <w:spacing w:val="-1"/>
                <w:w w:val="52"/>
              </w:rPr>
              <w:t>I</w:t>
            </w:r>
            <w:r w:rsidRPr="001F65C9">
              <w:rPr>
                <w:rFonts w:ascii="Century Gothic" w:hAnsi="Century Gothic"/>
                <w:w w:val="109"/>
              </w:rPr>
              <w:t>G</w:t>
            </w:r>
          </w:p>
        </w:tc>
      </w:tr>
      <w:bookmarkEnd w:id="4"/>
    </w:tbl>
    <w:p w14:paraId="603F5B21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TableNormal"/>
        <w:tblW w:w="10227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243"/>
        <w:gridCol w:w="7405"/>
      </w:tblGrid>
      <w:tr w:rsidR="001F65C9" w:rsidRPr="001F65C9" w14:paraId="26186975" w14:textId="77777777" w:rsidTr="00AD180D">
        <w:trPr>
          <w:trHeight w:val="456"/>
          <w:jc w:val="center"/>
        </w:trPr>
        <w:tc>
          <w:tcPr>
            <w:tcW w:w="1579" w:type="dxa"/>
          </w:tcPr>
          <w:p w14:paraId="7997F400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  <w:spacing w:val="3"/>
                <w:w w:val="91"/>
              </w:rPr>
            </w:pPr>
          </w:p>
          <w:p w14:paraId="55789D3C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3"/>
                <w:w w:val="91"/>
              </w:rPr>
              <w:t>SEC</w:t>
            </w:r>
            <w:r w:rsidRPr="001F65C9">
              <w:rPr>
                <w:rFonts w:ascii="Century Gothic" w:hAnsi="Century Gothic"/>
                <w:b/>
                <w:spacing w:val="4"/>
                <w:w w:val="113"/>
              </w:rPr>
              <w:t>C</w:t>
            </w:r>
            <w:r w:rsidRPr="001F65C9">
              <w:rPr>
                <w:rFonts w:ascii="Century Gothic" w:hAnsi="Century Gothic"/>
                <w:b/>
                <w:w w:val="56"/>
              </w:rPr>
              <w:t>I</w:t>
            </w:r>
            <w:r w:rsidRPr="001F65C9">
              <w:rPr>
                <w:rFonts w:ascii="Century Gothic" w:hAnsi="Century Gothic"/>
                <w:b/>
                <w:spacing w:val="-2"/>
                <w:w w:val="109"/>
              </w:rPr>
              <w:t>Ó</w:t>
            </w:r>
            <w:r w:rsidRPr="001F65C9">
              <w:rPr>
                <w:rFonts w:ascii="Century Gothic" w:hAnsi="Century Gothic"/>
                <w:b/>
                <w:w w:val="96"/>
              </w:rPr>
              <w:t>N</w:t>
            </w:r>
          </w:p>
        </w:tc>
        <w:tc>
          <w:tcPr>
            <w:tcW w:w="1243" w:type="dxa"/>
          </w:tcPr>
          <w:p w14:paraId="0F34DCBE" w14:textId="77777777" w:rsidR="00AD180D" w:rsidRPr="001F65C9" w:rsidRDefault="00AD180D" w:rsidP="00B0479B">
            <w:pPr>
              <w:pStyle w:val="TableParagraph"/>
              <w:spacing w:line="223" w:lineRule="exact"/>
              <w:ind w:left="89"/>
              <w:rPr>
                <w:rFonts w:ascii="Century Gothic" w:hAnsi="Century Gothic"/>
                <w:b/>
              </w:rPr>
            </w:pPr>
          </w:p>
          <w:p w14:paraId="7A05259C" w14:textId="77777777" w:rsidR="00AD180D" w:rsidRPr="001F65C9" w:rsidRDefault="00AD180D" w:rsidP="00B0479B">
            <w:pPr>
              <w:pStyle w:val="TableParagraph"/>
              <w:spacing w:line="223" w:lineRule="exact"/>
              <w:ind w:left="89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VALOR</w:t>
            </w:r>
          </w:p>
        </w:tc>
        <w:tc>
          <w:tcPr>
            <w:tcW w:w="7405" w:type="dxa"/>
          </w:tcPr>
          <w:p w14:paraId="3280C18A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</w:p>
          <w:p w14:paraId="108DAC51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TEXTO</w:t>
            </w:r>
          </w:p>
        </w:tc>
      </w:tr>
      <w:tr w:rsidR="001F65C9" w:rsidRPr="001F65C9" w14:paraId="59D300D9" w14:textId="77777777" w:rsidTr="00AD180D">
        <w:trPr>
          <w:trHeight w:val="1252"/>
          <w:jc w:val="center"/>
        </w:trPr>
        <w:tc>
          <w:tcPr>
            <w:tcW w:w="1579" w:type="dxa"/>
            <w:shd w:val="clear" w:color="auto" w:fill="95B3D7"/>
          </w:tcPr>
          <w:p w14:paraId="119272AA" w14:textId="77777777" w:rsidR="00AD180D" w:rsidRPr="001F65C9" w:rsidRDefault="00AD180D" w:rsidP="00B0479B">
            <w:pPr>
              <w:pStyle w:val="TableParagraph"/>
              <w:spacing w:before="2"/>
              <w:rPr>
                <w:rFonts w:ascii="Century Gothic" w:hAnsi="Century Gothic"/>
                <w:b/>
              </w:rPr>
            </w:pPr>
          </w:p>
          <w:p w14:paraId="3A45B056" w14:textId="77777777" w:rsidR="00AD180D" w:rsidRPr="001F65C9" w:rsidRDefault="00AD180D" w:rsidP="00B0479B">
            <w:pPr>
              <w:pStyle w:val="TableParagraph"/>
              <w:ind w:left="670" w:right="73" w:hanging="457"/>
              <w:jc w:val="center"/>
              <w:rPr>
                <w:rFonts w:ascii="Century Gothic" w:hAnsi="Century Gothic"/>
                <w:b/>
                <w:bCs/>
              </w:rPr>
            </w:pPr>
            <w:r w:rsidRPr="001F65C9">
              <w:rPr>
                <w:rFonts w:ascii="Century Gothic" w:hAnsi="Century Gothic"/>
                <w:b/>
                <w:bCs/>
                <w:w w:val="85"/>
              </w:rPr>
              <w:t>1</w:t>
            </w:r>
          </w:p>
        </w:tc>
        <w:tc>
          <w:tcPr>
            <w:tcW w:w="1243" w:type="dxa"/>
          </w:tcPr>
          <w:p w14:paraId="1E8A9F26" w14:textId="77777777" w:rsidR="00AD180D" w:rsidRPr="001F65C9" w:rsidRDefault="00AD180D" w:rsidP="00B0479B">
            <w:pPr>
              <w:pStyle w:val="TableParagraph"/>
              <w:spacing w:before="9"/>
              <w:rPr>
                <w:rFonts w:ascii="Century Gothic" w:hAnsi="Century Gothic"/>
                <w:b/>
              </w:rPr>
            </w:pPr>
          </w:p>
          <w:p w14:paraId="4708285B" w14:textId="77777777" w:rsidR="00AD180D" w:rsidRPr="001F65C9" w:rsidRDefault="00AD180D" w:rsidP="00B0479B">
            <w:pPr>
              <w:pStyle w:val="TableParagraph"/>
              <w:ind w:left="89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>4,00</w:t>
            </w:r>
          </w:p>
          <w:p w14:paraId="1F0103B3" w14:textId="77777777" w:rsidR="00AD180D" w:rsidRPr="001F65C9" w:rsidRDefault="00AD180D" w:rsidP="00B0479B">
            <w:pPr>
              <w:pStyle w:val="TableParagraph"/>
              <w:spacing w:before="11"/>
              <w:ind w:left="89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</w:rPr>
              <w:t>Puntos</w:t>
            </w:r>
            <w:proofErr w:type="spellEnd"/>
          </w:p>
        </w:tc>
        <w:tc>
          <w:tcPr>
            <w:tcW w:w="7405" w:type="dxa"/>
          </w:tcPr>
          <w:p w14:paraId="04F7BF4D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2F729536" w14:textId="77777777" w:rsidR="00AD180D" w:rsidRPr="001F65C9" w:rsidRDefault="00AD180D" w:rsidP="00B0479B">
            <w:pPr>
              <w:pStyle w:val="TableParagraph"/>
              <w:spacing w:before="168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Carrera, </w:t>
            </w:r>
            <w:proofErr w:type="spellStart"/>
            <w:r w:rsidRPr="001F65C9">
              <w:rPr>
                <w:rFonts w:ascii="Century Gothic" w:hAnsi="Century Gothic"/>
              </w:rPr>
              <w:t>bote</w:t>
            </w:r>
            <w:proofErr w:type="spellEnd"/>
            <w:r w:rsidRPr="001F65C9">
              <w:rPr>
                <w:rFonts w:ascii="Century Gothic" w:hAnsi="Century Gothic"/>
              </w:rPr>
              <w:t xml:space="preserve"> en el </w:t>
            </w:r>
            <w:proofErr w:type="spellStart"/>
            <w:r w:rsidRPr="001F65C9">
              <w:rPr>
                <w:rFonts w:ascii="Century Gothic" w:hAnsi="Century Gothic"/>
              </w:rPr>
              <w:t>trampolín</w:t>
            </w:r>
            <w:proofErr w:type="spellEnd"/>
            <w:r w:rsidRPr="001F65C9">
              <w:rPr>
                <w:rFonts w:ascii="Century Gothic" w:hAnsi="Century Gothic"/>
              </w:rPr>
              <w:t xml:space="preserve"> y </w:t>
            </w:r>
            <w:proofErr w:type="spellStart"/>
            <w:r w:rsidRPr="001F65C9">
              <w:rPr>
                <w:rFonts w:ascii="Century Gothic" w:hAnsi="Century Gothic"/>
              </w:rPr>
              <w:t>voltereta</w:t>
            </w:r>
            <w:proofErr w:type="spellEnd"/>
            <w:r w:rsidRPr="001F65C9">
              <w:rPr>
                <w:rFonts w:ascii="Century Gothic" w:hAnsi="Century Gothic"/>
              </w:rPr>
              <w:t xml:space="preserve"> en el </w:t>
            </w:r>
            <w:proofErr w:type="spellStart"/>
            <w:r w:rsidRPr="001F65C9">
              <w:rPr>
                <w:rFonts w:ascii="Century Gothic" w:hAnsi="Century Gothic"/>
              </w:rPr>
              <w:t>colchón</w:t>
            </w:r>
            <w:proofErr w:type="spellEnd"/>
          </w:p>
        </w:tc>
      </w:tr>
      <w:bookmarkEnd w:id="3"/>
    </w:tbl>
    <w:p w14:paraId="0ED46292" w14:textId="77777777" w:rsidR="00AD180D" w:rsidRPr="001F65C9" w:rsidRDefault="00AD180D" w:rsidP="00AD180D">
      <w:pPr>
        <w:rPr>
          <w:rFonts w:ascii="Century Gothic" w:hAnsi="Century Gothic"/>
        </w:rPr>
      </w:pPr>
    </w:p>
    <w:p w14:paraId="04D6376F" w14:textId="77777777" w:rsidR="00AD180D" w:rsidRPr="001F65C9" w:rsidRDefault="00AD180D" w:rsidP="00AD180D">
      <w:pPr>
        <w:rPr>
          <w:rFonts w:ascii="Century Gothic" w:hAnsi="Century Gothic"/>
        </w:rPr>
      </w:pPr>
    </w:p>
    <w:p w14:paraId="52EAD756" w14:textId="77777777" w:rsidR="00AD180D" w:rsidRPr="001F65C9" w:rsidRDefault="00AD180D" w:rsidP="00AD180D">
      <w:pPr>
        <w:rPr>
          <w:rFonts w:ascii="Century Gothic" w:hAnsi="Century Gothic"/>
        </w:rPr>
      </w:pPr>
    </w:p>
    <w:p w14:paraId="1653E13A" w14:textId="77777777" w:rsidR="00AD180D" w:rsidRPr="001F65C9" w:rsidRDefault="00AD180D" w:rsidP="00AD180D">
      <w:pPr>
        <w:rPr>
          <w:rFonts w:ascii="Century Gothic" w:hAnsi="Century Gothic"/>
        </w:rPr>
      </w:pPr>
    </w:p>
    <w:p w14:paraId="2AF41F86" w14:textId="77777777" w:rsidR="00AD180D" w:rsidRPr="001F65C9" w:rsidRDefault="00AD180D" w:rsidP="00AD180D">
      <w:pPr>
        <w:rPr>
          <w:rFonts w:ascii="Century Gothic" w:hAnsi="Century Gothic"/>
        </w:rPr>
      </w:pPr>
    </w:p>
    <w:p w14:paraId="726A2D05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  <w:bookmarkStart w:id="5" w:name="_Hlk128506940"/>
      <w:r w:rsidRPr="001F65C9">
        <w:rPr>
          <w:rFonts w:ascii="Century Gothic" w:hAnsi="Century Gothic"/>
          <w:b/>
          <w:bCs/>
          <w:sz w:val="32"/>
          <w:szCs w:val="32"/>
        </w:rPr>
        <w:t>Escolares Nivel 2 Suelo</w:t>
      </w:r>
    </w:p>
    <w:p w14:paraId="6E4E14BF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TableNormal"/>
        <w:tblpPr w:leftFromText="141" w:rightFromText="141" w:vertAnchor="text" w:horzAnchor="margin" w:tblpXSpec="center" w:tblpY="101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00"/>
        <w:gridCol w:w="2030"/>
      </w:tblGrid>
      <w:tr w:rsidR="001F65C9" w:rsidRPr="001F65C9" w14:paraId="3056D50B" w14:textId="77777777" w:rsidTr="00B0479B">
        <w:trPr>
          <w:trHeight w:val="268"/>
        </w:trPr>
        <w:tc>
          <w:tcPr>
            <w:tcW w:w="1668" w:type="dxa"/>
          </w:tcPr>
          <w:p w14:paraId="447ECE02" w14:textId="77777777" w:rsidR="00AD180D" w:rsidRPr="001F65C9" w:rsidRDefault="00AD180D" w:rsidP="00B0479B">
            <w:pPr>
              <w:pStyle w:val="TableParagraph"/>
              <w:spacing w:line="242" w:lineRule="exact"/>
              <w:ind w:left="118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MATERIAL</w:t>
            </w:r>
          </w:p>
        </w:tc>
        <w:tc>
          <w:tcPr>
            <w:tcW w:w="5800" w:type="dxa"/>
          </w:tcPr>
          <w:p w14:paraId="4FB20ED9" w14:textId="77777777" w:rsidR="00AD180D" w:rsidRPr="001F65C9" w:rsidRDefault="00AD180D" w:rsidP="00B0479B">
            <w:pPr>
              <w:pStyle w:val="TableParagraph"/>
              <w:spacing w:line="242" w:lineRule="exact"/>
              <w:ind w:left="116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5"/>
              </w:rPr>
              <w:t>CRITERIOS</w:t>
            </w:r>
            <w:r w:rsidRPr="001F65C9">
              <w:rPr>
                <w:rFonts w:ascii="Century Gothic" w:hAnsi="Century Gothic"/>
                <w:b/>
                <w:spacing w:val="32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85"/>
              </w:rPr>
              <w:t>DE</w:t>
            </w:r>
            <w:r w:rsidRPr="001F65C9">
              <w:rPr>
                <w:rFonts w:ascii="Century Gothic" w:hAnsi="Century Gothic"/>
                <w:b/>
                <w:spacing w:val="32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85"/>
              </w:rPr>
              <w:t>PUNTUACIÓN</w:t>
            </w:r>
          </w:p>
        </w:tc>
        <w:tc>
          <w:tcPr>
            <w:tcW w:w="2030" w:type="dxa"/>
          </w:tcPr>
          <w:p w14:paraId="7CF078CA" w14:textId="77777777" w:rsidR="00AD180D" w:rsidRPr="001F65C9" w:rsidRDefault="00AD180D" w:rsidP="00B0479B">
            <w:pPr>
              <w:pStyle w:val="TableParagraph"/>
              <w:spacing w:line="242" w:lineRule="exact"/>
              <w:ind w:left="116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1"/>
                <w:w w:val="87"/>
              </w:rPr>
              <w:t>PEN</w:t>
            </w:r>
            <w:r w:rsidRPr="001F65C9">
              <w:rPr>
                <w:rFonts w:ascii="Century Gothic" w:hAnsi="Century Gothic"/>
                <w:b/>
                <w:spacing w:val="3"/>
                <w:w w:val="104"/>
              </w:rPr>
              <w:t>A</w:t>
            </w:r>
            <w:r w:rsidRPr="001F65C9">
              <w:rPr>
                <w:rFonts w:ascii="Century Gothic" w:hAnsi="Century Gothic"/>
                <w:b/>
                <w:spacing w:val="2"/>
                <w:w w:val="65"/>
              </w:rPr>
              <w:t>L</w:t>
            </w:r>
            <w:r w:rsidRPr="001F65C9">
              <w:rPr>
                <w:rFonts w:ascii="Century Gothic" w:hAnsi="Century Gothic"/>
                <w:b/>
                <w:spacing w:val="1"/>
                <w:w w:val="65"/>
              </w:rPr>
              <w:t>I</w:t>
            </w:r>
            <w:r w:rsidRPr="001F65C9">
              <w:rPr>
                <w:rFonts w:ascii="Century Gothic" w:hAnsi="Century Gothic"/>
                <w:b/>
                <w:spacing w:val="3"/>
                <w:w w:val="91"/>
              </w:rPr>
              <w:t>Z</w:t>
            </w:r>
            <w:r w:rsidRPr="001F65C9">
              <w:rPr>
                <w:rFonts w:ascii="Century Gothic" w:hAnsi="Century Gothic"/>
                <w:b/>
                <w:spacing w:val="4"/>
                <w:w w:val="91"/>
              </w:rPr>
              <w:t>A</w:t>
            </w:r>
            <w:r w:rsidRPr="001F65C9">
              <w:rPr>
                <w:rFonts w:ascii="Century Gothic" w:hAnsi="Century Gothic"/>
                <w:b/>
                <w:spacing w:val="4"/>
                <w:w w:val="113"/>
              </w:rPr>
              <w:t>C</w:t>
            </w:r>
            <w:r w:rsidRPr="001F65C9">
              <w:rPr>
                <w:rFonts w:ascii="Century Gothic" w:hAnsi="Century Gothic"/>
                <w:b/>
                <w:w w:val="56"/>
              </w:rPr>
              <w:t>I</w:t>
            </w:r>
            <w:r w:rsidRPr="001F65C9">
              <w:rPr>
                <w:rFonts w:ascii="Century Gothic" w:hAnsi="Century Gothic"/>
                <w:b/>
                <w:spacing w:val="-2"/>
                <w:w w:val="109"/>
              </w:rPr>
              <w:t>O</w:t>
            </w:r>
            <w:r w:rsidRPr="001F65C9">
              <w:rPr>
                <w:rFonts w:ascii="Century Gothic" w:hAnsi="Century Gothic"/>
                <w:b/>
                <w:spacing w:val="-2"/>
                <w:w w:val="96"/>
              </w:rPr>
              <w:t>N</w:t>
            </w:r>
            <w:r w:rsidRPr="001F65C9">
              <w:rPr>
                <w:rFonts w:ascii="Century Gothic" w:hAnsi="Century Gothic"/>
                <w:b/>
                <w:spacing w:val="-1"/>
                <w:w w:val="82"/>
              </w:rPr>
              <w:t>ES</w:t>
            </w:r>
          </w:p>
        </w:tc>
      </w:tr>
      <w:tr w:rsidR="001F65C9" w:rsidRPr="001F65C9" w14:paraId="4A6EEB83" w14:textId="77777777" w:rsidTr="00B0479B">
        <w:trPr>
          <w:trHeight w:val="3920"/>
        </w:trPr>
        <w:tc>
          <w:tcPr>
            <w:tcW w:w="1668" w:type="dxa"/>
          </w:tcPr>
          <w:p w14:paraId="0E37E3FC" w14:textId="77777777" w:rsidR="00AD180D" w:rsidRPr="001F65C9" w:rsidRDefault="00AD180D" w:rsidP="00B0479B">
            <w:pPr>
              <w:pStyle w:val="TableParagraph"/>
              <w:spacing w:before="220" w:line="255" w:lineRule="exact"/>
              <w:ind w:left="118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  <w:w w:val="90"/>
              </w:rPr>
              <w:t>Pista</w:t>
            </w:r>
            <w:proofErr w:type="spellEnd"/>
            <w:r w:rsidRPr="001F65C9">
              <w:rPr>
                <w:rFonts w:ascii="Century Gothic" w:hAnsi="Century Gothic"/>
                <w:spacing w:val="11"/>
                <w:w w:val="90"/>
              </w:rPr>
              <w:t xml:space="preserve"> </w:t>
            </w:r>
            <w:r w:rsidRPr="001F65C9">
              <w:rPr>
                <w:rFonts w:ascii="Century Gothic" w:hAnsi="Century Gothic"/>
                <w:w w:val="90"/>
              </w:rPr>
              <w:t>de</w:t>
            </w:r>
            <w:r w:rsidRPr="001F65C9">
              <w:rPr>
                <w:rFonts w:ascii="Century Gothic" w:hAnsi="Century Gothic"/>
                <w:spacing w:val="14"/>
                <w:w w:val="90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0"/>
              </w:rPr>
              <w:t>Suelo</w:t>
            </w:r>
            <w:proofErr w:type="spellEnd"/>
          </w:p>
          <w:p w14:paraId="1131FDFC" w14:textId="77777777" w:rsidR="00AD180D" w:rsidRPr="001F65C9" w:rsidRDefault="00AD180D" w:rsidP="00B0479B">
            <w:pPr>
              <w:pStyle w:val="TableParagraph"/>
              <w:spacing w:before="32"/>
              <w:ind w:left="118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(12m</w:t>
            </w:r>
            <w:r w:rsidRPr="001F65C9">
              <w:rPr>
                <w:rFonts w:ascii="Century Gothic" w:hAnsi="Century Gothic"/>
                <w:spacing w:val="6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w w:val="85"/>
              </w:rPr>
              <w:t>x</w:t>
            </w:r>
            <w:r w:rsidRPr="001F65C9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w w:val="85"/>
              </w:rPr>
              <w:t>12m)</w:t>
            </w:r>
          </w:p>
          <w:p w14:paraId="45E9724E" w14:textId="77777777" w:rsidR="00AD180D" w:rsidRPr="001F65C9" w:rsidRDefault="00AD180D" w:rsidP="00B0479B">
            <w:pPr>
              <w:pStyle w:val="TableParagraph"/>
              <w:spacing w:line="251" w:lineRule="exact"/>
              <w:ind w:left="118"/>
              <w:rPr>
                <w:rFonts w:ascii="Tahoma"/>
                <w:b/>
              </w:rPr>
            </w:pPr>
            <w:proofErr w:type="spellStart"/>
            <w:r w:rsidRPr="001F65C9">
              <w:rPr>
                <w:rFonts w:ascii="Tahoma"/>
                <w:b/>
                <w:w w:val="95"/>
              </w:rPr>
              <w:t>Trayectoria</w:t>
            </w:r>
            <w:proofErr w:type="spellEnd"/>
            <w:r w:rsidRPr="001F65C9">
              <w:rPr>
                <w:rFonts w:ascii="Tahoma"/>
                <w:b/>
                <w:spacing w:val="9"/>
                <w:w w:val="95"/>
              </w:rPr>
              <w:t xml:space="preserve"> </w:t>
            </w:r>
          </w:p>
          <w:p w14:paraId="27D2F84C" w14:textId="77777777" w:rsidR="00AD180D" w:rsidRPr="001F65C9" w:rsidRDefault="00AD180D" w:rsidP="00B0479B">
            <w:pPr>
              <w:pStyle w:val="TableParagraph"/>
              <w:spacing w:before="17"/>
              <w:ind w:left="118"/>
              <w:rPr>
                <w:rFonts w:ascii="Century Gothic" w:hAnsi="Century Gothic"/>
              </w:rPr>
            </w:pPr>
            <w:r w:rsidRPr="001F65C9">
              <w:t>Diagonal</w:t>
            </w:r>
          </w:p>
        </w:tc>
        <w:tc>
          <w:tcPr>
            <w:tcW w:w="5800" w:type="dxa"/>
          </w:tcPr>
          <w:p w14:paraId="638C4CE8" w14:textId="77777777" w:rsidR="00AD180D" w:rsidRPr="001F65C9" w:rsidRDefault="00AD180D" w:rsidP="00B0479B">
            <w:pPr>
              <w:pStyle w:val="TableParagraph"/>
              <w:spacing w:before="221" w:line="254" w:lineRule="exact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90"/>
              </w:rPr>
              <w:t xml:space="preserve">  </w:t>
            </w:r>
            <w:proofErr w:type="spellStart"/>
            <w:r w:rsidRPr="001F65C9">
              <w:rPr>
                <w:rFonts w:ascii="Century Gothic" w:hAnsi="Century Gothic"/>
                <w:b/>
                <w:w w:val="90"/>
              </w:rPr>
              <w:t>Criterios</w:t>
            </w:r>
            <w:proofErr w:type="spellEnd"/>
            <w:r w:rsidRPr="001F65C9">
              <w:rPr>
                <w:rFonts w:ascii="Century Gothic" w:hAnsi="Century Gothic"/>
                <w:b/>
                <w:spacing w:val="45"/>
                <w:w w:val="90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b/>
                <w:w w:val="90"/>
              </w:rPr>
              <w:t>generales</w:t>
            </w:r>
            <w:proofErr w:type="spellEnd"/>
          </w:p>
          <w:p w14:paraId="186F3D32" w14:textId="77777777" w:rsidR="00AD180D" w:rsidRPr="001F65C9" w:rsidRDefault="00AD180D" w:rsidP="00B0479B">
            <w:pPr>
              <w:pStyle w:val="TableParagraph"/>
              <w:spacing w:before="8"/>
              <w:ind w:left="116"/>
              <w:rPr>
                <w:rFonts w:ascii="Century Gothic" w:hAnsi="Century Gothic"/>
                <w:spacing w:val="1"/>
                <w:w w:val="87"/>
              </w:rPr>
            </w:pPr>
            <w:proofErr w:type="spellStart"/>
            <w:r w:rsidRPr="001F65C9">
              <w:rPr>
                <w:rFonts w:ascii="Century Gothic" w:hAnsi="Century Gothic"/>
                <w:spacing w:val="2"/>
                <w:w w:val="96"/>
              </w:rPr>
              <w:t>Fa</w:t>
            </w:r>
            <w:r w:rsidRPr="001F65C9">
              <w:rPr>
                <w:rFonts w:ascii="Century Gothic" w:hAnsi="Century Gothic"/>
                <w:w w:val="69"/>
              </w:rPr>
              <w:t>l</w:t>
            </w:r>
            <w:r w:rsidRPr="001F65C9">
              <w:rPr>
                <w:rFonts w:ascii="Century Gothic" w:hAnsi="Century Gothic"/>
                <w:spacing w:val="1"/>
                <w:w w:val="82"/>
              </w:rPr>
              <w:t>t</w:t>
            </w:r>
            <w:r w:rsidRPr="001F65C9">
              <w:rPr>
                <w:rFonts w:ascii="Century Gothic" w:hAnsi="Century Gothic"/>
                <w:spacing w:val="-1"/>
                <w:w w:val="113"/>
              </w:rPr>
              <w:t>a</w:t>
            </w:r>
            <w:r w:rsidRPr="001F65C9">
              <w:rPr>
                <w:rFonts w:ascii="Century Gothic" w:hAnsi="Century Gothic"/>
                <w:w w:val="74"/>
              </w:rPr>
              <w:t>s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96"/>
              </w:rPr>
              <w:t>n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w w:val="69"/>
              </w:rPr>
              <w:t>l</w:t>
            </w:r>
            <w:r w:rsidRPr="001F65C9">
              <w:rPr>
                <w:rFonts w:ascii="Century Gothic" w:hAnsi="Century Gothic"/>
                <w:w w:val="113"/>
              </w:rPr>
              <w:t>a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-1"/>
                <w:w w:val="69"/>
              </w:rPr>
              <w:t>r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spacing w:val="-1"/>
                <w:w w:val="113"/>
              </w:rPr>
              <w:t>a</w:t>
            </w:r>
            <w:r w:rsidRPr="001F65C9">
              <w:rPr>
                <w:rFonts w:ascii="Century Gothic" w:hAnsi="Century Gothic"/>
                <w:w w:val="69"/>
              </w:rPr>
              <w:t>li</w:t>
            </w:r>
            <w:r w:rsidRPr="001F65C9">
              <w:rPr>
                <w:rFonts w:ascii="Century Gothic" w:hAnsi="Century Gothic"/>
                <w:spacing w:val="1"/>
                <w:w w:val="96"/>
              </w:rPr>
              <w:t>za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w w:val="69"/>
              </w:rPr>
              <w:t>i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w w:val="96"/>
              </w:rPr>
              <w:t>n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1"/>
                <w:w w:val="82"/>
              </w:rPr>
              <w:t>t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é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spacing w:val="1"/>
                <w:w w:val="87"/>
              </w:rPr>
              <w:t>n</w:t>
            </w:r>
            <w:r w:rsidRPr="001F65C9">
              <w:rPr>
                <w:rFonts w:ascii="Century Gothic" w:hAnsi="Century Gothic"/>
                <w:w w:val="87"/>
              </w:rPr>
              <w:t>i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w w:val="113"/>
              </w:rPr>
              <w:t>a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w w:val="87"/>
              </w:rPr>
              <w:t>y</w:t>
            </w:r>
            <w:r w:rsidRPr="001F65C9">
              <w:rPr>
                <w:rFonts w:ascii="Century Gothic" w:hAnsi="Century Gothic"/>
                <w:spacing w:val="-14"/>
              </w:rPr>
              <w:t xml:space="preserve"> </w:t>
            </w:r>
            <w:r w:rsidRPr="001F65C9">
              <w:rPr>
                <w:rFonts w:ascii="Century Gothic" w:hAnsi="Century Gothic"/>
                <w:w w:val="109"/>
              </w:rPr>
              <w:t>de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56"/>
              </w:rPr>
              <w:t>j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uc</w:t>
            </w:r>
            <w:r w:rsidRPr="001F65C9">
              <w:rPr>
                <w:rFonts w:ascii="Century Gothic" w:hAnsi="Century Gothic"/>
                <w:w w:val="69"/>
              </w:rPr>
              <w:t>i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spacing w:val="1"/>
                <w:w w:val="87"/>
              </w:rPr>
              <w:t>n</w:t>
            </w:r>
            <w:proofErr w:type="spellEnd"/>
            <w:r w:rsidRPr="001F65C9">
              <w:rPr>
                <w:rFonts w:ascii="Century Gothic" w:hAnsi="Century Gothic"/>
                <w:spacing w:val="1"/>
                <w:w w:val="87"/>
              </w:rPr>
              <w:t>.</w:t>
            </w:r>
          </w:p>
          <w:p w14:paraId="7E8B63A1" w14:textId="77777777" w:rsidR="00AD180D" w:rsidRPr="001F65C9" w:rsidRDefault="00AD180D" w:rsidP="00B0479B">
            <w:pPr>
              <w:pStyle w:val="TableParagraph"/>
              <w:spacing w:before="8"/>
              <w:ind w:left="116"/>
              <w:rPr>
                <w:rFonts w:ascii="Century Gothic" w:hAnsi="Century Gothic"/>
              </w:rPr>
            </w:pPr>
          </w:p>
          <w:p w14:paraId="447A07BB" w14:textId="77777777" w:rsidR="00AD180D" w:rsidRPr="001F65C9" w:rsidRDefault="00AD180D" w:rsidP="00B0479B">
            <w:pPr>
              <w:pStyle w:val="TableParagraph"/>
              <w:spacing w:before="8"/>
              <w:ind w:left="116"/>
              <w:rPr>
                <w:rFonts w:ascii="Century Gothic" w:hAnsi="Century Gothic"/>
                <w:b/>
              </w:rPr>
            </w:pPr>
            <w:proofErr w:type="spellStart"/>
            <w:r w:rsidRPr="001F65C9">
              <w:rPr>
                <w:rFonts w:ascii="Century Gothic" w:hAnsi="Century Gothic"/>
                <w:b/>
                <w:w w:val="90"/>
                <w:u w:val="thick"/>
              </w:rPr>
              <w:t>Criterios</w:t>
            </w:r>
            <w:proofErr w:type="spellEnd"/>
            <w:r w:rsidRPr="001F65C9">
              <w:rPr>
                <w:rFonts w:ascii="Century Gothic" w:hAnsi="Century Gothic"/>
                <w:b/>
                <w:spacing w:val="57"/>
                <w:w w:val="90"/>
                <w:u w:val="thick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b/>
                <w:w w:val="90"/>
                <w:u w:val="thick"/>
              </w:rPr>
              <w:t>específicos</w:t>
            </w:r>
            <w:proofErr w:type="spellEnd"/>
          </w:p>
          <w:p w14:paraId="18876EAC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Parada</w:t>
            </w:r>
            <w:proofErr w:type="spellEnd"/>
            <w:r w:rsidRPr="001F65C9">
              <w:rPr>
                <w:rFonts w:ascii="Century Gothic" w:hAnsi="Century Gothic"/>
              </w:rPr>
              <w:t xml:space="preserve"> y </w:t>
            </w:r>
            <w:proofErr w:type="spellStart"/>
            <w:r w:rsidRPr="001F65C9">
              <w:rPr>
                <w:rFonts w:ascii="Century Gothic" w:hAnsi="Century Gothic"/>
              </w:rPr>
              <w:t>falta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ritmo</w:t>
            </w:r>
            <w:proofErr w:type="spellEnd"/>
            <w:r w:rsidRPr="001F65C9">
              <w:rPr>
                <w:rFonts w:ascii="Century Gothic" w:hAnsi="Century Gothic"/>
              </w:rPr>
              <w:t xml:space="preserve"> en </w:t>
            </w:r>
            <w:proofErr w:type="spellStart"/>
            <w:r w:rsidRPr="001F65C9">
              <w:rPr>
                <w:rFonts w:ascii="Century Gothic" w:hAnsi="Century Gothic"/>
              </w:rPr>
              <w:t>las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volteretas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</w:p>
          <w:p w14:paraId="1EAD78E1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>-</w:t>
            </w:r>
            <w:proofErr w:type="spellStart"/>
            <w:r w:rsidRPr="001F65C9">
              <w:rPr>
                <w:rFonts w:ascii="Century Gothic" w:hAnsi="Century Gothic"/>
              </w:rPr>
              <w:t>Falta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amplitud</w:t>
            </w:r>
            <w:proofErr w:type="spellEnd"/>
            <w:r w:rsidRPr="001F65C9">
              <w:rPr>
                <w:rFonts w:ascii="Century Gothic" w:hAnsi="Century Gothic"/>
              </w:rPr>
              <w:t xml:space="preserve"> en </w:t>
            </w:r>
            <w:proofErr w:type="spellStart"/>
            <w:r w:rsidRPr="001F65C9">
              <w:rPr>
                <w:rFonts w:ascii="Century Gothic" w:hAnsi="Century Gothic"/>
              </w:rPr>
              <w:t>las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volteretas</w:t>
            </w:r>
            <w:proofErr w:type="spellEnd"/>
          </w:p>
          <w:p w14:paraId="000312A7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Falta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amplitud</w:t>
            </w:r>
            <w:proofErr w:type="spellEnd"/>
            <w:r w:rsidRPr="001F65C9">
              <w:rPr>
                <w:rFonts w:ascii="Century Gothic" w:hAnsi="Century Gothic"/>
              </w:rPr>
              <w:t xml:space="preserve"> en los </w:t>
            </w:r>
            <w:proofErr w:type="spellStart"/>
            <w:r w:rsidRPr="001F65C9">
              <w:rPr>
                <w:rFonts w:ascii="Century Gothic" w:hAnsi="Century Gothic"/>
              </w:rPr>
              <w:t>saltos</w:t>
            </w:r>
            <w:proofErr w:type="spellEnd"/>
          </w:p>
          <w:p w14:paraId="10EF4C04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Faltas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técnicas</w:t>
            </w:r>
            <w:proofErr w:type="spellEnd"/>
            <w:r w:rsidRPr="001F65C9">
              <w:rPr>
                <w:rFonts w:ascii="Century Gothic" w:hAnsi="Century Gothic"/>
              </w:rPr>
              <w:t xml:space="preserve"> en </w:t>
            </w:r>
            <w:proofErr w:type="spellStart"/>
            <w:r w:rsidRPr="001F65C9">
              <w:rPr>
                <w:rFonts w:ascii="Century Gothic" w:hAnsi="Century Gothic"/>
              </w:rPr>
              <w:t>elementos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elasticidad</w:t>
            </w:r>
            <w:proofErr w:type="spellEnd"/>
          </w:p>
          <w:p w14:paraId="4743E389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Sin </w:t>
            </w:r>
            <w:proofErr w:type="spellStart"/>
            <w:r w:rsidRPr="001F65C9">
              <w:rPr>
                <w:rFonts w:ascii="Century Gothic" w:hAnsi="Century Gothic"/>
              </w:rPr>
              <w:t>mantenimiento</w:t>
            </w:r>
            <w:proofErr w:type="spellEnd"/>
            <w:r w:rsidRPr="001F65C9">
              <w:rPr>
                <w:rFonts w:ascii="Century Gothic" w:hAnsi="Century Gothic"/>
              </w:rPr>
              <w:t xml:space="preserve"> en </w:t>
            </w:r>
            <w:proofErr w:type="spellStart"/>
            <w:r w:rsidRPr="001F65C9">
              <w:rPr>
                <w:rFonts w:ascii="Century Gothic" w:hAnsi="Century Gothic"/>
              </w:rPr>
              <w:t>las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posiciones</w:t>
            </w:r>
            <w:proofErr w:type="spellEnd"/>
          </w:p>
          <w:p w14:paraId="127CDB46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Mantenimientos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menos</w:t>
            </w:r>
            <w:proofErr w:type="spellEnd"/>
            <w:r w:rsidRPr="001F65C9">
              <w:rPr>
                <w:rFonts w:ascii="Century Gothic" w:hAnsi="Century Gothic"/>
              </w:rPr>
              <w:t xml:space="preserve"> de 2”</w:t>
            </w:r>
          </w:p>
          <w:p w14:paraId="5AF4B5CA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Falta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continuidad</w:t>
            </w:r>
            <w:proofErr w:type="spellEnd"/>
            <w:r w:rsidRPr="001F65C9">
              <w:rPr>
                <w:rFonts w:ascii="Century Gothic" w:hAnsi="Century Gothic"/>
              </w:rPr>
              <w:t xml:space="preserve"> en la </w:t>
            </w:r>
            <w:proofErr w:type="spellStart"/>
            <w:r w:rsidRPr="001F65C9">
              <w:rPr>
                <w:rFonts w:ascii="Century Gothic" w:hAnsi="Century Gothic"/>
              </w:rPr>
              <w:t>rítmica</w:t>
            </w:r>
            <w:proofErr w:type="spellEnd"/>
          </w:p>
        </w:tc>
        <w:tc>
          <w:tcPr>
            <w:tcW w:w="2030" w:type="dxa"/>
          </w:tcPr>
          <w:p w14:paraId="78EEEA69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</w:p>
          <w:p w14:paraId="00A3AACB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</w:p>
          <w:p w14:paraId="21DBEFE9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</w:p>
          <w:p w14:paraId="0D8F8009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</w:p>
          <w:p w14:paraId="552F95B3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</w:p>
          <w:p w14:paraId="1D8ECD9B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</w:t>
            </w:r>
          </w:p>
          <w:p w14:paraId="0A727FBD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</w:t>
            </w:r>
          </w:p>
          <w:p w14:paraId="659B33A0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</w:p>
          <w:p w14:paraId="0E186349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</w:t>
            </w:r>
          </w:p>
          <w:p w14:paraId="58A5990C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</w:t>
            </w:r>
          </w:p>
          <w:p w14:paraId="63ED3DAB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</w:p>
          <w:p w14:paraId="1F63C0EF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0,5</w:t>
            </w:r>
          </w:p>
          <w:p w14:paraId="50ED554F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0,3</w:t>
            </w:r>
          </w:p>
          <w:p w14:paraId="3BEE924A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  </w:t>
            </w:r>
          </w:p>
        </w:tc>
      </w:tr>
    </w:tbl>
    <w:p w14:paraId="1C4DD722" w14:textId="77777777" w:rsidR="00AD180D" w:rsidRPr="001F65C9" w:rsidRDefault="00AD180D" w:rsidP="00AD180D">
      <w:pPr>
        <w:rPr>
          <w:rFonts w:ascii="Century Gothic" w:hAnsi="Century Gothic"/>
        </w:rPr>
      </w:pPr>
    </w:p>
    <w:p w14:paraId="71430552" w14:textId="42D8BB18" w:rsidR="00AD180D" w:rsidRPr="001F65C9" w:rsidRDefault="00AD180D" w:rsidP="00AD180D">
      <w:pPr>
        <w:rPr>
          <w:rFonts w:ascii="Century Gothic" w:hAnsi="Century Gothic"/>
        </w:rPr>
      </w:pPr>
    </w:p>
    <w:p w14:paraId="0F8E56EC" w14:textId="77777777" w:rsidR="00AD180D" w:rsidRPr="001F65C9" w:rsidRDefault="00AD180D" w:rsidP="00AD180D">
      <w:pPr>
        <w:rPr>
          <w:rFonts w:ascii="Century Gothic" w:hAnsi="Century Gothic"/>
        </w:rPr>
      </w:pPr>
    </w:p>
    <w:tbl>
      <w:tblPr>
        <w:tblStyle w:val="TableNormal"/>
        <w:tblpPr w:leftFromText="141" w:rightFromText="141" w:vertAnchor="text" w:horzAnchor="margin" w:tblpXSpec="center" w:tblpY="131"/>
        <w:tblW w:w="96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701"/>
        <w:gridCol w:w="6237"/>
      </w:tblGrid>
      <w:tr w:rsidR="001F65C9" w:rsidRPr="001F65C9" w14:paraId="45FAB768" w14:textId="77777777" w:rsidTr="00B0479B">
        <w:trPr>
          <w:trHeight w:val="369"/>
        </w:trPr>
        <w:tc>
          <w:tcPr>
            <w:tcW w:w="1698" w:type="dxa"/>
          </w:tcPr>
          <w:p w14:paraId="3330100E" w14:textId="77777777" w:rsidR="00AD180D" w:rsidRPr="001F65C9" w:rsidRDefault="00AD180D" w:rsidP="00B0479B">
            <w:pPr>
              <w:pStyle w:val="TableParagraph"/>
              <w:spacing w:line="223" w:lineRule="exact"/>
              <w:ind w:left="100" w:right="158"/>
              <w:jc w:val="center"/>
              <w:rPr>
                <w:rFonts w:ascii="Century Gothic" w:hAnsi="Century Gothic"/>
                <w:b/>
                <w:spacing w:val="3"/>
                <w:w w:val="91"/>
              </w:rPr>
            </w:pPr>
          </w:p>
          <w:p w14:paraId="55E4A6E7" w14:textId="77777777" w:rsidR="00AD180D" w:rsidRPr="001F65C9" w:rsidRDefault="00AD180D" w:rsidP="00B0479B">
            <w:pPr>
              <w:pStyle w:val="TableParagraph"/>
              <w:spacing w:line="223" w:lineRule="exact"/>
              <w:ind w:left="100" w:right="158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3"/>
                <w:w w:val="91"/>
              </w:rPr>
              <w:t>SEC</w:t>
            </w:r>
            <w:r w:rsidRPr="001F65C9">
              <w:rPr>
                <w:rFonts w:ascii="Century Gothic" w:hAnsi="Century Gothic"/>
                <w:b/>
                <w:spacing w:val="4"/>
                <w:w w:val="113"/>
              </w:rPr>
              <w:t>C</w:t>
            </w:r>
            <w:r w:rsidRPr="001F65C9">
              <w:rPr>
                <w:rFonts w:ascii="Century Gothic" w:hAnsi="Century Gothic"/>
                <w:b/>
                <w:w w:val="56"/>
              </w:rPr>
              <w:t>I</w:t>
            </w:r>
            <w:r w:rsidRPr="001F65C9">
              <w:rPr>
                <w:rFonts w:ascii="Century Gothic" w:hAnsi="Century Gothic"/>
                <w:b/>
                <w:spacing w:val="-2"/>
                <w:w w:val="109"/>
              </w:rPr>
              <w:t>Ó</w:t>
            </w:r>
            <w:r w:rsidRPr="001F65C9">
              <w:rPr>
                <w:rFonts w:ascii="Century Gothic" w:hAnsi="Century Gothic"/>
                <w:b/>
                <w:w w:val="96"/>
              </w:rPr>
              <w:t>N</w:t>
            </w:r>
          </w:p>
        </w:tc>
        <w:tc>
          <w:tcPr>
            <w:tcW w:w="1701" w:type="dxa"/>
          </w:tcPr>
          <w:p w14:paraId="3FE3C023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</w:p>
          <w:p w14:paraId="1F4EDEDA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VALOR</w:t>
            </w:r>
          </w:p>
        </w:tc>
        <w:tc>
          <w:tcPr>
            <w:tcW w:w="6237" w:type="dxa"/>
          </w:tcPr>
          <w:p w14:paraId="2FC80665" w14:textId="77777777" w:rsidR="00AD180D" w:rsidRPr="001F65C9" w:rsidRDefault="00AD180D" w:rsidP="00B0479B">
            <w:pPr>
              <w:pStyle w:val="TableParagraph"/>
              <w:spacing w:line="223" w:lineRule="exact"/>
              <w:ind w:left="99"/>
              <w:rPr>
                <w:rFonts w:ascii="Century Gothic" w:hAnsi="Century Gothic"/>
                <w:b/>
              </w:rPr>
            </w:pPr>
          </w:p>
          <w:p w14:paraId="27AA292F" w14:textId="77777777" w:rsidR="00AD180D" w:rsidRPr="001F65C9" w:rsidRDefault="00AD180D" w:rsidP="00B0479B">
            <w:pPr>
              <w:pStyle w:val="TableParagraph"/>
              <w:spacing w:line="223" w:lineRule="exact"/>
              <w:ind w:left="99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TEXTO</w:t>
            </w:r>
          </w:p>
        </w:tc>
      </w:tr>
      <w:tr w:rsidR="001F65C9" w:rsidRPr="001F65C9" w14:paraId="62EB79F2" w14:textId="77777777" w:rsidTr="00B0479B">
        <w:trPr>
          <w:trHeight w:val="817"/>
        </w:trPr>
        <w:tc>
          <w:tcPr>
            <w:tcW w:w="1698" w:type="dxa"/>
            <w:shd w:val="clear" w:color="auto" w:fill="95B3D7"/>
          </w:tcPr>
          <w:p w14:paraId="3E5AE7A0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  <w:sz w:val="26"/>
              </w:rPr>
            </w:pPr>
          </w:p>
          <w:p w14:paraId="4074AC9B" w14:textId="77777777" w:rsidR="00AD180D" w:rsidRPr="001F65C9" w:rsidRDefault="00AD180D" w:rsidP="00B0479B">
            <w:pPr>
              <w:pStyle w:val="TableParagraph"/>
              <w:ind w:left="29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7"/>
              </w:rPr>
              <w:t>1</w:t>
            </w:r>
          </w:p>
        </w:tc>
        <w:tc>
          <w:tcPr>
            <w:tcW w:w="1701" w:type="dxa"/>
          </w:tcPr>
          <w:p w14:paraId="570E9B16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  <w:sz w:val="26"/>
              </w:rPr>
            </w:pPr>
          </w:p>
          <w:p w14:paraId="66608098" w14:textId="77777777" w:rsidR="00AD180D" w:rsidRPr="001F65C9" w:rsidRDefault="00AD180D" w:rsidP="00B0479B">
            <w:pPr>
              <w:pStyle w:val="TableParagraph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1,00</w:t>
            </w:r>
            <w:r w:rsidRPr="001F65C9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85"/>
              </w:rPr>
              <w:t>Punto</w:t>
            </w:r>
            <w:proofErr w:type="spellEnd"/>
          </w:p>
        </w:tc>
        <w:tc>
          <w:tcPr>
            <w:tcW w:w="6237" w:type="dxa"/>
          </w:tcPr>
          <w:p w14:paraId="1F322CC0" w14:textId="77777777" w:rsidR="00AD180D" w:rsidRPr="001F65C9" w:rsidRDefault="00AD180D" w:rsidP="00B0479B">
            <w:pPr>
              <w:pStyle w:val="TableParagraph"/>
              <w:spacing w:before="105"/>
              <w:ind w:left="99" w:right="302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  <w:w w:val="95"/>
              </w:rPr>
              <w:t>Desde</w:t>
            </w:r>
            <w:proofErr w:type="spellEnd"/>
            <w:r w:rsidRPr="001F65C9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la</w:t>
            </w:r>
            <w:r w:rsidRPr="001F65C9">
              <w:rPr>
                <w:rFonts w:ascii="Century Gothic" w:hAnsi="Century Gothic"/>
                <w:spacing w:val="2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posición</w:t>
            </w:r>
            <w:proofErr w:type="spellEnd"/>
            <w:r w:rsidRPr="001F65C9"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de</w:t>
            </w:r>
            <w:r w:rsidRPr="001F65C9">
              <w:rPr>
                <w:rFonts w:ascii="Century Gothic" w:hAnsi="Century Gothic"/>
                <w:spacing w:val="2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firmes</w:t>
            </w:r>
            <w:proofErr w:type="spellEnd"/>
            <w:r w:rsidRPr="001F65C9">
              <w:rPr>
                <w:rFonts w:ascii="Century Gothic" w:hAnsi="Century Gothic"/>
                <w:w w:val="95"/>
              </w:rPr>
              <w:t>, 2</w:t>
            </w:r>
            <w:r w:rsidRPr="001F65C9">
              <w:rPr>
                <w:rFonts w:ascii="Century Gothic" w:hAnsi="Century Gothic"/>
                <w:spacing w:val="-1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pasos</w:t>
            </w:r>
            <w:proofErr w:type="spellEnd"/>
            <w:r w:rsidRPr="001F65C9"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 xml:space="preserve">de </w:t>
            </w:r>
            <w:r w:rsidRPr="001F65C9">
              <w:rPr>
                <w:rFonts w:ascii="Century Gothic" w:hAnsi="Century Gothic"/>
                <w:spacing w:val="-70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0"/>
              </w:rPr>
              <w:t>impulso</w:t>
            </w:r>
            <w:proofErr w:type="spellEnd"/>
            <w:r w:rsidRPr="001F65C9">
              <w:rPr>
                <w:rFonts w:ascii="Century Gothic" w:hAnsi="Century Gothic"/>
                <w:spacing w:val="44"/>
                <w:w w:val="90"/>
              </w:rPr>
              <w:t xml:space="preserve"> </w:t>
            </w:r>
            <w:r w:rsidRPr="001F65C9">
              <w:rPr>
                <w:rFonts w:ascii="Century Gothic" w:hAnsi="Century Gothic"/>
                <w:w w:val="90"/>
              </w:rPr>
              <w:t>y</w:t>
            </w:r>
            <w:r w:rsidRPr="001F65C9">
              <w:rPr>
                <w:rFonts w:ascii="Century Gothic" w:hAnsi="Century Gothic"/>
                <w:spacing w:val="47"/>
                <w:w w:val="90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b/>
                <w:w w:val="90"/>
              </w:rPr>
              <w:t>voltereta</w:t>
            </w:r>
            <w:proofErr w:type="spellEnd"/>
            <w:r w:rsidRPr="001F65C9">
              <w:rPr>
                <w:rFonts w:ascii="Century Gothic" w:hAnsi="Century Gothic"/>
                <w:b/>
                <w:spacing w:val="2"/>
                <w:w w:val="90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b/>
                <w:w w:val="90"/>
              </w:rPr>
              <w:t>adelante</w:t>
            </w:r>
            <w:proofErr w:type="spellEnd"/>
            <w:r w:rsidRPr="001F65C9">
              <w:rPr>
                <w:rFonts w:ascii="Century Gothic" w:hAnsi="Century Gothic"/>
                <w:b/>
                <w:w w:val="90"/>
              </w:rPr>
              <w:t xml:space="preserve"> </w:t>
            </w:r>
            <w:r w:rsidRPr="001F65C9">
              <w:rPr>
                <w:rFonts w:ascii="Century Gothic" w:hAnsi="Century Gothic"/>
              </w:rPr>
              <w:t xml:space="preserve"> a </w:t>
            </w:r>
            <w:proofErr w:type="spellStart"/>
            <w:r w:rsidRPr="001F65C9">
              <w:rPr>
                <w:rFonts w:ascii="Century Gothic" w:hAnsi="Century Gothic"/>
              </w:rPr>
              <w:t>posición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firmes</w:t>
            </w:r>
            <w:proofErr w:type="spellEnd"/>
            <w:r w:rsidRPr="001F65C9">
              <w:rPr>
                <w:rFonts w:ascii="Century Gothic" w:hAnsi="Century Gothic"/>
              </w:rPr>
              <w:t xml:space="preserve">, 1 </w:t>
            </w:r>
            <w:proofErr w:type="spellStart"/>
            <w:r w:rsidRPr="001F65C9">
              <w:rPr>
                <w:rFonts w:ascii="Century Gothic" w:hAnsi="Century Gothic"/>
              </w:rPr>
              <w:t>paso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</w:p>
        </w:tc>
      </w:tr>
      <w:tr w:rsidR="001F65C9" w:rsidRPr="001F65C9" w14:paraId="004C1F32" w14:textId="77777777" w:rsidTr="00B0479B">
        <w:trPr>
          <w:trHeight w:val="1054"/>
        </w:trPr>
        <w:tc>
          <w:tcPr>
            <w:tcW w:w="1698" w:type="dxa"/>
            <w:shd w:val="clear" w:color="auto" w:fill="95B3D7"/>
          </w:tcPr>
          <w:p w14:paraId="7EB21B97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  <w:sz w:val="26"/>
              </w:rPr>
            </w:pPr>
          </w:p>
          <w:p w14:paraId="11D97887" w14:textId="77777777" w:rsidR="00AD180D" w:rsidRPr="001F65C9" w:rsidRDefault="00AD180D" w:rsidP="00B0479B">
            <w:pPr>
              <w:pStyle w:val="TableParagraph"/>
              <w:spacing w:before="203"/>
              <w:ind w:left="29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7"/>
              </w:rPr>
              <w:t>2</w:t>
            </w:r>
          </w:p>
        </w:tc>
        <w:tc>
          <w:tcPr>
            <w:tcW w:w="1701" w:type="dxa"/>
          </w:tcPr>
          <w:p w14:paraId="5EF19281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  <w:sz w:val="26"/>
              </w:rPr>
            </w:pPr>
          </w:p>
          <w:p w14:paraId="748E594B" w14:textId="77777777" w:rsidR="00AD180D" w:rsidRPr="001F65C9" w:rsidRDefault="00AD180D" w:rsidP="00B0479B">
            <w:pPr>
              <w:pStyle w:val="TableParagraph"/>
              <w:spacing w:before="197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1,00</w:t>
            </w:r>
            <w:r w:rsidRPr="001F65C9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85"/>
              </w:rPr>
              <w:t>Punto</w:t>
            </w:r>
            <w:proofErr w:type="spellEnd"/>
          </w:p>
        </w:tc>
        <w:tc>
          <w:tcPr>
            <w:tcW w:w="6237" w:type="dxa"/>
          </w:tcPr>
          <w:p w14:paraId="14048ACF" w14:textId="77777777" w:rsidR="00AD180D" w:rsidRPr="001F65C9" w:rsidRDefault="00AD180D" w:rsidP="00B0479B">
            <w:pPr>
              <w:pStyle w:val="TableParagraph"/>
              <w:spacing w:before="3"/>
              <w:rPr>
                <w:rFonts w:ascii="Century Gothic" w:hAnsi="Century Gothic"/>
                <w:b/>
                <w:sz w:val="20"/>
              </w:rPr>
            </w:pPr>
          </w:p>
          <w:p w14:paraId="0D4DE4B8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rueda</w:t>
            </w:r>
            <w:proofErr w:type="spellEnd"/>
            <w:r w:rsidRPr="001F65C9">
              <w:rPr>
                <w:rFonts w:ascii="Century Gothic" w:hAnsi="Century Gothic"/>
              </w:rPr>
              <w:t xml:space="preserve"> lateral, </w:t>
            </w:r>
            <w:r w:rsidRPr="001F65C9">
              <w:rPr>
                <w:rFonts w:ascii="Century Gothic" w:hAnsi="Century Gothic"/>
                <w:b/>
              </w:rPr>
              <w:t>vertical</w:t>
            </w:r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voltereta</w:t>
            </w:r>
            <w:proofErr w:type="spellEnd"/>
          </w:p>
        </w:tc>
      </w:tr>
      <w:tr w:rsidR="001F65C9" w:rsidRPr="001F65C9" w14:paraId="01EE3FC7" w14:textId="77777777" w:rsidTr="00B0479B">
        <w:trPr>
          <w:trHeight w:val="956"/>
        </w:trPr>
        <w:tc>
          <w:tcPr>
            <w:tcW w:w="1698" w:type="dxa"/>
            <w:shd w:val="clear" w:color="auto" w:fill="95B3D7"/>
          </w:tcPr>
          <w:p w14:paraId="0355650F" w14:textId="77777777" w:rsidR="00AD180D" w:rsidRPr="001F65C9" w:rsidRDefault="00AD180D" w:rsidP="00B0479B">
            <w:pPr>
              <w:pStyle w:val="TableParagraph"/>
              <w:spacing w:before="9"/>
              <w:rPr>
                <w:rFonts w:ascii="Century Gothic" w:hAnsi="Century Gothic"/>
                <w:b/>
                <w:sz w:val="32"/>
              </w:rPr>
            </w:pPr>
          </w:p>
          <w:p w14:paraId="7E12A426" w14:textId="77777777" w:rsidR="00AD180D" w:rsidRPr="001F65C9" w:rsidRDefault="00AD180D" w:rsidP="00B0479B">
            <w:pPr>
              <w:pStyle w:val="TableParagraph"/>
              <w:spacing w:before="1"/>
              <w:ind w:left="29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7"/>
              </w:rPr>
              <w:t>3</w:t>
            </w:r>
          </w:p>
        </w:tc>
        <w:tc>
          <w:tcPr>
            <w:tcW w:w="1701" w:type="dxa"/>
          </w:tcPr>
          <w:p w14:paraId="2C303AC2" w14:textId="77777777" w:rsidR="00AD180D" w:rsidRPr="001F65C9" w:rsidRDefault="00AD180D" w:rsidP="00B0479B">
            <w:pPr>
              <w:pStyle w:val="TableParagraph"/>
              <w:spacing w:before="4"/>
              <w:rPr>
                <w:rFonts w:ascii="Century Gothic" w:hAnsi="Century Gothic"/>
                <w:b/>
                <w:sz w:val="32"/>
              </w:rPr>
            </w:pPr>
          </w:p>
          <w:p w14:paraId="514AECEE" w14:textId="77777777" w:rsidR="00AD180D" w:rsidRPr="001F65C9" w:rsidRDefault="00AD180D" w:rsidP="00B0479B">
            <w:pPr>
              <w:pStyle w:val="TableParagraph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1,00</w:t>
            </w:r>
            <w:r w:rsidRPr="001F65C9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85"/>
              </w:rPr>
              <w:t>Punto</w:t>
            </w:r>
            <w:proofErr w:type="spellEnd"/>
          </w:p>
        </w:tc>
        <w:tc>
          <w:tcPr>
            <w:tcW w:w="6237" w:type="dxa"/>
          </w:tcPr>
          <w:p w14:paraId="4270591A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</w:p>
          <w:p w14:paraId="6B1710D6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 </w:t>
            </w:r>
            <w:proofErr w:type="spellStart"/>
            <w:r w:rsidRPr="001F65C9">
              <w:rPr>
                <w:rFonts w:ascii="Century Gothic" w:hAnsi="Century Gothic"/>
              </w:rPr>
              <w:t>levantarse</w:t>
            </w:r>
            <w:proofErr w:type="spellEnd"/>
            <w:r w:rsidRPr="001F65C9">
              <w:rPr>
                <w:rFonts w:ascii="Century Gothic" w:hAnsi="Century Gothic"/>
              </w:rPr>
              <w:t xml:space="preserve"> con un </w:t>
            </w:r>
            <w:proofErr w:type="spellStart"/>
            <w:r w:rsidRPr="001F65C9">
              <w:rPr>
                <w:rFonts w:ascii="Century Gothic" w:hAnsi="Century Gothic"/>
              </w:rPr>
              <w:t>salto</w:t>
            </w:r>
            <w:proofErr w:type="spellEnd"/>
            <w:r w:rsidRPr="001F65C9">
              <w:rPr>
                <w:rFonts w:ascii="Century Gothic" w:hAnsi="Century Gothic"/>
              </w:rPr>
              <w:t xml:space="preserve"> y </w:t>
            </w:r>
            <w:proofErr w:type="spellStart"/>
            <w:r w:rsidRPr="001F65C9">
              <w:rPr>
                <w:rFonts w:ascii="Century Gothic" w:hAnsi="Century Gothic"/>
              </w:rPr>
              <w:t>giro</w:t>
            </w:r>
            <w:proofErr w:type="spellEnd"/>
            <w:r w:rsidRPr="001F65C9">
              <w:rPr>
                <w:rFonts w:ascii="Century Gothic" w:hAnsi="Century Gothic"/>
              </w:rPr>
              <w:t xml:space="preserve"> 180 </w:t>
            </w:r>
            <w:proofErr w:type="spellStart"/>
            <w:r w:rsidRPr="001F65C9">
              <w:rPr>
                <w:rFonts w:ascii="Century Gothic" w:hAnsi="Century Gothic"/>
              </w:rPr>
              <w:t>grados</w:t>
            </w:r>
            <w:proofErr w:type="spellEnd"/>
          </w:p>
          <w:p w14:paraId="6EEDCC23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voltereta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atrás</w:t>
            </w:r>
            <w:proofErr w:type="spellEnd"/>
            <w:r w:rsidRPr="001F65C9">
              <w:rPr>
                <w:rFonts w:ascii="Century Gothic" w:hAnsi="Century Gothic"/>
              </w:rPr>
              <w:t xml:space="preserve"> a </w:t>
            </w:r>
            <w:proofErr w:type="spellStart"/>
            <w:r w:rsidRPr="001F65C9">
              <w:rPr>
                <w:rFonts w:ascii="Century Gothic" w:hAnsi="Century Gothic"/>
              </w:rPr>
              <w:t>posición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firmes</w:t>
            </w:r>
            <w:proofErr w:type="spellEnd"/>
          </w:p>
          <w:p w14:paraId="33BD5839" w14:textId="77777777" w:rsidR="00AD180D" w:rsidRPr="001F65C9" w:rsidRDefault="00AD180D" w:rsidP="00B0479B">
            <w:pPr>
              <w:pStyle w:val="TableParagraph"/>
              <w:spacing w:line="268" w:lineRule="exact"/>
              <w:ind w:left="99"/>
              <w:rPr>
                <w:rFonts w:ascii="Century Gothic" w:hAnsi="Century Gothic"/>
              </w:rPr>
            </w:pPr>
          </w:p>
        </w:tc>
      </w:tr>
      <w:tr w:rsidR="001F65C9" w:rsidRPr="001F65C9" w14:paraId="7AF8B07A" w14:textId="77777777" w:rsidTr="00B0479B">
        <w:trPr>
          <w:trHeight w:val="853"/>
        </w:trPr>
        <w:tc>
          <w:tcPr>
            <w:tcW w:w="1698" w:type="dxa"/>
            <w:shd w:val="clear" w:color="auto" w:fill="95B3D7"/>
          </w:tcPr>
          <w:p w14:paraId="2C116A32" w14:textId="77777777" w:rsidR="00AD180D" w:rsidRPr="001F65C9" w:rsidRDefault="00AD180D" w:rsidP="00B0479B">
            <w:pPr>
              <w:pStyle w:val="TableParagraph"/>
              <w:spacing w:before="4"/>
              <w:rPr>
                <w:rFonts w:ascii="Century Gothic" w:hAnsi="Century Gothic"/>
                <w:b/>
                <w:sz w:val="23"/>
              </w:rPr>
            </w:pPr>
          </w:p>
          <w:p w14:paraId="3323BCC9" w14:textId="77777777" w:rsidR="00AD180D" w:rsidRPr="001F65C9" w:rsidRDefault="00AD180D" w:rsidP="00B0479B">
            <w:pPr>
              <w:pStyle w:val="TableParagraph"/>
              <w:ind w:left="29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7"/>
              </w:rPr>
              <w:t>4</w:t>
            </w:r>
          </w:p>
        </w:tc>
        <w:tc>
          <w:tcPr>
            <w:tcW w:w="1701" w:type="dxa"/>
          </w:tcPr>
          <w:p w14:paraId="7D0E3379" w14:textId="77777777" w:rsidR="00AD180D" w:rsidRPr="001F65C9" w:rsidRDefault="00AD180D" w:rsidP="00B0479B">
            <w:pPr>
              <w:pStyle w:val="TableParagraph"/>
              <w:spacing w:before="10"/>
              <w:rPr>
                <w:rFonts w:ascii="Century Gothic" w:hAnsi="Century Gothic"/>
                <w:b/>
              </w:rPr>
            </w:pPr>
          </w:p>
          <w:p w14:paraId="24D99B99" w14:textId="77777777" w:rsidR="00AD180D" w:rsidRPr="001F65C9" w:rsidRDefault="00AD180D" w:rsidP="00B0479B">
            <w:pPr>
              <w:pStyle w:val="TableParagraph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1,00</w:t>
            </w:r>
            <w:r w:rsidRPr="001F65C9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85"/>
              </w:rPr>
              <w:t>Punto</w:t>
            </w:r>
            <w:proofErr w:type="spellEnd"/>
          </w:p>
        </w:tc>
        <w:tc>
          <w:tcPr>
            <w:tcW w:w="6237" w:type="dxa"/>
          </w:tcPr>
          <w:p w14:paraId="4B331320" w14:textId="77777777" w:rsidR="00AD180D" w:rsidRPr="001F65C9" w:rsidRDefault="00AD180D" w:rsidP="00B0479B">
            <w:pPr>
              <w:pStyle w:val="TableParagraph"/>
              <w:spacing w:before="10"/>
              <w:rPr>
                <w:rFonts w:ascii="Century Gothic" w:hAnsi="Century Gothic"/>
                <w:b/>
              </w:rPr>
            </w:pPr>
          </w:p>
          <w:p w14:paraId="0171849A" w14:textId="77777777" w:rsidR="00AD180D" w:rsidRPr="001F65C9" w:rsidRDefault="00AD180D" w:rsidP="00B0479B">
            <w:pPr>
              <w:pStyle w:val="TableParagraph"/>
              <w:ind w:left="99" w:right="61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b/>
                <w:w w:val="95"/>
              </w:rPr>
              <w:t>Rueda</w:t>
            </w:r>
            <w:r w:rsidRPr="001F65C9">
              <w:rPr>
                <w:rFonts w:ascii="Century Gothic" w:hAnsi="Century Gothic"/>
                <w:b/>
                <w:spacing w:val="22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95"/>
              </w:rPr>
              <w:t>lateral</w:t>
            </w:r>
            <w:r w:rsidRPr="001F65C9">
              <w:rPr>
                <w:rFonts w:ascii="Century Gothic" w:hAnsi="Century Gothic"/>
                <w:b/>
                <w:spacing w:val="20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a</w:t>
            </w:r>
            <w:r w:rsidRPr="001F65C9">
              <w:rPr>
                <w:rFonts w:ascii="Century Gothic" w:hAnsi="Century Gothic"/>
                <w:spacing w:val="8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estación</w:t>
            </w:r>
            <w:proofErr w:type="spellEnd"/>
            <w:r w:rsidRPr="001F65C9">
              <w:rPr>
                <w:rFonts w:ascii="Century Gothic" w:hAnsi="Century Gothic"/>
                <w:spacing w:val="10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lateral</w:t>
            </w:r>
            <w:r w:rsidRPr="001F65C9"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de</w:t>
            </w:r>
            <w:r w:rsidRPr="001F65C9">
              <w:rPr>
                <w:rFonts w:ascii="Century Gothic" w:hAnsi="Century Gothic"/>
                <w:spacing w:val="-70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firmes</w:t>
            </w:r>
            <w:proofErr w:type="spellEnd"/>
            <w:r w:rsidRPr="001F65C9">
              <w:rPr>
                <w:rFonts w:ascii="Century Gothic" w:hAnsi="Century Gothic"/>
                <w:spacing w:val="-13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brazos</w:t>
            </w:r>
            <w:proofErr w:type="spellEnd"/>
            <w:r w:rsidRPr="001F65C9"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arriba</w:t>
            </w:r>
            <w:proofErr w:type="spellEnd"/>
          </w:p>
        </w:tc>
      </w:tr>
      <w:tr w:rsidR="001F65C9" w:rsidRPr="001F65C9" w14:paraId="6AEEA528" w14:textId="77777777" w:rsidTr="00B0479B">
        <w:trPr>
          <w:trHeight w:val="772"/>
        </w:trPr>
        <w:tc>
          <w:tcPr>
            <w:tcW w:w="1698" w:type="dxa"/>
            <w:shd w:val="clear" w:color="auto" w:fill="A6A6A6"/>
          </w:tcPr>
          <w:p w14:paraId="319742CA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12EA182D" w14:textId="77777777" w:rsidR="00AD180D" w:rsidRPr="001F65C9" w:rsidRDefault="00AD180D" w:rsidP="00B0479B">
            <w:pPr>
              <w:pStyle w:val="TableParagraph"/>
              <w:spacing w:line="242" w:lineRule="exact"/>
              <w:ind w:left="94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5"/>
              </w:rPr>
              <w:t>4,00</w:t>
            </w:r>
            <w:r w:rsidRPr="001F65C9">
              <w:rPr>
                <w:rFonts w:ascii="Century Gothic" w:hAnsi="Century Gothic"/>
                <w:b/>
                <w:spacing w:val="24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b/>
                <w:w w:val="85"/>
              </w:rPr>
              <w:t>Puntos</w:t>
            </w:r>
            <w:proofErr w:type="spellEnd"/>
          </w:p>
        </w:tc>
        <w:tc>
          <w:tcPr>
            <w:tcW w:w="6237" w:type="dxa"/>
            <w:shd w:val="clear" w:color="auto" w:fill="D9D9D9"/>
          </w:tcPr>
          <w:p w14:paraId="39AE3331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</w:tbl>
    <w:p w14:paraId="6042DEE0" w14:textId="77777777" w:rsidR="00AD180D" w:rsidRPr="001F65C9" w:rsidRDefault="00AD180D" w:rsidP="00AD180D">
      <w:pPr>
        <w:rPr>
          <w:rFonts w:ascii="Century Gothic" w:hAnsi="Century Gothic"/>
        </w:rPr>
      </w:pPr>
    </w:p>
    <w:p w14:paraId="006D0E39" w14:textId="77777777" w:rsidR="00AD180D" w:rsidRPr="001F65C9" w:rsidRDefault="00AD180D" w:rsidP="00AD180D">
      <w:pPr>
        <w:rPr>
          <w:rFonts w:ascii="Century Gothic" w:hAnsi="Century Gothic"/>
        </w:rPr>
      </w:pPr>
    </w:p>
    <w:p w14:paraId="72C741D3" w14:textId="77777777" w:rsidR="00AD180D" w:rsidRPr="001F65C9" w:rsidRDefault="00AD180D" w:rsidP="00AD180D">
      <w:pPr>
        <w:rPr>
          <w:rFonts w:ascii="Century Gothic" w:hAnsi="Century Gothic"/>
        </w:rPr>
      </w:pPr>
    </w:p>
    <w:p w14:paraId="6135206E" w14:textId="77777777" w:rsidR="00AD180D" w:rsidRPr="001F65C9" w:rsidRDefault="00AD180D" w:rsidP="00AD180D">
      <w:pPr>
        <w:rPr>
          <w:rFonts w:ascii="Century Gothic" w:hAnsi="Century Gothic"/>
        </w:rPr>
      </w:pPr>
    </w:p>
    <w:p w14:paraId="4E2A0D2D" w14:textId="77777777" w:rsidR="00AD180D" w:rsidRPr="001F65C9" w:rsidRDefault="00AD180D" w:rsidP="00AD180D">
      <w:pPr>
        <w:rPr>
          <w:rFonts w:ascii="Century Gothic" w:hAnsi="Century Gothic"/>
        </w:rPr>
      </w:pPr>
    </w:p>
    <w:p w14:paraId="3E4862CC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  <w:r w:rsidRPr="001F65C9">
        <w:rPr>
          <w:rFonts w:ascii="Century Gothic" w:hAnsi="Century Gothic"/>
          <w:b/>
          <w:bCs/>
          <w:sz w:val="32"/>
          <w:szCs w:val="32"/>
        </w:rPr>
        <w:t>Escolares Nivel 2 Salto</w:t>
      </w:r>
    </w:p>
    <w:p w14:paraId="7A02F1B7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TableNormal"/>
        <w:tblpPr w:leftFromText="141" w:rightFromText="141" w:vertAnchor="text" w:horzAnchor="margin" w:tblpXSpec="center" w:tblpY="199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572"/>
        <w:gridCol w:w="2476"/>
      </w:tblGrid>
      <w:tr w:rsidR="001F65C9" w:rsidRPr="001F65C9" w14:paraId="3EA1F130" w14:textId="77777777" w:rsidTr="00B0479B">
        <w:trPr>
          <w:trHeight w:val="268"/>
        </w:trPr>
        <w:tc>
          <w:tcPr>
            <w:tcW w:w="10174" w:type="dxa"/>
            <w:gridSpan w:val="3"/>
            <w:shd w:val="clear" w:color="auto" w:fill="95B3D7"/>
          </w:tcPr>
          <w:p w14:paraId="5DFFEFDE" w14:textId="77777777" w:rsidR="00AD180D" w:rsidRPr="001F65C9" w:rsidRDefault="00AD180D" w:rsidP="00B0479B">
            <w:pPr>
              <w:pStyle w:val="TableParagraph"/>
              <w:tabs>
                <w:tab w:val="right" w:pos="7362"/>
              </w:tabs>
              <w:spacing w:line="242" w:lineRule="exact"/>
              <w:ind w:left="118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-1"/>
                <w:w w:val="91"/>
              </w:rPr>
              <w:t>ESCOLARES</w:t>
            </w:r>
            <w:r w:rsidRPr="001F65C9">
              <w:rPr>
                <w:rFonts w:ascii="Century Gothic" w:hAnsi="Century Gothic"/>
                <w:w w:val="87"/>
              </w:rPr>
              <w:t xml:space="preserve"> </w:t>
            </w:r>
            <w:r w:rsidRPr="001F65C9">
              <w:rPr>
                <w:rFonts w:ascii="Century Gothic" w:hAnsi="Century Gothic"/>
              </w:rPr>
              <w:tab/>
            </w:r>
          </w:p>
        </w:tc>
      </w:tr>
      <w:tr w:rsidR="001F65C9" w:rsidRPr="001F65C9" w14:paraId="766DC974" w14:textId="77777777" w:rsidTr="00B0479B">
        <w:trPr>
          <w:trHeight w:val="690"/>
        </w:trPr>
        <w:tc>
          <w:tcPr>
            <w:tcW w:w="10174" w:type="dxa"/>
            <w:gridSpan w:val="3"/>
            <w:shd w:val="clear" w:color="auto" w:fill="auto"/>
          </w:tcPr>
          <w:p w14:paraId="65AE9A99" w14:textId="77777777" w:rsidR="00AD180D" w:rsidRPr="001F65C9" w:rsidRDefault="00AD180D" w:rsidP="00B0479B">
            <w:pPr>
              <w:pStyle w:val="TableParagraph"/>
              <w:spacing w:before="211"/>
              <w:ind w:left="118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SALTO</w:t>
            </w:r>
          </w:p>
        </w:tc>
      </w:tr>
      <w:tr w:rsidR="001F65C9" w:rsidRPr="001F65C9" w14:paraId="037A0CC9" w14:textId="77777777" w:rsidTr="00B0479B">
        <w:trPr>
          <w:trHeight w:val="273"/>
        </w:trPr>
        <w:tc>
          <w:tcPr>
            <w:tcW w:w="2126" w:type="dxa"/>
          </w:tcPr>
          <w:p w14:paraId="6CD65A3A" w14:textId="77777777" w:rsidR="00AD180D" w:rsidRPr="001F65C9" w:rsidRDefault="00AD180D" w:rsidP="00B0479B">
            <w:pPr>
              <w:pStyle w:val="TableParagraph"/>
              <w:spacing w:line="247" w:lineRule="exact"/>
              <w:ind w:left="118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MATERIAL</w:t>
            </w:r>
          </w:p>
        </w:tc>
        <w:tc>
          <w:tcPr>
            <w:tcW w:w="5572" w:type="dxa"/>
          </w:tcPr>
          <w:p w14:paraId="76506345" w14:textId="77777777" w:rsidR="00AD180D" w:rsidRPr="001F65C9" w:rsidRDefault="00AD180D" w:rsidP="00B0479B">
            <w:pPr>
              <w:pStyle w:val="TableParagraph"/>
              <w:spacing w:line="247" w:lineRule="exact"/>
              <w:ind w:left="115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5"/>
              </w:rPr>
              <w:t>CRITERIOS</w:t>
            </w:r>
            <w:r w:rsidRPr="001F65C9">
              <w:rPr>
                <w:rFonts w:ascii="Century Gothic" w:hAnsi="Century Gothic"/>
                <w:b/>
                <w:spacing w:val="32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85"/>
              </w:rPr>
              <w:t>DE</w:t>
            </w:r>
            <w:r w:rsidRPr="001F65C9">
              <w:rPr>
                <w:rFonts w:ascii="Century Gothic" w:hAnsi="Century Gothic"/>
                <w:b/>
                <w:spacing w:val="32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85"/>
              </w:rPr>
              <w:t>PUNTUACIÓN</w:t>
            </w:r>
          </w:p>
        </w:tc>
        <w:tc>
          <w:tcPr>
            <w:tcW w:w="2476" w:type="dxa"/>
            <w:shd w:val="clear" w:color="auto" w:fill="auto"/>
          </w:tcPr>
          <w:p w14:paraId="04FD462E" w14:textId="77777777" w:rsidR="00AD180D" w:rsidRPr="001F65C9" w:rsidRDefault="00AD180D" w:rsidP="00B0479B">
            <w:pPr>
              <w:pStyle w:val="TableParagraph"/>
              <w:spacing w:line="247" w:lineRule="exact"/>
              <w:ind w:left="121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1"/>
                <w:w w:val="87"/>
              </w:rPr>
              <w:t>PEN</w:t>
            </w:r>
            <w:r w:rsidRPr="001F65C9">
              <w:rPr>
                <w:rFonts w:ascii="Century Gothic" w:hAnsi="Century Gothic"/>
                <w:b/>
                <w:spacing w:val="3"/>
                <w:w w:val="104"/>
              </w:rPr>
              <w:t>A</w:t>
            </w:r>
            <w:r w:rsidRPr="001F65C9">
              <w:rPr>
                <w:rFonts w:ascii="Century Gothic" w:hAnsi="Century Gothic"/>
                <w:b/>
                <w:spacing w:val="2"/>
                <w:w w:val="65"/>
              </w:rPr>
              <w:t>L</w:t>
            </w:r>
            <w:r w:rsidRPr="001F65C9">
              <w:rPr>
                <w:rFonts w:ascii="Century Gothic" w:hAnsi="Century Gothic"/>
                <w:b/>
                <w:spacing w:val="1"/>
                <w:w w:val="65"/>
              </w:rPr>
              <w:t>I</w:t>
            </w:r>
            <w:r w:rsidRPr="001F65C9">
              <w:rPr>
                <w:rFonts w:ascii="Century Gothic" w:hAnsi="Century Gothic"/>
                <w:b/>
                <w:spacing w:val="3"/>
                <w:w w:val="91"/>
              </w:rPr>
              <w:t>Z</w:t>
            </w:r>
            <w:r w:rsidRPr="001F65C9">
              <w:rPr>
                <w:rFonts w:ascii="Century Gothic" w:hAnsi="Century Gothic"/>
                <w:b/>
                <w:spacing w:val="4"/>
                <w:w w:val="91"/>
              </w:rPr>
              <w:t>A</w:t>
            </w:r>
            <w:r w:rsidRPr="001F65C9">
              <w:rPr>
                <w:rFonts w:ascii="Century Gothic" w:hAnsi="Century Gothic"/>
                <w:b/>
                <w:spacing w:val="4"/>
                <w:w w:val="113"/>
              </w:rPr>
              <w:t>C</w:t>
            </w:r>
            <w:r w:rsidRPr="001F65C9">
              <w:rPr>
                <w:rFonts w:ascii="Century Gothic" w:hAnsi="Century Gothic"/>
                <w:b/>
                <w:w w:val="56"/>
              </w:rPr>
              <w:t>I</w:t>
            </w:r>
            <w:r w:rsidRPr="001F65C9">
              <w:rPr>
                <w:rFonts w:ascii="Century Gothic" w:hAnsi="Century Gothic"/>
                <w:b/>
                <w:spacing w:val="-2"/>
                <w:w w:val="109"/>
              </w:rPr>
              <w:t>O</w:t>
            </w:r>
            <w:r w:rsidRPr="001F65C9">
              <w:rPr>
                <w:rFonts w:ascii="Century Gothic" w:hAnsi="Century Gothic"/>
                <w:b/>
                <w:spacing w:val="-2"/>
                <w:w w:val="96"/>
              </w:rPr>
              <w:t>N</w:t>
            </w:r>
            <w:r w:rsidRPr="001F65C9">
              <w:rPr>
                <w:rFonts w:ascii="Century Gothic" w:hAnsi="Century Gothic"/>
                <w:b/>
                <w:spacing w:val="-1"/>
                <w:w w:val="82"/>
              </w:rPr>
              <w:t>ES</w:t>
            </w:r>
          </w:p>
        </w:tc>
      </w:tr>
      <w:tr w:rsidR="001F65C9" w:rsidRPr="001F65C9" w14:paraId="7921426D" w14:textId="77777777" w:rsidTr="00B0479B">
        <w:trPr>
          <w:trHeight w:val="2280"/>
        </w:trPr>
        <w:tc>
          <w:tcPr>
            <w:tcW w:w="2126" w:type="dxa"/>
          </w:tcPr>
          <w:p w14:paraId="7C4925BA" w14:textId="77777777" w:rsidR="00AD180D" w:rsidRPr="001F65C9" w:rsidRDefault="00AD180D" w:rsidP="00B0479B">
            <w:pPr>
              <w:pStyle w:val="TableParagraph"/>
              <w:spacing w:line="248" w:lineRule="exact"/>
              <w:ind w:left="118"/>
              <w:rPr>
                <w:rFonts w:ascii="Century Gothic" w:hAnsi="Century Gothic"/>
                <w:w w:val="95"/>
              </w:rPr>
            </w:pPr>
            <w:proofErr w:type="spellStart"/>
            <w:r w:rsidRPr="001F65C9">
              <w:rPr>
                <w:rFonts w:ascii="Century Gothic" w:hAnsi="Century Gothic"/>
                <w:w w:val="95"/>
              </w:rPr>
              <w:t>Colochonetas</w:t>
            </w:r>
            <w:proofErr w:type="spellEnd"/>
          </w:p>
          <w:p w14:paraId="1D393EF1" w14:textId="77777777" w:rsidR="00AD180D" w:rsidRPr="001F65C9" w:rsidRDefault="00AD180D" w:rsidP="00B0479B">
            <w:pPr>
              <w:pStyle w:val="TableParagraph"/>
              <w:spacing w:line="248" w:lineRule="exact"/>
              <w:ind w:left="118"/>
              <w:rPr>
                <w:rFonts w:ascii="Century Gothic" w:hAnsi="Century Gothic"/>
                <w:w w:val="95"/>
              </w:rPr>
            </w:pPr>
          </w:p>
          <w:p w14:paraId="38306C75" w14:textId="77777777" w:rsidR="00AD180D" w:rsidRPr="001F65C9" w:rsidRDefault="00AD180D" w:rsidP="00B0479B">
            <w:pPr>
              <w:pStyle w:val="TableParagraph"/>
              <w:spacing w:before="1" w:line="257" w:lineRule="exact"/>
              <w:ind w:left="118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50 </w:t>
            </w:r>
            <w:proofErr w:type="spellStart"/>
            <w:r w:rsidRPr="001F65C9">
              <w:rPr>
                <w:rFonts w:ascii="Century Gothic" w:hAnsi="Century Gothic"/>
              </w:rPr>
              <w:t>Centimetros</w:t>
            </w:r>
            <w:proofErr w:type="spellEnd"/>
          </w:p>
          <w:p w14:paraId="34BD943B" w14:textId="77777777" w:rsidR="00AD180D" w:rsidRPr="001F65C9" w:rsidRDefault="00AD180D" w:rsidP="00B0479B">
            <w:pPr>
              <w:pStyle w:val="TableParagraph"/>
              <w:spacing w:before="1" w:line="257" w:lineRule="exact"/>
              <w:ind w:left="118"/>
              <w:rPr>
                <w:rFonts w:ascii="Century Gothic" w:hAnsi="Century Gothic"/>
              </w:rPr>
            </w:pPr>
          </w:p>
          <w:p w14:paraId="67EC5919" w14:textId="77777777" w:rsidR="00AD180D" w:rsidRPr="001F65C9" w:rsidRDefault="00AD180D" w:rsidP="00B0479B">
            <w:pPr>
              <w:pStyle w:val="TableParagraph"/>
              <w:spacing w:before="15" w:line="248" w:lineRule="exact"/>
              <w:ind w:left="118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  <w:w w:val="90"/>
              </w:rPr>
              <w:t>Trampolín</w:t>
            </w:r>
            <w:proofErr w:type="spellEnd"/>
            <w:r w:rsidRPr="001F65C9">
              <w:rPr>
                <w:rFonts w:ascii="Century Gothic" w:hAnsi="Century Gothic"/>
                <w:spacing w:val="49"/>
                <w:w w:val="90"/>
              </w:rPr>
              <w:t xml:space="preserve"> </w:t>
            </w:r>
          </w:p>
        </w:tc>
        <w:tc>
          <w:tcPr>
            <w:tcW w:w="5572" w:type="dxa"/>
          </w:tcPr>
          <w:p w14:paraId="712300BA" w14:textId="77777777" w:rsidR="00AD180D" w:rsidRPr="001F65C9" w:rsidRDefault="00AD180D" w:rsidP="00B0479B">
            <w:pPr>
              <w:pStyle w:val="TableParagraph"/>
              <w:spacing w:line="205" w:lineRule="exact"/>
              <w:ind w:left="115"/>
              <w:rPr>
                <w:rFonts w:ascii="Century Gothic" w:hAnsi="Century Gothic"/>
                <w:b/>
                <w:w w:val="90"/>
                <w:u w:val="thick"/>
              </w:rPr>
            </w:pPr>
          </w:p>
          <w:p w14:paraId="66DFC7F2" w14:textId="77777777" w:rsidR="00AD180D" w:rsidRPr="001F65C9" w:rsidRDefault="00AD180D" w:rsidP="00B0479B">
            <w:pPr>
              <w:pStyle w:val="TableParagraph"/>
              <w:spacing w:line="205" w:lineRule="exact"/>
              <w:ind w:left="115"/>
              <w:rPr>
                <w:rFonts w:ascii="Century Gothic" w:hAnsi="Century Gothic"/>
                <w:b/>
                <w:w w:val="90"/>
                <w:u w:val="thick"/>
              </w:rPr>
            </w:pPr>
            <w:proofErr w:type="spellStart"/>
            <w:r w:rsidRPr="001F65C9">
              <w:rPr>
                <w:rFonts w:ascii="Century Gothic" w:hAnsi="Century Gothic"/>
                <w:b/>
                <w:w w:val="90"/>
                <w:u w:val="thick"/>
              </w:rPr>
              <w:t>Criterios</w:t>
            </w:r>
            <w:proofErr w:type="spellEnd"/>
            <w:r w:rsidRPr="001F65C9">
              <w:rPr>
                <w:rFonts w:ascii="Century Gothic" w:hAnsi="Century Gothic"/>
                <w:b/>
                <w:spacing w:val="45"/>
                <w:w w:val="90"/>
                <w:u w:val="thick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90"/>
                <w:u w:val="thick"/>
              </w:rPr>
              <w:t>generals</w:t>
            </w:r>
          </w:p>
          <w:p w14:paraId="320669CE" w14:textId="77777777" w:rsidR="00AD180D" w:rsidRPr="001F65C9" w:rsidRDefault="00AD180D" w:rsidP="00B0479B">
            <w:pPr>
              <w:pStyle w:val="TableParagraph"/>
              <w:spacing w:line="205" w:lineRule="exact"/>
              <w:ind w:left="115"/>
              <w:rPr>
                <w:rFonts w:ascii="Century Gothic" w:hAnsi="Century Gothic"/>
                <w:b/>
              </w:rPr>
            </w:pPr>
          </w:p>
          <w:p w14:paraId="3B15C3FA" w14:textId="77777777" w:rsidR="00AD180D" w:rsidRPr="001F65C9" w:rsidRDefault="00AD180D" w:rsidP="00B0479B">
            <w:pPr>
              <w:pStyle w:val="TableParagraph"/>
              <w:spacing w:line="248" w:lineRule="exact"/>
              <w:ind w:left="115"/>
              <w:rPr>
                <w:rFonts w:ascii="Century Gothic" w:hAnsi="Century Gothic"/>
                <w:b/>
              </w:rPr>
            </w:pPr>
            <w:proofErr w:type="spellStart"/>
            <w:r w:rsidRPr="001F65C9">
              <w:rPr>
                <w:rFonts w:ascii="Century Gothic" w:hAnsi="Century Gothic"/>
                <w:spacing w:val="2"/>
                <w:w w:val="96"/>
              </w:rPr>
              <w:t>Fa</w:t>
            </w:r>
            <w:r w:rsidRPr="001F65C9">
              <w:rPr>
                <w:rFonts w:ascii="Century Gothic" w:hAnsi="Century Gothic"/>
                <w:w w:val="69"/>
              </w:rPr>
              <w:t>l</w:t>
            </w:r>
            <w:r w:rsidRPr="001F65C9">
              <w:rPr>
                <w:rFonts w:ascii="Century Gothic" w:hAnsi="Century Gothic"/>
                <w:spacing w:val="1"/>
                <w:w w:val="82"/>
              </w:rPr>
              <w:t>t</w:t>
            </w:r>
            <w:r w:rsidRPr="001F65C9">
              <w:rPr>
                <w:rFonts w:ascii="Century Gothic" w:hAnsi="Century Gothic"/>
                <w:spacing w:val="-1"/>
                <w:w w:val="113"/>
              </w:rPr>
              <w:t>a</w:t>
            </w:r>
            <w:r w:rsidRPr="001F65C9">
              <w:rPr>
                <w:rFonts w:ascii="Century Gothic" w:hAnsi="Century Gothic"/>
                <w:w w:val="74"/>
              </w:rPr>
              <w:t>s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96"/>
              </w:rPr>
              <w:t>n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w w:val="69"/>
              </w:rPr>
              <w:t>l</w:t>
            </w:r>
            <w:r w:rsidRPr="001F65C9">
              <w:rPr>
                <w:rFonts w:ascii="Century Gothic" w:hAnsi="Century Gothic"/>
                <w:w w:val="113"/>
              </w:rPr>
              <w:t>a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-1"/>
                <w:w w:val="69"/>
              </w:rPr>
              <w:t>r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spacing w:val="-1"/>
                <w:w w:val="113"/>
              </w:rPr>
              <w:t>a</w:t>
            </w:r>
            <w:r w:rsidRPr="001F65C9">
              <w:rPr>
                <w:rFonts w:ascii="Century Gothic" w:hAnsi="Century Gothic"/>
                <w:w w:val="69"/>
              </w:rPr>
              <w:t>li</w:t>
            </w:r>
            <w:r w:rsidRPr="001F65C9">
              <w:rPr>
                <w:rFonts w:ascii="Century Gothic" w:hAnsi="Century Gothic"/>
                <w:spacing w:val="1"/>
                <w:w w:val="96"/>
              </w:rPr>
              <w:t>za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w w:val="69"/>
              </w:rPr>
              <w:t>i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w w:val="96"/>
              </w:rPr>
              <w:t>n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1"/>
                <w:w w:val="82"/>
              </w:rPr>
              <w:t>t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é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spacing w:val="1"/>
                <w:w w:val="87"/>
              </w:rPr>
              <w:t>n</w:t>
            </w:r>
            <w:r w:rsidRPr="001F65C9">
              <w:rPr>
                <w:rFonts w:ascii="Century Gothic" w:hAnsi="Century Gothic"/>
                <w:w w:val="87"/>
              </w:rPr>
              <w:t>i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w w:val="113"/>
              </w:rPr>
              <w:t>a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w w:val="87"/>
              </w:rPr>
              <w:t>y</w:t>
            </w:r>
            <w:r w:rsidRPr="001F65C9">
              <w:rPr>
                <w:rFonts w:ascii="Century Gothic" w:hAnsi="Century Gothic"/>
                <w:spacing w:val="-14"/>
              </w:rPr>
              <w:t xml:space="preserve"> </w:t>
            </w:r>
            <w:r w:rsidRPr="001F65C9">
              <w:rPr>
                <w:rFonts w:ascii="Century Gothic" w:hAnsi="Century Gothic"/>
                <w:w w:val="109"/>
              </w:rPr>
              <w:t>de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56"/>
              </w:rPr>
              <w:t>j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uc</w:t>
            </w:r>
            <w:r w:rsidRPr="001F65C9">
              <w:rPr>
                <w:rFonts w:ascii="Century Gothic" w:hAnsi="Century Gothic"/>
                <w:w w:val="69"/>
              </w:rPr>
              <w:t>i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spacing w:val="1"/>
                <w:w w:val="87"/>
              </w:rPr>
              <w:t>n</w:t>
            </w:r>
            <w:proofErr w:type="spellEnd"/>
            <w:r w:rsidRPr="001F65C9">
              <w:rPr>
                <w:rFonts w:ascii="Century Gothic" w:hAnsi="Century Gothic"/>
                <w:spacing w:val="1"/>
                <w:w w:val="87"/>
              </w:rPr>
              <w:t>.</w:t>
            </w:r>
          </w:p>
        </w:tc>
        <w:tc>
          <w:tcPr>
            <w:tcW w:w="2476" w:type="dxa"/>
            <w:shd w:val="clear" w:color="auto" w:fill="auto"/>
          </w:tcPr>
          <w:p w14:paraId="4D0C13E1" w14:textId="77777777" w:rsidR="00AD180D" w:rsidRPr="001F65C9" w:rsidRDefault="00AD180D" w:rsidP="00B0479B">
            <w:pPr>
              <w:pStyle w:val="TableParagraph"/>
              <w:spacing w:line="248" w:lineRule="exact"/>
              <w:ind w:left="121"/>
              <w:rPr>
                <w:rFonts w:ascii="Century Gothic" w:hAnsi="Century Gothic"/>
                <w:spacing w:val="2"/>
                <w:w w:val="113"/>
              </w:rPr>
            </w:pPr>
          </w:p>
          <w:p w14:paraId="63637235" w14:textId="77777777" w:rsidR="00AD180D" w:rsidRPr="001F65C9" w:rsidRDefault="00AD180D" w:rsidP="00B0479B">
            <w:pPr>
              <w:pStyle w:val="TableParagraph"/>
              <w:spacing w:line="248" w:lineRule="exact"/>
              <w:ind w:left="121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  <w:spacing w:val="2"/>
                <w:w w:val="113"/>
              </w:rPr>
              <w:t>C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w w:val="109"/>
              </w:rPr>
              <w:t>d</w:t>
            </w:r>
            <w:r w:rsidRPr="001F65C9">
              <w:rPr>
                <w:rFonts w:ascii="Century Gothic" w:hAnsi="Century Gothic"/>
                <w:spacing w:val="-1"/>
                <w:w w:val="96"/>
              </w:rPr>
              <w:t>i</w:t>
            </w:r>
            <w:r w:rsidRPr="001F65C9">
              <w:rPr>
                <w:rFonts w:ascii="Century Gothic" w:hAnsi="Century Gothic"/>
                <w:w w:val="96"/>
              </w:rPr>
              <w:t>g</w:t>
            </w:r>
            <w:r w:rsidRPr="001F65C9">
              <w:rPr>
                <w:rFonts w:ascii="Century Gothic" w:hAnsi="Century Gothic"/>
                <w:w w:val="104"/>
              </w:rPr>
              <w:t>o</w:t>
            </w:r>
            <w:proofErr w:type="spellEnd"/>
            <w:r w:rsidRPr="001F65C9">
              <w:rPr>
                <w:rFonts w:ascii="Century Gothic" w:hAnsi="Century Gothic"/>
                <w:spacing w:val="-14"/>
              </w:rPr>
              <w:t xml:space="preserve"> </w:t>
            </w:r>
            <w:r w:rsidRPr="001F65C9">
              <w:rPr>
                <w:rFonts w:ascii="Century Gothic" w:hAnsi="Century Gothic"/>
                <w:w w:val="82"/>
              </w:rPr>
              <w:t>F</w:t>
            </w:r>
            <w:r w:rsidRPr="001F65C9">
              <w:rPr>
                <w:rFonts w:ascii="Century Gothic" w:hAnsi="Century Gothic"/>
                <w:spacing w:val="-1"/>
                <w:w w:val="52"/>
              </w:rPr>
              <w:t>I</w:t>
            </w:r>
            <w:r w:rsidRPr="001F65C9">
              <w:rPr>
                <w:rFonts w:ascii="Century Gothic" w:hAnsi="Century Gothic"/>
                <w:w w:val="109"/>
              </w:rPr>
              <w:t>G</w:t>
            </w:r>
          </w:p>
        </w:tc>
      </w:tr>
    </w:tbl>
    <w:p w14:paraId="0BFE5460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TableNormal"/>
        <w:tblW w:w="10227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243"/>
        <w:gridCol w:w="7405"/>
      </w:tblGrid>
      <w:tr w:rsidR="001F65C9" w:rsidRPr="001F65C9" w14:paraId="6EA93087" w14:textId="77777777" w:rsidTr="00AD180D">
        <w:trPr>
          <w:trHeight w:val="456"/>
          <w:jc w:val="center"/>
        </w:trPr>
        <w:tc>
          <w:tcPr>
            <w:tcW w:w="1579" w:type="dxa"/>
          </w:tcPr>
          <w:p w14:paraId="36F79542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  <w:spacing w:val="3"/>
                <w:w w:val="91"/>
              </w:rPr>
            </w:pPr>
          </w:p>
          <w:p w14:paraId="5325C929" w14:textId="77777777" w:rsidR="00AD180D" w:rsidRPr="001F65C9" w:rsidRDefault="00AD180D" w:rsidP="00AD180D">
            <w:pPr>
              <w:pStyle w:val="TableParagraph"/>
              <w:spacing w:line="223" w:lineRule="exact"/>
              <w:ind w:left="94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3"/>
                <w:w w:val="91"/>
              </w:rPr>
              <w:t>SEC</w:t>
            </w:r>
            <w:r w:rsidRPr="001F65C9">
              <w:rPr>
                <w:rFonts w:ascii="Century Gothic" w:hAnsi="Century Gothic"/>
                <w:b/>
                <w:spacing w:val="4"/>
                <w:w w:val="113"/>
              </w:rPr>
              <w:t>C</w:t>
            </w:r>
            <w:r w:rsidRPr="001F65C9">
              <w:rPr>
                <w:rFonts w:ascii="Century Gothic" w:hAnsi="Century Gothic"/>
                <w:b/>
                <w:w w:val="56"/>
              </w:rPr>
              <w:t>I</w:t>
            </w:r>
            <w:r w:rsidRPr="001F65C9">
              <w:rPr>
                <w:rFonts w:ascii="Century Gothic" w:hAnsi="Century Gothic"/>
                <w:b/>
                <w:spacing w:val="-2"/>
                <w:w w:val="109"/>
              </w:rPr>
              <w:t>Ó</w:t>
            </w:r>
            <w:r w:rsidRPr="001F65C9">
              <w:rPr>
                <w:rFonts w:ascii="Century Gothic" w:hAnsi="Century Gothic"/>
                <w:b/>
                <w:w w:val="96"/>
              </w:rPr>
              <w:t>N</w:t>
            </w:r>
          </w:p>
        </w:tc>
        <w:tc>
          <w:tcPr>
            <w:tcW w:w="1243" w:type="dxa"/>
          </w:tcPr>
          <w:p w14:paraId="6BA30EF8" w14:textId="77777777" w:rsidR="00AD180D" w:rsidRPr="001F65C9" w:rsidRDefault="00AD180D" w:rsidP="00B0479B">
            <w:pPr>
              <w:pStyle w:val="TableParagraph"/>
              <w:spacing w:line="223" w:lineRule="exact"/>
              <w:ind w:left="89"/>
              <w:rPr>
                <w:rFonts w:ascii="Century Gothic" w:hAnsi="Century Gothic"/>
                <w:b/>
              </w:rPr>
            </w:pPr>
          </w:p>
          <w:p w14:paraId="69824191" w14:textId="77777777" w:rsidR="00AD180D" w:rsidRPr="001F65C9" w:rsidRDefault="00AD180D" w:rsidP="00B0479B">
            <w:pPr>
              <w:pStyle w:val="TableParagraph"/>
              <w:spacing w:line="223" w:lineRule="exact"/>
              <w:ind w:left="89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VALOR</w:t>
            </w:r>
          </w:p>
        </w:tc>
        <w:tc>
          <w:tcPr>
            <w:tcW w:w="7405" w:type="dxa"/>
          </w:tcPr>
          <w:p w14:paraId="451A5315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</w:p>
          <w:p w14:paraId="1DF22CB0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TEXTO</w:t>
            </w:r>
          </w:p>
        </w:tc>
      </w:tr>
      <w:tr w:rsidR="001F65C9" w:rsidRPr="001F65C9" w14:paraId="33A3F713" w14:textId="77777777" w:rsidTr="00AD180D">
        <w:trPr>
          <w:trHeight w:val="1252"/>
          <w:jc w:val="center"/>
        </w:trPr>
        <w:tc>
          <w:tcPr>
            <w:tcW w:w="1579" w:type="dxa"/>
            <w:shd w:val="clear" w:color="auto" w:fill="95B3D7"/>
          </w:tcPr>
          <w:p w14:paraId="6BB7AE04" w14:textId="77777777" w:rsidR="00AD180D" w:rsidRPr="001F65C9" w:rsidRDefault="00AD180D" w:rsidP="00B0479B">
            <w:pPr>
              <w:pStyle w:val="TableParagraph"/>
              <w:spacing w:before="2"/>
              <w:rPr>
                <w:rFonts w:ascii="Century Gothic" w:hAnsi="Century Gothic"/>
                <w:b/>
              </w:rPr>
            </w:pPr>
          </w:p>
          <w:p w14:paraId="009BBCC7" w14:textId="77777777" w:rsidR="00AD180D" w:rsidRPr="001F65C9" w:rsidRDefault="00AD180D" w:rsidP="00B0479B">
            <w:pPr>
              <w:pStyle w:val="TableParagraph"/>
              <w:ind w:left="670" w:right="73" w:hanging="457"/>
              <w:jc w:val="center"/>
              <w:rPr>
                <w:rFonts w:ascii="Century Gothic" w:hAnsi="Century Gothic"/>
                <w:b/>
                <w:bCs/>
              </w:rPr>
            </w:pPr>
            <w:r w:rsidRPr="001F65C9">
              <w:rPr>
                <w:rFonts w:ascii="Century Gothic" w:hAnsi="Century Gothic"/>
                <w:b/>
                <w:bCs/>
                <w:w w:val="85"/>
              </w:rPr>
              <w:t>1</w:t>
            </w:r>
          </w:p>
        </w:tc>
        <w:tc>
          <w:tcPr>
            <w:tcW w:w="1243" w:type="dxa"/>
          </w:tcPr>
          <w:p w14:paraId="71A5D25E" w14:textId="77777777" w:rsidR="00AD180D" w:rsidRPr="001F65C9" w:rsidRDefault="00AD180D" w:rsidP="00B0479B">
            <w:pPr>
              <w:pStyle w:val="TableParagraph"/>
              <w:spacing w:before="9"/>
              <w:rPr>
                <w:rFonts w:ascii="Century Gothic" w:hAnsi="Century Gothic"/>
                <w:b/>
              </w:rPr>
            </w:pPr>
          </w:p>
          <w:p w14:paraId="01844335" w14:textId="77777777" w:rsidR="00AD180D" w:rsidRPr="001F65C9" w:rsidRDefault="00AD180D" w:rsidP="00B0479B">
            <w:pPr>
              <w:pStyle w:val="TableParagraph"/>
              <w:ind w:left="89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>4,00</w:t>
            </w:r>
          </w:p>
          <w:p w14:paraId="4A130C37" w14:textId="77777777" w:rsidR="00AD180D" w:rsidRPr="001F65C9" w:rsidRDefault="00AD180D" w:rsidP="00B0479B">
            <w:pPr>
              <w:pStyle w:val="TableParagraph"/>
              <w:spacing w:before="11"/>
              <w:ind w:left="89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</w:rPr>
              <w:t>Puntos</w:t>
            </w:r>
            <w:proofErr w:type="spellEnd"/>
          </w:p>
        </w:tc>
        <w:tc>
          <w:tcPr>
            <w:tcW w:w="7405" w:type="dxa"/>
          </w:tcPr>
          <w:p w14:paraId="57C86A27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3E9D4D1C" w14:textId="77777777" w:rsidR="00AD180D" w:rsidRPr="001F65C9" w:rsidRDefault="00AD180D" w:rsidP="00B0479B">
            <w:pPr>
              <w:pStyle w:val="TableParagraph"/>
              <w:spacing w:before="168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Carrera, </w:t>
            </w:r>
            <w:proofErr w:type="spellStart"/>
            <w:r w:rsidRPr="001F65C9">
              <w:rPr>
                <w:rFonts w:ascii="Century Gothic" w:hAnsi="Century Gothic"/>
              </w:rPr>
              <w:t>bote</w:t>
            </w:r>
            <w:proofErr w:type="spellEnd"/>
            <w:r w:rsidRPr="001F65C9">
              <w:rPr>
                <w:rFonts w:ascii="Century Gothic" w:hAnsi="Century Gothic"/>
              </w:rPr>
              <w:t xml:space="preserve"> en el </w:t>
            </w:r>
            <w:proofErr w:type="spellStart"/>
            <w:r w:rsidRPr="001F65C9">
              <w:rPr>
                <w:rFonts w:ascii="Century Gothic" w:hAnsi="Century Gothic"/>
              </w:rPr>
              <w:t>trampolín</w:t>
            </w:r>
            <w:proofErr w:type="spellEnd"/>
            <w:r w:rsidRPr="001F65C9">
              <w:rPr>
                <w:rFonts w:ascii="Century Gothic" w:hAnsi="Century Gothic"/>
              </w:rPr>
              <w:t xml:space="preserve"> y </w:t>
            </w:r>
            <w:proofErr w:type="spellStart"/>
            <w:r w:rsidRPr="001F65C9">
              <w:rPr>
                <w:rFonts w:ascii="Century Gothic" w:hAnsi="Century Gothic"/>
              </w:rPr>
              <w:t>voltereta</w:t>
            </w:r>
            <w:proofErr w:type="spellEnd"/>
            <w:r w:rsidRPr="001F65C9">
              <w:rPr>
                <w:rFonts w:ascii="Century Gothic" w:hAnsi="Century Gothic"/>
              </w:rPr>
              <w:t xml:space="preserve"> en el </w:t>
            </w:r>
            <w:proofErr w:type="spellStart"/>
            <w:r w:rsidRPr="001F65C9">
              <w:rPr>
                <w:rFonts w:ascii="Century Gothic" w:hAnsi="Century Gothic"/>
              </w:rPr>
              <w:t>colchón</w:t>
            </w:r>
            <w:proofErr w:type="spellEnd"/>
          </w:p>
        </w:tc>
      </w:tr>
    </w:tbl>
    <w:p w14:paraId="344A6DD1" w14:textId="77777777" w:rsidR="00AD180D" w:rsidRPr="001F65C9" w:rsidRDefault="00AD180D" w:rsidP="00AD180D">
      <w:pPr>
        <w:rPr>
          <w:rFonts w:ascii="Century Gothic" w:hAnsi="Century Gothic"/>
        </w:rPr>
      </w:pPr>
    </w:p>
    <w:bookmarkEnd w:id="5"/>
    <w:p w14:paraId="2663C391" w14:textId="77777777" w:rsidR="00AD180D" w:rsidRPr="001F65C9" w:rsidRDefault="00AD180D" w:rsidP="00AD180D">
      <w:pPr>
        <w:rPr>
          <w:rFonts w:ascii="Century Gothic" w:hAnsi="Century Gothic"/>
        </w:rPr>
      </w:pPr>
    </w:p>
    <w:p w14:paraId="5C5266F1" w14:textId="77777777" w:rsidR="00AD180D" w:rsidRPr="001F65C9" w:rsidRDefault="00AD180D" w:rsidP="00AD180D">
      <w:pPr>
        <w:rPr>
          <w:rFonts w:ascii="Century Gothic" w:hAnsi="Century Gothic"/>
        </w:rPr>
      </w:pPr>
    </w:p>
    <w:p w14:paraId="1E3743A8" w14:textId="77777777" w:rsidR="00AD180D" w:rsidRPr="001F65C9" w:rsidRDefault="00AD180D" w:rsidP="00AD180D">
      <w:pPr>
        <w:rPr>
          <w:rFonts w:ascii="Century Gothic" w:hAnsi="Century Gothic"/>
        </w:rPr>
      </w:pPr>
    </w:p>
    <w:p w14:paraId="492B5122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  <w:r w:rsidRPr="001F65C9">
        <w:rPr>
          <w:rFonts w:ascii="Century Gothic" w:hAnsi="Century Gothic"/>
          <w:b/>
          <w:bCs/>
          <w:sz w:val="32"/>
          <w:szCs w:val="32"/>
        </w:rPr>
        <w:t>Escolares Nivel 3 Suelo</w:t>
      </w:r>
    </w:p>
    <w:p w14:paraId="1DD45BAC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TableNormal"/>
        <w:tblpPr w:leftFromText="141" w:rightFromText="141" w:vertAnchor="text" w:horzAnchor="margin" w:tblpXSpec="center" w:tblpY="101"/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5800"/>
        <w:gridCol w:w="2030"/>
      </w:tblGrid>
      <w:tr w:rsidR="001F65C9" w:rsidRPr="001F65C9" w14:paraId="4C20F21A" w14:textId="77777777" w:rsidTr="00B0479B">
        <w:trPr>
          <w:trHeight w:val="268"/>
        </w:trPr>
        <w:tc>
          <w:tcPr>
            <w:tcW w:w="1668" w:type="dxa"/>
          </w:tcPr>
          <w:p w14:paraId="76CD928C" w14:textId="77777777" w:rsidR="00AD180D" w:rsidRPr="001F65C9" w:rsidRDefault="00AD180D" w:rsidP="00B0479B">
            <w:pPr>
              <w:pStyle w:val="TableParagraph"/>
              <w:spacing w:line="242" w:lineRule="exact"/>
              <w:ind w:left="118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MATERIAL</w:t>
            </w:r>
          </w:p>
        </w:tc>
        <w:tc>
          <w:tcPr>
            <w:tcW w:w="5800" w:type="dxa"/>
          </w:tcPr>
          <w:p w14:paraId="477C067C" w14:textId="77777777" w:rsidR="00AD180D" w:rsidRPr="001F65C9" w:rsidRDefault="00AD180D" w:rsidP="00B0479B">
            <w:pPr>
              <w:pStyle w:val="TableParagraph"/>
              <w:spacing w:line="242" w:lineRule="exact"/>
              <w:ind w:left="116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5"/>
              </w:rPr>
              <w:t>CRITERIOS</w:t>
            </w:r>
            <w:r w:rsidRPr="001F65C9">
              <w:rPr>
                <w:rFonts w:ascii="Century Gothic" w:hAnsi="Century Gothic"/>
                <w:b/>
                <w:spacing w:val="32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85"/>
              </w:rPr>
              <w:t>DE</w:t>
            </w:r>
            <w:r w:rsidRPr="001F65C9">
              <w:rPr>
                <w:rFonts w:ascii="Century Gothic" w:hAnsi="Century Gothic"/>
                <w:b/>
                <w:spacing w:val="32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85"/>
              </w:rPr>
              <w:t>PUNTUACIÓN</w:t>
            </w:r>
          </w:p>
        </w:tc>
        <w:tc>
          <w:tcPr>
            <w:tcW w:w="2030" w:type="dxa"/>
          </w:tcPr>
          <w:p w14:paraId="7C11A62C" w14:textId="77777777" w:rsidR="00AD180D" w:rsidRPr="001F65C9" w:rsidRDefault="00AD180D" w:rsidP="00B0479B">
            <w:pPr>
              <w:pStyle w:val="TableParagraph"/>
              <w:spacing w:line="242" w:lineRule="exact"/>
              <w:ind w:left="116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1"/>
                <w:w w:val="87"/>
              </w:rPr>
              <w:t>PEN</w:t>
            </w:r>
            <w:r w:rsidRPr="001F65C9">
              <w:rPr>
                <w:rFonts w:ascii="Century Gothic" w:hAnsi="Century Gothic"/>
                <w:b/>
                <w:spacing w:val="3"/>
                <w:w w:val="104"/>
              </w:rPr>
              <w:t>A</w:t>
            </w:r>
            <w:r w:rsidRPr="001F65C9">
              <w:rPr>
                <w:rFonts w:ascii="Century Gothic" w:hAnsi="Century Gothic"/>
                <w:b/>
                <w:spacing w:val="2"/>
                <w:w w:val="65"/>
              </w:rPr>
              <w:t>L</w:t>
            </w:r>
            <w:r w:rsidRPr="001F65C9">
              <w:rPr>
                <w:rFonts w:ascii="Century Gothic" w:hAnsi="Century Gothic"/>
                <w:b/>
                <w:spacing w:val="1"/>
                <w:w w:val="65"/>
              </w:rPr>
              <w:t>I</w:t>
            </w:r>
            <w:r w:rsidRPr="001F65C9">
              <w:rPr>
                <w:rFonts w:ascii="Century Gothic" w:hAnsi="Century Gothic"/>
                <w:b/>
                <w:spacing w:val="3"/>
                <w:w w:val="91"/>
              </w:rPr>
              <w:t>Z</w:t>
            </w:r>
            <w:r w:rsidRPr="001F65C9">
              <w:rPr>
                <w:rFonts w:ascii="Century Gothic" w:hAnsi="Century Gothic"/>
                <w:b/>
                <w:spacing w:val="4"/>
                <w:w w:val="91"/>
              </w:rPr>
              <w:t>A</w:t>
            </w:r>
            <w:r w:rsidRPr="001F65C9">
              <w:rPr>
                <w:rFonts w:ascii="Century Gothic" w:hAnsi="Century Gothic"/>
                <w:b/>
                <w:spacing w:val="4"/>
                <w:w w:val="113"/>
              </w:rPr>
              <w:t>C</w:t>
            </w:r>
            <w:r w:rsidRPr="001F65C9">
              <w:rPr>
                <w:rFonts w:ascii="Century Gothic" w:hAnsi="Century Gothic"/>
                <w:b/>
                <w:w w:val="56"/>
              </w:rPr>
              <w:t>I</w:t>
            </w:r>
            <w:r w:rsidRPr="001F65C9">
              <w:rPr>
                <w:rFonts w:ascii="Century Gothic" w:hAnsi="Century Gothic"/>
                <w:b/>
                <w:spacing w:val="-2"/>
                <w:w w:val="109"/>
              </w:rPr>
              <w:t>O</w:t>
            </w:r>
            <w:r w:rsidRPr="001F65C9">
              <w:rPr>
                <w:rFonts w:ascii="Century Gothic" w:hAnsi="Century Gothic"/>
                <w:b/>
                <w:spacing w:val="-2"/>
                <w:w w:val="96"/>
              </w:rPr>
              <w:t>N</w:t>
            </w:r>
            <w:r w:rsidRPr="001F65C9">
              <w:rPr>
                <w:rFonts w:ascii="Century Gothic" w:hAnsi="Century Gothic"/>
                <w:b/>
                <w:spacing w:val="-1"/>
                <w:w w:val="82"/>
              </w:rPr>
              <w:t>ES</w:t>
            </w:r>
          </w:p>
        </w:tc>
      </w:tr>
      <w:tr w:rsidR="001F65C9" w:rsidRPr="001F65C9" w14:paraId="6D5BD957" w14:textId="77777777" w:rsidTr="00B0479B">
        <w:trPr>
          <w:trHeight w:val="3920"/>
        </w:trPr>
        <w:tc>
          <w:tcPr>
            <w:tcW w:w="1668" w:type="dxa"/>
          </w:tcPr>
          <w:p w14:paraId="26F49CB3" w14:textId="77777777" w:rsidR="00AD180D" w:rsidRPr="001F65C9" w:rsidRDefault="00AD180D" w:rsidP="00B0479B">
            <w:pPr>
              <w:pStyle w:val="TableParagraph"/>
              <w:spacing w:before="220" w:line="255" w:lineRule="exact"/>
              <w:ind w:left="118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  <w:w w:val="90"/>
              </w:rPr>
              <w:t>Pista</w:t>
            </w:r>
            <w:proofErr w:type="spellEnd"/>
            <w:r w:rsidRPr="001F65C9">
              <w:rPr>
                <w:rFonts w:ascii="Century Gothic" w:hAnsi="Century Gothic"/>
                <w:spacing w:val="11"/>
                <w:w w:val="90"/>
              </w:rPr>
              <w:t xml:space="preserve"> </w:t>
            </w:r>
            <w:r w:rsidRPr="001F65C9">
              <w:rPr>
                <w:rFonts w:ascii="Century Gothic" w:hAnsi="Century Gothic"/>
                <w:w w:val="90"/>
              </w:rPr>
              <w:t>de</w:t>
            </w:r>
            <w:r w:rsidRPr="001F65C9">
              <w:rPr>
                <w:rFonts w:ascii="Century Gothic" w:hAnsi="Century Gothic"/>
                <w:spacing w:val="14"/>
                <w:w w:val="90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0"/>
              </w:rPr>
              <w:t>Suelo</w:t>
            </w:r>
            <w:proofErr w:type="spellEnd"/>
          </w:p>
          <w:p w14:paraId="112C3CEC" w14:textId="77777777" w:rsidR="00AD180D" w:rsidRPr="001F65C9" w:rsidRDefault="00AD180D" w:rsidP="00B0479B">
            <w:pPr>
              <w:pStyle w:val="TableParagraph"/>
              <w:spacing w:before="32"/>
              <w:ind w:left="118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(12m</w:t>
            </w:r>
            <w:r w:rsidRPr="001F65C9">
              <w:rPr>
                <w:rFonts w:ascii="Century Gothic" w:hAnsi="Century Gothic"/>
                <w:spacing w:val="6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w w:val="85"/>
              </w:rPr>
              <w:t>x</w:t>
            </w:r>
            <w:r w:rsidRPr="001F65C9">
              <w:rPr>
                <w:rFonts w:ascii="Century Gothic" w:hAnsi="Century Gothic"/>
                <w:spacing w:val="7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w w:val="85"/>
              </w:rPr>
              <w:t>12m)</w:t>
            </w:r>
          </w:p>
          <w:p w14:paraId="6929DE8E" w14:textId="77777777" w:rsidR="00AD180D" w:rsidRPr="001F65C9" w:rsidRDefault="00AD180D" w:rsidP="00B0479B">
            <w:pPr>
              <w:pStyle w:val="TableParagraph"/>
              <w:spacing w:line="251" w:lineRule="exact"/>
              <w:ind w:left="118"/>
              <w:rPr>
                <w:rFonts w:ascii="Tahoma"/>
                <w:b/>
              </w:rPr>
            </w:pPr>
            <w:proofErr w:type="spellStart"/>
            <w:r w:rsidRPr="001F65C9">
              <w:rPr>
                <w:rFonts w:ascii="Tahoma"/>
                <w:b/>
                <w:w w:val="95"/>
              </w:rPr>
              <w:t>Trayectoria</w:t>
            </w:r>
            <w:proofErr w:type="spellEnd"/>
            <w:r w:rsidRPr="001F65C9">
              <w:rPr>
                <w:rFonts w:ascii="Tahoma"/>
                <w:b/>
                <w:spacing w:val="9"/>
                <w:w w:val="95"/>
              </w:rPr>
              <w:t xml:space="preserve"> </w:t>
            </w:r>
          </w:p>
          <w:p w14:paraId="064BEFF7" w14:textId="77777777" w:rsidR="00AD180D" w:rsidRPr="001F65C9" w:rsidRDefault="00AD180D" w:rsidP="00B0479B">
            <w:pPr>
              <w:pStyle w:val="TableParagraph"/>
              <w:spacing w:before="17"/>
              <w:ind w:left="118"/>
              <w:rPr>
                <w:rFonts w:ascii="Century Gothic" w:hAnsi="Century Gothic"/>
              </w:rPr>
            </w:pPr>
            <w:r w:rsidRPr="001F65C9">
              <w:t>Diagonal</w:t>
            </w:r>
          </w:p>
        </w:tc>
        <w:tc>
          <w:tcPr>
            <w:tcW w:w="5800" w:type="dxa"/>
          </w:tcPr>
          <w:p w14:paraId="2A418C4E" w14:textId="77777777" w:rsidR="00AD180D" w:rsidRPr="001F65C9" w:rsidRDefault="00AD180D" w:rsidP="00B0479B">
            <w:pPr>
              <w:pStyle w:val="TableParagraph"/>
              <w:spacing w:before="221" w:line="254" w:lineRule="exact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90"/>
              </w:rPr>
              <w:t xml:space="preserve">  </w:t>
            </w:r>
            <w:proofErr w:type="spellStart"/>
            <w:r w:rsidRPr="001F65C9">
              <w:rPr>
                <w:rFonts w:ascii="Century Gothic" w:hAnsi="Century Gothic"/>
                <w:b/>
                <w:w w:val="90"/>
              </w:rPr>
              <w:t>Criterios</w:t>
            </w:r>
            <w:proofErr w:type="spellEnd"/>
            <w:r w:rsidRPr="001F65C9">
              <w:rPr>
                <w:rFonts w:ascii="Century Gothic" w:hAnsi="Century Gothic"/>
                <w:b/>
                <w:spacing w:val="45"/>
                <w:w w:val="90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b/>
                <w:w w:val="90"/>
              </w:rPr>
              <w:t>generales</w:t>
            </w:r>
            <w:proofErr w:type="spellEnd"/>
          </w:p>
          <w:p w14:paraId="2FB0614E" w14:textId="77777777" w:rsidR="00AD180D" w:rsidRPr="001F65C9" w:rsidRDefault="00AD180D" w:rsidP="00B0479B">
            <w:pPr>
              <w:pStyle w:val="TableParagraph"/>
              <w:spacing w:before="8"/>
              <w:ind w:left="116"/>
              <w:rPr>
                <w:rFonts w:ascii="Century Gothic" w:hAnsi="Century Gothic"/>
                <w:spacing w:val="1"/>
                <w:w w:val="87"/>
              </w:rPr>
            </w:pPr>
            <w:proofErr w:type="spellStart"/>
            <w:r w:rsidRPr="001F65C9">
              <w:rPr>
                <w:rFonts w:ascii="Century Gothic" w:hAnsi="Century Gothic"/>
                <w:spacing w:val="2"/>
                <w:w w:val="96"/>
              </w:rPr>
              <w:t>Fa</w:t>
            </w:r>
            <w:r w:rsidRPr="001F65C9">
              <w:rPr>
                <w:rFonts w:ascii="Century Gothic" w:hAnsi="Century Gothic"/>
                <w:w w:val="69"/>
              </w:rPr>
              <w:t>l</w:t>
            </w:r>
            <w:r w:rsidRPr="001F65C9">
              <w:rPr>
                <w:rFonts w:ascii="Century Gothic" w:hAnsi="Century Gothic"/>
                <w:spacing w:val="1"/>
                <w:w w:val="82"/>
              </w:rPr>
              <w:t>t</w:t>
            </w:r>
            <w:r w:rsidRPr="001F65C9">
              <w:rPr>
                <w:rFonts w:ascii="Century Gothic" w:hAnsi="Century Gothic"/>
                <w:spacing w:val="-1"/>
                <w:w w:val="113"/>
              </w:rPr>
              <w:t>a</w:t>
            </w:r>
            <w:r w:rsidRPr="001F65C9">
              <w:rPr>
                <w:rFonts w:ascii="Century Gothic" w:hAnsi="Century Gothic"/>
                <w:w w:val="74"/>
              </w:rPr>
              <w:t>s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96"/>
              </w:rPr>
              <w:t>n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w w:val="69"/>
              </w:rPr>
              <w:t>l</w:t>
            </w:r>
            <w:r w:rsidRPr="001F65C9">
              <w:rPr>
                <w:rFonts w:ascii="Century Gothic" w:hAnsi="Century Gothic"/>
                <w:w w:val="113"/>
              </w:rPr>
              <w:t>a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-1"/>
                <w:w w:val="69"/>
              </w:rPr>
              <w:t>r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spacing w:val="-1"/>
                <w:w w:val="113"/>
              </w:rPr>
              <w:t>a</w:t>
            </w:r>
            <w:r w:rsidRPr="001F65C9">
              <w:rPr>
                <w:rFonts w:ascii="Century Gothic" w:hAnsi="Century Gothic"/>
                <w:w w:val="69"/>
              </w:rPr>
              <w:t>li</w:t>
            </w:r>
            <w:r w:rsidRPr="001F65C9">
              <w:rPr>
                <w:rFonts w:ascii="Century Gothic" w:hAnsi="Century Gothic"/>
                <w:spacing w:val="1"/>
                <w:w w:val="96"/>
              </w:rPr>
              <w:t>za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w w:val="69"/>
              </w:rPr>
              <w:t>i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w w:val="96"/>
              </w:rPr>
              <w:t>n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1"/>
                <w:w w:val="82"/>
              </w:rPr>
              <w:t>t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é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spacing w:val="1"/>
                <w:w w:val="87"/>
              </w:rPr>
              <w:t>n</w:t>
            </w:r>
            <w:r w:rsidRPr="001F65C9">
              <w:rPr>
                <w:rFonts w:ascii="Century Gothic" w:hAnsi="Century Gothic"/>
                <w:w w:val="87"/>
              </w:rPr>
              <w:t>i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w w:val="113"/>
              </w:rPr>
              <w:t>a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w w:val="87"/>
              </w:rPr>
              <w:t>y</w:t>
            </w:r>
            <w:r w:rsidRPr="001F65C9">
              <w:rPr>
                <w:rFonts w:ascii="Century Gothic" w:hAnsi="Century Gothic"/>
                <w:spacing w:val="-14"/>
              </w:rPr>
              <w:t xml:space="preserve"> </w:t>
            </w:r>
            <w:r w:rsidRPr="001F65C9">
              <w:rPr>
                <w:rFonts w:ascii="Century Gothic" w:hAnsi="Century Gothic"/>
                <w:w w:val="109"/>
              </w:rPr>
              <w:t>de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56"/>
              </w:rPr>
              <w:t>j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uc</w:t>
            </w:r>
            <w:r w:rsidRPr="001F65C9">
              <w:rPr>
                <w:rFonts w:ascii="Century Gothic" w:hAnsi="Century Gothic"/>
                <w:w w:val="69"/>
              </w:rPr>
              <w:t>i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spacing w:val="1"/>
                <w:w w:val="87"/>
              </w:rPr>
              <w:t>n</w:t>
            </w:r>
            <w:proofErr w:type="spellEnd"/>
            <w:r w:rsidRPr="001F65C9">
              <w:rPr>
                <w:rFonts w:ascii="Century Gothic" w:hAnsi="Century Gothic"/>
                <w:spacing w:val="1"/>
                <w:w w:val="87"/>
              </w:rPr>
              <w:t>.</w:t>
            </w:r>
          </w:p>
          <w:p w14:paraId="1C91C66E" w14:textId="77777777" w:rsidR="00AD180D" w:rsidRPr="001F65C9" w:rsidRDefault="00AD180D" w:rsidP="00B0479B">
            <w:pPr>
              <w:pStyle w:val="TableParagraph"/>
              <w:spacing w:before="8"/>
              <w:ind w:left="116"/>
              <w:rPr>
                <w:rFonts w:ascii="Century Gothic" w:hAnsi="Century Gothic"/>
              </w:rPr>
            </w:pPr>
          </w:p>
          <w:p w14:paraId="1F761C51" w14:textId="77777777" w:rsidR="00AD180D" w:rsidRPr="001F65C9" w:rsidRDefault="00AD180D" w:rsidP="00B0479B">
            <w:pPr>
              <w:pStyle w:val="TableParagraph"/>
              <w:spacing w:before="8"/>
              <w:ind w:left="116"/>
              <w:rPr>
                <w:rFonts w:ascii="Century Gothic" w:hAnsi="Century Gothic"/>
                <w:b/>
              </w:rPr>
            </w:pPr>
            <w:proofErr w:type="spellStart"/>
            <w:r w:rsidRPr="001F65C9">
              <w:rPr>
                <w:rFonts w:ascii="Century Gothic" w:hAnsi="Century Gothic"/>
                <w:b/>
                <w:w w:val="90"/>
                <w:u w:val="thick"/>
              </w:rPr>
              <w:t>Criterios</w:t>
            </w:r>
            <w:proofErr w:type="spellEnd"/>
            <w:r w:rsidRPr="001F65C9">
              <w:rPr>
                <w:rFonts w:ascii="Century Gothic" w:hAnsi="Century Gothic"/>
                <w:b/>
                <w:spacing w:val="57"/>
                <w:w w:val="90"/>
                <w:u w:val="thick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b/>
                <w:w w:val="90"/>
                <w:u w:val="thick"/>
              </w:rPr>
              <w:t>específicos</w:t>
            </w:r>
            <w:proofErr w:type="spellEnd"/>
          </w:p>
          <w:p w14:paraId="1129054D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Parada</w:t>
            </w:r>
            <w:proofErr w:type="spellEnd"/>
            <w:r w:rsidRPr="001F65C9">
              <w:rPr>
                <w:rFonts w:ascii="Century Gothic" w:hAnsi="Century Gothic"/>
              </w:rPr>
              <w:t xml:space="preserve"> y </w:t>
            </w:r>
            <w:proofErr w:type="spellStart"/>
            <w:r w:rsidRPr="001F65C9">
              <w:rPr>
                <w:rFonts w:ascii="Century Gothic" w:hAnsi="Century Gothic"/>
              </w:rPr>
              <w:t>falta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ritmo</w:t>
            </w:r>
            <w:proofErr w:type="spellEnd"/>
            <w:r w:rsidRPr="001F65C9">
              <w:rPr>
                <w:rFonts w:ascii="Century Gothic" w:hAnsi="Century Gothic"/>
              </w:rPr>
              <w:t xml:space="preserve"> en </w:t>
            </w:r>
            <w:proofErr w:type="spellStart"/>
            <w:r w:rsidRPr="001F65C9">
              <w:rPr>
                <w:rFonts w:ascii="Century Gothic" w:hAnsi="Century Gothic"/>
              </w:rPr>
              <w:t>las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volteretas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</w:p>
          <w:p w14:paraId="6DBD2573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>-</w:t>
            </w:r>
            <w:proofErr w:type="spellStart"/>
            <w:r w:rsidRPr="001F65C9">
              <w:rPr>
                <w:rFonts w:ascii="Century Gothic" w:hAnsi="Century Gothic"/>
              </w:rPr>
              <w:t>Falta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amplitud</w:t>
            </w:r>
            <w:proofErr w:type="spellEnd"/>
            <w:r w:rsidRPr="001F65C9">
              <w:rPr>
                <w:rFonts w:ascii="Century Gothic" w:hAnsi="Century Gothic"/>
              </w:rPr>
              <w:t xml:space="preserve"> en </w:t>
            </w:r>
            <w:proofErr w:type="spellStart"/>
            <w:r w:rsidRPr="001F65C9">
              <w:rPr>
                <w:rFonts w:ascii="Century Gothic" w:hAnsi="Century Gothic"/>
              </w:rPr>
              <w:t>las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volteretas</w:t>
            </w:r>
            <w:proofErr w:type="spellEnd"/>
          </w:p>
          <w:p w14:paraId="0C529BC0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Falta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amplitud</w:t>
            </w:r>
            <w:proofErr w:type="spellEnd"/>
            <w:r w:rsidRPr="001F65C9">
              <w:rPr>
                <w:rFonts w:ascii="Century Gothic" w:hAnsi="Century Gothic"/>
              </w:rPr>
              <w:t xml:space="preserve"> en los </w:t>
            </w:r>
            <w:proofErr w:type="spellStart"/>
            <w:r w:rsidRPr="001F65C9">
              <w:rPr>
                <w:rFonts w:ascii="Century Gothic" w:hAnsi="Century Gothic"/>
              </w:rPr>
              <w:t>saltos</w:t>
            </w:r>
            <w:proofErr w:type="spellEnd"/>
          </w:p>
          <w:p w14:paraId="582DC8AD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Faltas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técnicas</w:t>
            </w:r>
            <w:proofErr w:type="spellEnd"/>
            <w:r w:rsidRPr="001F65C9">
              <w:rPr>
                <w:rFonts w:ascii="Century Gothic" w:hAnsi="Century Gothic"/>
              </w:rPr>
              <w:t xml:space="preserve"> en </w:t>
            </w:r>
            <w:proofErr w:type="spellStart"/>
            <w:r w:rsidRPr="001F65C9">
              <w:rPr>
                <w:rFonts w:ascii="Century Gothic" w:hAnsi="Century Gothic"/>
              </w:rPr>
              <w:t>elementos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elasticidad</w:t>
            </w:r>
            <w:proofErr w:type="spellEnd"/>
          </w:p>
          <w:p w14:paraId="6F7869F7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Sin </w:t>
            </w:r>
            <w:proofErr w:type="spellStart"/>
            <w:r w:rsidRPr="001F65C9">
              <w:rPr>
                <w:rFonts w:ascii="Century Gothic" w:hAnsi="Century Gothic"/>
              </w:rPr>
              <w:t>mantenimiento</w:t>
            </w:r>
            <w:proofErr w:type="spellEnd"/>
            <w:r w:rsidRPr="001F65C9">
              <w:rPr>
                <w:rFonts w:ascii="Century Gothic" w:hAnsi="Century Gothic"/>
              </w:rPr>
              <w:t xml:space="preserve"> en </w:t>
            </w:r>
            <w:proofErr w:type="spellStart"/>
            <w:r w:rsidRPr="001F65C9">
              <w:rPr>
                <w:rFonts w:ascii="Century Gothic" w:hAnsi="Century Gothic"/>
              </w:rPr>
              <w:t>las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posiciones</w:t>
            </w:r>
            <w:proofErr w:type="spellEnd"/>
          </w:p>
          <w:p w14:paraId="79860FC1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Mantenimientos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menos</w:t>
            </w:r>
            <w:proofErr w:type="spellEnd"/>
            <w:r w:rsidRPr="001F65C9">
              <w:rPr>
                <w:rFonts w:ascii="Century Gothic" w:hAnsi="Century Gothic"/>
              </w:rPr>
              <w:t xml:space="preserve"> de 2”</w:t>
            </w:r>
          </w:p>
          <w:p w14:paraId="27175607" w14:textId="77777777" w:rsidR="00AD180D" w:rsidRPr="001F65C9" w:rsidRDefault="00AD180D" w:rsidP="00B0479B">
            <w:pPr>
              <w:pStyle w:val="TableParagraph"/>
              <w:spacing w:before="107" w:line="245" w:lineRule="exact"/>
              <w:ind w:left="116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</w:rPr>
              <w:t xml:space="preserve">- </w:t>
            </w:r>
            <w:proofErr w:type="spellStart"/>
            <w:r w:rsidRPr="001F65C9">
              <w:rPr>
                <w:rFonts w:ascii="Century Gothic" w:hAnsi="Century Gothic"/>
              </w:rPr>
              <w:t>Falta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continuidad</w:t>
            </w:r>
            <w:proofErr w:type="spellEnd"/>
            <w:r w:rsidRPr="001F65C9">
              <w:rPr>
                <w:rFonts w:ascii="Century Gothic" w:hAnsi="Century Gothic"/>
              </w:rPr>
              <w:t xml:space="preserve"> en la </w:t>
            </w:r>
            <w:proofErr w:type="spellStart"/>
            <w:r w:rsidRPr="001F65C9">
              <w:rPr>
                <w:rFonts w:ascii="Century Gothic" w:hAnsi="Century Gothic"/>
              </w:rPr>
              <w:t>rítmica</w:t>
            </w:r>
            <w:proofErr w:type="spellEnd"/>
          </w:p>
        </w:tc>
        <w:tc>
          <w:tcPr>
            <w:tcW w:w="2030" w:type="dxa"/>
          </w:tcPr>
          <w:p w14:paraId="454C0835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</w:p>
          <w:p w14:paraId="10E3C5E7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</w:p>
          <w:p w14:paraId="0D2BF0EF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</w:p>
          <w:p w14:paraId="69C6B546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</w:p>
          <w:p w14:paraId="07251DF8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</w:p>
          <w:p w14:paraId="35FB56E9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</w:t>
            </w:r>
          </w:p>
          <w:p w14:paraId="0641FBBE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</w:t>
            </w:r>
          </w:p>
          <w:p w14:paraId="2C636C5C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</w:p>
          <w:p w14:paraId="7D40D212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</w:t>
            </w:r>
          </w:p>
          <w:p w14:paraId="3AC7F5C6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</w:t>
            </w:r>
          </w:p>
          <w:p w14:paraId="242C82E0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</w:p>
          <w:p w14:paraId="5AA58BF6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0,5</w:t>
            </w:r>
          </w:p>
          <w:p w14:paraId="1BF74C3D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0,3</w:t>
            </w:r>
          </w:p>
          <w:p w14:paraId="79347AE7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0,1 - 0,3 – 0,5  </w:t>
            </w:r>
          </w:p>
        </w:tc>
      </w:tr>
    </w:tbl>
    <w:p w14:paraId="77ADCE52" w14:textId="77777777" w:rsidR="00AD180D" w:rsidRPr="001F65C9" w:rsidRDefault="00AD180D" w:rsidP="00AD180D">
      <w:pPr>
        <w:rPr>
          <w:rFonts w:ascii="Century Gothic" w:hAnsi="Century Gothic"/>
        </w:rPr>
      </w:pPr>
    </w:p>
    <w:p w14:paraId="61D11965" w14:textId="77777777" w:rsidR="00AD180D" w:rsidRPr="001F65C9" w:rsidRDefault="00AD180D" w:rsidP="00AD180D">
      <w:pPr>
        <w:rPr>
          <w:rFonts w:ascii="Century Gothic" w:hAnsi="Century Gothic"/>
        </w:rPr>
      </w:pPr>
    </w:p>
    <w:tbl>
      <w:tblPr>
        <w:tblStyle w:val="TableNormal"/>
        <w:tblpPr w:leftFromText="141" w:rightFromText="141" w:vertAnchor="text" w:horzAnchor="margin" w:tblpXSpec="center" w:tblpY="131"/>
        <w:tblW w:w="963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701"/>
        <w:gridCol w:w="6237"/>
      </w:tblGrid>
      <w:tr w:rsidR="001F65C9" w:rsidRPr="001F65C9" w14:paraId="11BE2742" w14:textId="77777777" w:rsidTr="00B0479B">
        <w:trPr>
          <w:trHeight w:val="369"/>
        </w:trPr>
        <w:tc>
          <w:tcPr>
            <w:tcW w:w="1698" w:type="dxa"/>
          </w:tcPr>
          <w:p w14:paraId="2DC83067" w14:textId="77777777" w:rsidR="00AD180D" w:rsidRPr="001F65C9" w:rsidRDefault="00AD180D" w:rsidP="00B0479B">
            <w:pPr>
              <w:pStyle w:val="TableParagraph"/>
              <w:spacing w:line="223" w:lineRule="exact"/>
              <w:ind w:left="100" w:right="158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3"/>
                <w:w w:val="91"/>
              </w:rPr>
              <w:t xml:space="preserve"> </w:t>
            </w:r>
          </w:p>
        </w:tc>
        <w:tc>
          <w:tcPr>
            <w:tcW w:w="1701" w:type="dxa"/>
          </w:tcPr>
          <w:p w14:paraId="73F5AACB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</w:p>
          <w:p w14:paraId="32A6239C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VALOR</w:t>
            </w:r>
          </w:p>
        </w:tc>
        <w:tc>
          <w:tcPr>
            <w:tcW w:w="6237" w:type="dxa"/>
          </w:tcPr>
          <w:p w14:paraId="2AB0E6DF" w14:textId="77777777" w:rsidR="00AD180D" w:rsidRPr="001F65C9" w:rsidRDefault="00AD180D" w:rsidP="00B0479B">
            <w:pPr>
              <w:pStyle w:val="TableParagraph"/>
              <w:spacing w:line="223" w:lineRule="exact"/>
              <w:ind w:left="99"/>
              <w:rPr>
                <w:rFonts w:ascii="Century Gothic" w:hAnsi="Century Gothic"/>
                <w:b/>
              </w:rPr>
            </w:pPr>
          </w:p>
          <w:p w14:paraId="5F95D2A0" w14:textId="77777777" w:rsidR="00AD180D" w:rsidRPr="001F65C9" w:rsidRDefault="00AD180D" w:rsidP="00B0479B">
            <w:pPr>
              <w:pStyle w:val="TableParagraph"/>
              <w:spacing w:line="223" w:lineRule="exact"/>
              <w:ind w:left="99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TEXTO</w:t>
            </w:r>
          </w:p>
        </w:tc>
      </w:tr>
      <w:tr w:rsidR="001F65C9" w:rsidRPr="001F65C9" w14:paraId="631CB884" w14:textId="77777777" w:rsidTr="00B0479B">
        <w:trPr>
          <w:trHeight w:val="817"/>
        </w:trPr>
        <w:tc>
          <w:tcPr>
            <w:tcW w:w="1698" w:type="dxa"/>
            <w:shd w:val="clear" w:color="auto" w:fill="95B3D7"/>
          </w:tcPr>
          <w:p w14:paraId="46F4CE5E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  <w:sz w:val="26"/>
              </w:rPr>
            </w:pPr>
          </w:p>
          <w:p w14:paraId="389DB940" w14:textId="77777777" w:rsidR="00AD180D" w:rsidRPr="001F65C9" w:rsidRDefault="00AD180D" w:rsidP="00B0479B">
            <w:pPr>
              <w:pStyle w:val="TableParagraph"/>
              <w:ind w:left="29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7"/>
              </w:rPr>
              <w:t>1</w:t>
            </w:r>
          </w:p>
        </w:tc>
        <w:tc>
          <w:tcPr>
            <w:tcW w:w="1701" w:type="dxa"/>
          </w:tcPr>
          <w:p w14:paraId="15D8A292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  <w:sz w:val="26"/>
              </w:rPr>
            </w:pPr>
          </w:p>
          <w:p w14:paraId="32E1781B" w14:textId="77777777" w:rsidR="00AD180D" w:rsidRPr="001F65C9" w:rsidRDefault="00AD180D" w:rsidP="00B0479B">
            <w:pPr>
              <w:pStyle w:val="TableParagraph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1,00</w:t>
            </w:r>
            <w:r w:rsidRPr="001F65C9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85"/>
              </w:rPr>
              <w:t>Punto</w:t>
            </w:r>
            <w:proofErr w:type="spellEnd"/>
          </w:p>
        </w:tc>
        <w:tc>
          <w:tcPr>
            <w:tcW w:w="6237" w:type="dxa"/>
          </w:tcPr>
          <w:p w14:paraId="0EC97F13" w14:textId="77777777" w:rsidR="00AD180D" w:rsidRPr="001F65C9" w:rsidRDefault="00AD180D" w:rsidP="00B0479B">
            <w:pPr>
              <w:pStyle w:val="TableParagraph"/>
              <w:spacing w:before="105"/>
              <w:ind w:left="99" w:right="302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  <w:w w:val="95"/>
              </w:rPr>
              <w:t>Desde</w:t>
            </w:r>
            <w:proofErr w:type="spellEnd"/>
            <w:r w:rsidRPr="001F65C9">
              <w:rPr>
                <w:rFonts w:ascii="Century Gothic" w:hAnsi="Century Gothic"/>
                <w:spacing w:val="1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la</w:t>
            </w:r>
            <w:r w:rsidRPr="001F65C9">
              <w:rPr>
                <w:rFonts w:ascii="Century Gothic" w:hAnsi="Century Gothic"/>
                <w:spacing w:val="2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posición</w:t>
            </w:r>
            <w:proofErr w:type="spellEnd"/>
            <w:r w:rsidRPr="001F65C9">
              <w:rPr>
                <w:rFonts w:ascii="Century Gothic" w:hAnsi="Century Gothic"/>
                <w:spacing w:val="3"/>
                <w:w w:val="95"/>
              </w:rPr>
              <w:t xml:space="preserve"> </w:t>
            </w:r>
            <w:r w:rsidRPr="001F65C9">
              <w:rPr>
                <w:rFonts w:ascii="Century Gothic" w:hAnsi="Century Gothic"/>
                <w:w w:val="95"/>
              </w:rPr>
              <w:t>de</w:t>
            </w:r>
            <w:r w:rsidRPr="001F65C9">
              <w:rPr>
                <w:rFonts w:ascii="Century Gothic" w:hAnsi="Century Gothic"/>
                <w:spacing w:val="2"/>
                <w:w w:val="9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firmes</w:t>
            </w:r>
            <w:proofErr w:type="spellEnd"/>
            <w:r w:rsidRPr="001F65C9">
              <w:rPr>
                <w:rFonts w:ascii="Century Gothic" w:hAnsi="Century Gothic"/>
                <w:w w:val="95"/>
              </w:rPr>
              <w:t xml:space="preserve">, </w:t>
            </w:r>
            <w:proofErr w:type="spellStart"/>
            <w:r w:rsidRPr="001F65C9">
              <w:rPr>
                <w:rFonts w:ascii="Century Gothic" w:hAnsi="Century Gothic"/>
                <w:w w:val="95"/>
              </w:rPr>
              <w:t>rueda</w:t>
            </w:r>
            <w:proofErr w:type="spellEnd"/>
            <w:r w:rsidRPr="001F65C9">
              <w:rPr>
                <w:rFonts w:ascii="Century Gothic" w:hAnsi="Century Gothic"/>
                <w:w w:val="95"/>
              </w:rPr>
              <w:t xml:space="preserve"> lateral</w:t>
            </w:r>
            <w:r w:rsidRPr="001F65C9">
              <w:rPr>
                <w:rFonts w:ascii="Century Gothic" w:hAnsi="Century Gothic"/>
                <w:b/>
                <w:w w:val="90"/>
              </w:rPr>
              <w:t xml:space="preserve"> </w:t>
            </w:r>
            <w:r w:rsidRPr="001F65C9">
              <w:rPr>
                <w:rFonts w:ascii="Century Gothic" w:hAnsi="Century Gothic"/>
              </w:rPr>
              <w:t xml:space="preserve">a </w:t>
            </w:r>
            <w:proofErr w:type="spellStart"/>
            <w:r w:rsidRPr="001F65C9">
              <w:rPr>
                <w:rFonts w:ascii="Century Gothic" w:hAnsi="Century Gothic"/>
              </w:rPr>
              <w:t>posición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firmes</w:t>
            </w:r>
            <w:proofErr w:type="spellEnd"/>
            <w:r w:rsidRPr="001F65C9">
              <w:rPr>
                <w:rFonts w:ascii="Century Gothic" w:hAnsi="Century Gothic"/>
              </w:rPr>
              <w:t xml:space="preserve">, 1 </w:t>
            </w:r>
            <w:proofErr w:type="spellStart"/>
            <w:r w:rsidRPr="001F65C9">
              <w:rPr>
                <w:rFonts w:ascii="Century Gothic" w:hAnsi="Century Gothic"/>
              </w:rPr>
              <w:t>paso</w:t>
            </w:r>
            <w:proofErr w:type="spellEnd"/>
            <w:r w:rsidRPr="001F65C9">
              <w:rPr>
                <w:rFonts w:ascii="Century Gothic" w:hAnsi="Century Gothic"/>
              </w:rPr>
              <w:t xml:space="preserve"> vertical </w:t>
            </w:r>
            <w:proofErr w:type="spellStart"/>
            <w:r w:rsidRPr="001F65C9">
              <w:rPr>
                <w:rFonts w:ascii="Century Gothic" w:hAnsi="Century Gothic"/>
              </w:rPr>
              <w:t>voltereta</w:t>
            </w:r>
            <w:proofErr w:type="spellEnd"/>
          </w:p>
        </w:tc>
      </w:tr>
      <w:tr w:rsidR="001F65C9" w:rsidRPr="001F65C9" w14:paraId="01B79015" w14:textId="77777777" w:rsidTr="00B0479B">
        <w:trPr>
          <w:trHeight w:val="1054"/>
        </w:trPr>
        <w:tc>
          <w:tcPr>
            <w:tcW w:w="1698" w:type="dxa"/>
            <w:shd w:val="clear" w:color="auto" w:fill="95B3D7"/>
          </w:tcPr>
          <w:p w14:paraId="5FDF9E21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  <w:sz w:val="26"/>
              </w:rPr>
            </w:pPr>
          </w:p>
          <w:p w14:paraId="20C253B2" w14:textId="77777777" w:rsidR="00AD180D" w:rsidRPr="001F65C9" w:rsidRDefault="00AD180D" w:rsidP="00B0479B">
            <w:pPr>
              <w:pStyle w:val="TableParagraph"/>
              <w:spacing w:before="203"/>
              <w:ind w:left="29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7"/>
              </w:rPr>
              <w:t>2</w:t>
            </w:r>
          </w:p>
        </w:tc>
        <w:tc>
          <w:tcPr>
            <w:tcW w:w="1701" w:type="dxa"/>
          </w:tcPr>
          <w:p w14:paraId="5A11A93B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  <w:sz w:val="26"/>
              </w:rPr>
            </w:pPr>
          </w:p>
          <w:p w14:paraId="729626E7" w14:textId="77777777" w:rsidR="00AD180D" w:rsidRPr="001F65C9" w:rsidRDefault="00AD180D" w:rsidP="00B0479B">
            <w:pPr>
              <w:pStyle w:val="TableParagraph"/>
              <w:spacing w:before="197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1,00</w:t>
            </w:r>
            <w:r w:rsidRPr="001F65C9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85"/>
              </w:rPr>
              <w:t>Punto</w:t>
            </w:r>
            <w:proofErr w:type="spellEnd"/>
          </w:p>
        </w:tc>
        <w:tc>
          <w:tcPr>
            <w:tcW w:w="6237" w:type="dxa"/>
          </w:tcPr>
          <w:p w14:paraId="055F7065" w14:textId="77777777" w:rsidR="00AD180D" w:rsidRPr="001F65C9" w:rsidRDefault="00AD180D" w:rsidP="00B0479B">
            <w:pPr>
              <w:pStyle w:val="TableParagraph"/>
              <w:spacing w:before="3"/>
              <w:rPr>
                <w:rFonts w:ascii="Century Gothic" w:hAnsi="Century Gothic"/>
                <w:b/>
                <w:sz w:val="20"/>
              </w:rPr>
            </w:pPr>
          </w:p>
          <w:p w14:paraId="39678B90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 </w:t>
            </w:r>
            <w:proofErr w:type="spellStart"/>
            <w:r w:rsidRPr="001F65C9">
              <w:rPr>
                <w:rFonts w:ascii="Century Gothic" w:hAnsi="Century Gothic"/>
              </w:rPr>
              <w:t>levantarse</w:t>
            </w:r>
            <w:proofErr w:type="spellEnd"/>
            <w:r w:rsidRPr="001F65C9">
              <w:rPr>
                <w:rFonts w:ascii="Century Gothic" w:hAnsi="Century Gothic"/>
              </w:rPr>
              <w:t xml:space="preserve"> con un </w:t>
            </w:r>
            <w:proofErr w:type="spellStart"/>
            <w:r w:rsidRPr="001F65C9">
              <w:rPr>
                <w:rFonts w:ascii="Century Gothic" w:hAnsi="Century Gothic"/>
              </w:rPr>
              <w:t>salto</w:t>
            </w:r>
            <w:proofErr w:type="spellEnd"/>
            <w:r w:rsidRPr="001F65C9">
              <w:rPr>
                <w:rFonts w:ascii="Century Gothic" w:hAnsi="Century Gothic"/>
              </w:rPr>
              <w:t xml:space="preserve"> y </w:t>
            </w:r>
            <w:proofErr w:type="spellStart"/>
            <w:r w:rsidRPr="001F65C9">
              <w:rPr>
                <w:rFonts w:ascii="Century Gothic" w:hAnsi="Century Gothic"/>
              </w:rPr>
              <w:t>giro</w:t>
            </w:r>
            <w:proofErr w:type="spellEnd"/>
            <w:r w:rsidRPr="001F65C9">
              <w:rPr>
                <w:rFonts w:ascii="Century Gothic" w:hAnsi="Century Gothic"/>
              </w:rPr>
              <w:t xml:space="preserve"> 180 </w:t>
            </w:r>
            <w:proofErr w:type="spellStart"/>
            <w:r w:rsidRPr="001F65C9">
              <w:rPr>
                <w:rFonts w:ascii="Century Gothic" w:hAnsi="Century Gothic"/>
              </w:rPr>
              <w:t>grados</w:t>
            </w:r>
            <w:proofErr w:type="spellEnd"/>
            <w:r w:rsidRPr="001F65C9">
              <w:rPr>
                <w:rFonts w:ascii="Century Gothic" w:hAnsi="Century Gothic"/>
              </w:rPr>
              <w:t xml:space="preserve">, </w:t>
            </w:r>
            <w:proofErr w:type="spellStart"/>
            <w:r w:rsidRPr="001F65C9">
              <w:rPr>
                <w:rFonts w:ascii="Century Gothic" w:hAnsi="Century Gothic"/>
              </w:rPr>
              <w:t>voltereta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atrás</w:t>
            </w:r>
            <w:proofErr w:type="spellEnd"/>
            <w:r w:rsidRPr="001F65C9">
              <w:rPr>
                <w:rFonts w:ascii="Century Gothic" w:hAnsi="Century Gothic"/>
              </w:rPr>
              <w:t xml:space="preserve">, </w:t>
            </w:r>
          </w:p>
          <w:p w14:paraId="5461E7FB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 </w:t>
            </w:r>
            <w:proofErr w:type="spellStart"/>
            <w:r w:rsidRPr="001F65C9">
              <w:rPr>
                <w:rFonts w:ascii="Century Gothic" w:hAnsi="Century Gothic"/>
              </w:rPr>
              <w:t>dejarse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caer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atrás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volteando</w:t>
            </w:r>
            <w:proofErr w:type="spellEnd"/>
            <w:r w:rsidRPr="001F65C9">
              <w:rPr>
                <w:rFonts w:ascii="Century Gothic" w:hAnsi="Century Gothic"/>
              </w:rPr>
              <w:t xml:space="preserve"> sobre la </w:t>
            </w:r>
            <w:proofErr w:type="spellStart"/>
            <w:r w:rsidRPr="001F65C9">
              <w:rPr>
                <w:rFonts w:ascii="Century Gothic" w:hAnsi="Century Gothic"/>
              </w:rPr>
              <w:t>espalda</w:t>
            </w:r>
            <w:proofErr w:type="spellEnd"/>
            <w:r w:rsidRPr="001F65C9">
              <w:rPr>
                <w:rFonts w:ascii="Century Gothic" w:hAnsi="Century Gothic"/>
              </w:rPr>
              <w:t xml:space="preserve"> y </w:t>
            </w:r>
            <w:proofErr w:type="spellStart"/>
            <w:r w:rsidRPr="001F65C9">
              <w:rPr>
                <w:rFonts w:ascii="Century Gothic" w:hAnsi="Century Gothic"/>
              </w:rPr>
              <w:t>elevar</w:t>
            </w:r>
            <w:proofErr w:type="spellEnd"/>
            <w:r w:rsidRPr="001F65C9">
              <w:rPr>
                <w:rFonts w:ascii="Century Gothic" w:hAnsi="Century Gothic"/>
              </w:rPr>
              <w:t xml:space="preserve">  </w:t>
            </w:r>
          </w:p>
          <w:p w14:paraId="4B0D6BC3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 </w:t>
            </w:r>
            <w:proofErr w:type="spellStart"/>
            <w:r w:rsidRPr="001F65C9">
              <w:rPr>
                <w:rFonts w:ascii="Century Gothic" w:hAnsi="Century Gothic"/>
              </w:rPr>
              <w:t>piernas</w:t>
            </w:r>
            <w:proofErr w:type="spellEnd"/>
            <w:r w:rsidRPr="001F65C9">
              <w:rPr>
                <w:rFonts w:ascii="Century Gothic" w:hAnsi="Century Gothic"/>
              </w:rPr>
              <w:t xml:space="preserve"> a vertical (</w:t>
            </w:r>
            <w:proofErr w:type="spellStart"/>
            <w:r w:rsidRPr="001F65C9">
              <w:rPr>
                <w:rFonts w:ascii="Century Gothic" w:hAnsi="Century Gothic"/>
              </w:rPr>
              <w:t>clavo</w:t>
            </w:r>
            <w:proofErr w:type="spellEnd"/>
            <w:r w:rsidRPr="001F65C9">
              <w:rPr>
                <w:rFonts w:ascii="Century Gothic" w:hAnsi="Century Gothic"/>
              </w:rPr>
              <w:t xml:space="preserve">),  </w:t>
            </w:r>
            <w:proofErr w:type="spellStart"/>
            <w:r w:rsidRPr="001F65C9">
              <w:rPr>
                <w:rFonts w:ascii="Century Gothic" w:hAnsi="Century Gothic"/>
              </w:rPr>
              <w:t>rodar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adelante</w:t>
            </w:r>
            <w:proofErr w:type="spellEnd"/>
            <w:r w:rsidRPr="001F65C9">
              <w:rPr>
                <w:rFonts w:ascii="Century Gothic" w:hAnsi="Century Gothic"/>
              </w:rPr>
              <w:t xml:space="preserve"> hasta </w:t>
            </w:r>
            <w:proofErr w:type="spellStart"/>
            <w:r w:rsidRPr="001F65C9">
              <w:rPr>
                <w:rFonts w:ascii="Century Gothic" w:hAnsi="Century Gothic"/>
              </w:rPr>
              <w:t>sentarse</w:t>
            </w:r>
            <w:proofErr w:type="spellEnd"/>
          </w:p>
          <w:p w14:paraId="5CEC010A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 con </w:t>
            </w:r>
            <w:proofErr w:type="spellStart"/>
            <w:r w:rsidRPr="001F65C9">
              <w:rPr>
                <w:rFonts w:ascii="Century Gothic" w:hAnsi="Century Gothic"/>
              </w:rPr>
              <w:t>piernas</w:t>
            </w:r>
            <w:proofErr w:type="spellEnd"/>
            <w:r w:rsidRPr="001F65C9">
              <w:rPr>
                <w:rFonts w:ascii="Century Gothic" w:hAnsi="Century Gothic"/>
              </w:rPr>
              <w:t xml:space="preserve"> juntas y </w:t>
            </w:r>
            <w:proofErr w:type="spellStart"/>
            <w:r w:rsidRPr="001F65C9">
              <w:rPr>
                <w:rFonts w:ascii="Century Gothic" w:hAnsi="Century Gothic"/>
              </w:rPr>
              <w:t>rectas</w:t>
            </w:r>
            <w:proofErr w:type="spellEnd"/>
            <w:r w:rsidRPr="001F65C9">
              <w:rPr>
                <w:rFonts w:ascii="Century Gothic" w:hAnsi="Century Gothic"/>
              </w:rPr>
              <w:t xml:space="preserve">, </w:t>
            </w:r>
            <w:proofErr w:type="spellStart"/>
            <w:r w:rsidRPr="001F65C9">
              <w:rPr>
                <w:rFonts w:ascii="Century Gothic" w:hAnsi="Century Gothic"/>
              </w:rPr>
              <w:t>brazos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verticales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</w:p>
          <w:p w14:paraId="64F0B75E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</w:p>
        </w:tc>
      </w:tr>
      <w:tr w:rsidR="001F65C9" w:rsidRPr="001F65C9" w14:paraId="02CA591E" w14:textId="77777777" w:rsidTr="00B0479B">
        <w:trPr>
          <w:trHeight w:val="956"/>
        </w:trPr>
        <w:tc>
          <w:tcPr>
            <w:tcW w:w="1698" w:type="dxa"/>
            <w:shd w:val="clear" w:color="auto" w:fill="95B3D7"/>
          </w:tcPr>
          <w:p w14:paraId="7A1F1D90" w14:textId="77777777" w:rsidR="00AD180D" w:rsidRPr="001F65C9" w:rsidRDefault="00AD180D" w:rsidP="00B0479B">
            <w:pPr>
              <w:pStyle w:val="TableParagraph"/>
              <w:spacing w:before="9"/>
              <w:rPr>
                <w:rFonts w:ascii="Century Gothic" w:hAnsi="Century Gothic"/>
                <w:b/>
                <w:sz w:val="32"/>
              </w:rPr>
            </w:pPr>
          </w:p>
          <w:p w14:paraId="16BE1667" w14:textId="77777777" w:rsidR="00AD180D" w:rsidRPr="001F65C9" w:rsidRDefault="00AD180D" w:rsidP="00B0479B">
            <w:pPr>
              <w:pStyle w:val="TableParagraph"/>
              <w:spacing w:before="1"/>
              <w:ind w:left="29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7"/>
              </w:rPr>
              <w:t>3</w:t>
            </w:r>
          </w:p>
        </w:tc>
        <w:tc>
          <w:tcPr>
            <w:tcW w:w="1701" w:type="dxa"/>
          </w:tcPr>
          <w:p w14:paraId="156E25FE" w14:textId="77777777" w:rsidR="00AD180D" w:rsidRPr="001F65C9" w:rsidRDefault="00AD180D" w:rsidP="00B0479B">
            <w:pPr>
              <w:pStyle w:val="TableParagraph"/>
              <w:spacing w:before="4"/>
              <w:rPr>
                <w:rFonts w:ascii="Century Gothic" w:hAnsi="Century Gothic"/>
                <w:b/>
                <w:sz w:val="32"/>
              </w:rPr>
            </w:pPr>
          </w:p>
          <w:p w14:paraId="3DB43A12" w14:textId="77777777" w:rsidR="00AD180D" w:rsidRPr="001F65C9" w:rsidRDefault="00AD180D" w:rsidP="00B0479B">
            <w:pPr>
              <w:pStyle w:val="TableParagraph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1,00</w:t>
            </w:r>
            <w:r w:rsidRPr="001F65C9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85"/>
              </w:rPr>
              <w:t>Punto</w:t>
            </w:r>
            <w:proofErr w:type="spellEnd"/>
          </w:p>
        </w:tc>
        <w:tc>
          <w:tcPr>
            <w:tcW w:w="6237" w:type="dxa"/>
          </w:tcPr>
          <w:p w14:paraId="4624923D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</w:p>
          <w:p w14:paraId="040B15DD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 Apoyo de </w:t>
            </w:r>
            <w:proofErr w:type="spellStart"/>
            <w:r w:rsidRPr="001F65C9">
              <w:rPr>
                <w:rFonts w:ascii="Century Gothic" w:hAnsi="Century Gothic"/>
              </w:rPr>
              <w:t>brazos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atrás</w:t>
            </w:r>
            <w:proofErr w:type="spellEnd"/>
            <w:r w:rsidRPr="001F65C9">
              <w:rPr>
                <w:rFonts w:ascii="Century Gothic" w:hAnsi="Century Gothic"/>
              </w:rPr>
              <w:t xml:space="preserve">  </w:t>
            </w:r>
            <w:proofErr w:type="spellStart"/>
            <w:r w:rsidRPr="001F65C9">
              <w:rPr>
                <w:rFonts w:ascii="Century Gothic" w:hAnsi="Century Gothic"/>
              </w:rPr>
              <w:t>plancha</w:t>
            </w:r>
            <w:proofErr w:type="spellEnd"/>
            <w:r w:rsidRPr="001F65C9">
              <w:rPr>
                <w:rFonts w:ascii="Century Gothic" w:hAnsi="Century Gothic"/>
              </w:rPr>
              <w:t xml:space="preserve"> dorsal, ½ </w:t>
            </w:r>
            <w:proofErr w:type="spellStart"/>
            <w:r w:rsidRPr="001F65C9">
              <w:rPr>
                <w:rFonts w:ascii="Century Gothic" w:hAnsi="Century Gothic"/>
              </w:rPr>
              <w:t>giro</w:t>
            </w:r>
            <w:proofErr w:type="spellEnd"/>
            <w:r w:rsidRPr="001F65C9">
              <w:rPr>
                <w:rFonts w:ascii="Century Gothic" w:hAnsi="Century Gothic"/>
              </w:rPr>
              <w:t xml:space="preserve">,  </w:t>
            </w:r>
            <w:proofErr w:type="spellStart"/>
            <w:r w:rsidRPr="001F65C9">
              <w:rPr>
                <w:rFonts w:ascii="Century Gothic" w:hAnsi="Century Gothic"/>
              </w:rPr>
              <w:t>plancha</w:t>
            </w:r>
            <w:proofErr w:type="spellEnd"/>
          </w:p>
          <w:p w14:paraId="385281BF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 Facial, </w:t>
            </w:r>
            <w:proofErr w:type="spellStart"/>
            <w:r w:rsidRPr="001F65C9">
              <w:rPr>
                <w:rFonts w:ascii="Century Gothic" w:hAnsi="Century Gothic"/>
              </w:rPr>
              <w:t>impulso</w:t>
            </w:r>
            <w:proofErr w:type="spellEnd"/>
            <w:r w:rsidRPr="001F65C9">
              <w:rPr>
                <w:rFonts w:ascii="Century Gothic" w:hAnsi="Century Gothic"/>
              </w:rPr>
              <w:t xml:space="preserve"> y  </w:t>
            </w:r>
            <w:proofErr w:type="spellStart"/>
            <w:r w:rsidRPr="001F65C9">
              <w:rPr>
                <w:rFonts w:ascii="Century Gothic" w:hAnsi="Century Gothic"/>
              </w:rPr>
              <w:t>rodillas</w:t>
            </w:r>
            <w:proofErr w:type="spellEnd"/>
            <w:r w:rsidRPr="001F65C9">
              <w:rPr>
                <w:rFonts w:ascii="Century Gothic" w:hAnsi="Century Gothic"/>
              </w:rPr>
              <w:t xml:space="preserve"> al </w:t>
            </w:r>
            <w:proofErr w:type="spellStart"/>
            <w:r w:rsidRPr="001F65C9">
              <w:rPr>
                <w:rFonts w:ascii="Century Gothic" w:hAnsi="Century Gothic"/>
              </w:rPr>
              <w:t>pecho</w:t>
            </w:r>
            <w:proofErr w:type="spellEnd"/>
            <w:r w:rsidRPr="001F65C9">
              <w:rPr>
                <w:rFonts w:ascii="Century Gothic" w:hAnsi="Century Gothic"/>
              </w:rPr>
              <w:t xml:space="preserve"> </w:t>
            </w:r>
          </w:p>
          <w:p w14:paraId="50485AA5" w14:textId="77777777" w:rsidR="00AD180D" w:rsidRPr="001F65C9" w:rsidRDefault="00AD180D" w:rsidP="00B0479B">
            <w:pPr>
              <w:pStyle w:val="TableParagraph"/>
              <w:spacing w:line="268" w:lineRule="exact"/>
              <w:ind w:left="99"/>
              <w:rPr>
                <w:rFonts w:ascii="Century Gothic" w:hAnsi="Century Gothic"/>
              </w:rPr>
            </w:pPr>
          </w:p>
        </w:tc>
      </w:tr>
      <w:tr w:rsidR="001F65C9" w:rsidRPr="001F65C9" w14:paraId="07B5EC51" w14:textId="77777777" w:rsidTr="00B0479B">
        <w:trPr>
          <w:trHeight w:val="853"/>
        </w:trPr>
        <w:tc>
          <w:tcPr>
            <w:tcW w:w="1698" w:type="dxa"/>
            <w:shd w:val="clear" w:color="auto" w:fill="95B3D7"/>
          </w:tcPr>
          <w:p w14:paraId="27C979F7" w14:textId="77777777" w:rsidR="00AD180D" w:rsidRPr="001F65C9" w:rsidRDefault="00AD180D" w:rsidP="00B0479B">
            <w:pPr>
              <w:pStyle w:val="TableParagraph"/>
              <w:spacing w:before="4"/>
              <w:rPr>
                <w:rFonts w:ascii="Century Gothic" w:hAnsi="Century Gothic"/>
                <w:b/>
                <w:sz w:val="23"/>
              </w:rPr>
            </w:pPr>
          </w:p>
          <w:p w14:paraId="7758B6B2" w14:textId="77777777" w:rsidR="00AD180D" w:rsidRPr="001F65C9" w:rsidRDefault="00AD180D" w:rsidP="00B0479B">
            <w:pPr>
              <w:pStyle w:val="TableParagraph"/>
              <w:ind w:left="29"/>
              <w:jc w:val="center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7"/>
              </w:rPr>
              <w:t>4</w:t>
            </w:r>
          </w:p>
        </w:tc>
        <w:tc>
          <w:tcPr>
            <w:tcW w:w="1701" w:type="dxa"/>
          </w:tcPr>
          <w:p w14:paraId="2165C3D3" w14:textId="77777777" w:rsidR="00AD180D" w:rsidRPr="001F65C9" w:rsidRDefault="00AD180D" w:rsidP="00B0479B">
            <w:pPr>
              <w:pStyle w:val="TableParagraph"/>
              <w:spacing w:before="10"/>
              <w:rPr>
                <w:rFonts w:ascii="Century Gothic" w:hAnsi="Century Gothic"/>
                <w:b/>
              </w:rPr>
            </w:pPr>
          </w:p>
          <w:p w14:paraId="5816448D" w14:textId="77777777" w:rsidR="00AD180D" w:rsidRPr="001F65C9" w:rsidRDefault="00AD180D" w:rsidP="00B0479B">
            <w:pPr>
              <w:pStyle w:val="TableParagraph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  <w:w w:val="85"/>
              </w:rPr>
              <w:t>1,00</w:t>
            </w:r>
            <w:r w:rsidRPr="001F65C9">
              <w:rPr>
                <w:rFonts w:ascii="Century Gothic" w:hAnsi="Century Gothic"/>
                <w:spacing w:val="28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w w:val="85"/>
              </w:rPr>
              <w:t>Punto</w:t>
            </w:r>
            <w:proofErr w:type="spellEnd"/>
          </w:p>
        </w:tc>
        <w:tc>
          <w:tcPr>
            <w:tcW w:w="6237" w:type="dxa"/>
          </w:tcPr>
          <w:p w14:paraId="6950B953" w14:textId="77777777" w:rsidR="00AD180D" w:rsidRPr="001F65C9" w:rsidRDefault="00AD180D" w:rsidP="00B0479B">
            <w:pPr>
              <w:pStyle w:val="TableParagraph"/>
              <w:spacing w:before="10"/>
              <w:rPr>
                <w:rFonts w:ascii="Century Gothic" w:hAnsi="Century Gothic"/>
                <w:b/>
              </w:rPr>
            </w:pPr>
          </w:p>
          <w:p w14:paraId="58E298C4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levantarse</w:t>
            </w:r>
            <w:proofErr w:type="spellEnd"/>
            <w:r w:rsidRPr="001F65C9">
              <w:rPr>
                <w:rFonts w:ascii="Century Gothic" w:hAnsi="Century Gothic"/>
              </w:rPr>
              <w:t xml:space="preserve"> a </w:t>
            </w:r>
            <w:proofErr w:type="spellStart"/>
            <w:r w:rsidRPr="001F65C9">
              <w:rPr>
                <w:rFonts w:ascii="Century Gothic" w:hAnsi="Century Gothic"/>
              </w:rPr>
              <w:t>posición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firmes</w:t>
            </w:r>
            <w:proofErr w:type="spellEnd"/>
            <w:r w:rsidRPr="001F65C9">
              <w:rPr>
                <w:rFonts w:ascii="Century Gothic" w:hAnsi="Century Gothic"/>
              </w:rPr>
              <w:t xml:space="preserve">, </w:t>
            </w:r>
            <w:proofErr w:type="spellStart"/>
            <w:r w:rsidRPr="001F65C9">
              <w:rPr>
                <w:rFonts w:ascii="Century Gothic" w:hAnsi="Century Gothic"/>
              </w:rPr>
              <w:t>pasos</w:t>
            </w:r>
            <w:proofErr w:type="spellEnd"/>
            <w:r w:rsidRPr="001F65C9">
              <w:rPr>
                <w:rFonts w:ascii="Century Gothic" w:hAnsi="Century Gothic"/>
              </w:rPr>
              <w:t xml:space="preserve"> de </w:t>
            </w:r>
            <w:proofErr w:type="spellStart"/>
            <w:r w:rsidRPr="001F65C9">
              <w:rPr>
                <w:rFonts w:ascii="Century Gothic" w:hAnsi="Century Gothic"/>
              </w:rPr>
              <w:t>carrera</w:t>
            </w:r>
            <w:proofErr w:type="spellEnd"/>
          </w:p>
          <w:p w14:paraId="080B7B76" w14:textId="77777777" w:rsidR="00AD180D" w:rsidRPr="001F65C9" w:rsidRDefault="00AD180D" w:rsidP="00B0479B">
            <w:pPr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</w:rPr>
              <w:t>rondada</w:t>
            </w:r>
            <w:proofErr w:type="spellEnd"/>
            <w:r w:rsidRPr="001F65C9">
              <w:rPr>
                <w:rFonts w:ascii="Century Gothic" w:hAnsi="Century Gothic"/>
              </w:rPr>
              <w:t xml:space="preserve">  </w:t>
            </w:r>
            <w:proofErr w:type="spellStart"/>
            <w:r w:rsidRPr="001F65C9">
              <w:rPr>
                <w:rFonts w:ascii="Century Gothic" w:hAnsi="Century Gothic"/>
              </w:rPr>
              <w:t>salto</w:t>
            </w:r>
            <w:proofErr w:type="spellEnd"/>
            <w:r w:rsidRPr="001F65C9">
              <w:rPr>
                <w:rFonts w:ascii="Century Gothic" w:hAnsi="Century Gothic"/>
              </w:rPr>
              <w:t xml:space="preserve"> vertical a </w:t>
            </w:r>
            <w:proofErr w:type="spellStart"/>
            <w:r w:rsidRPr="001F65C9">
              <w:rPr>
                <w:rFonts w:ascii="Century Gothic" w:hAnsi="Century Gothic"/>
              </w:rPr>
              <w:t>firmes</w:t>
            </w:r>
            <w:proofErr w:type="spellEnd"/>
            <w:r w:rsidRPr="001F65C9">
              <w:rPr>
                <w:rFonts w:ascii="Century Gothic" w:hAnsi="Century Gothic"/>
              </w:rPr>
              <w:t>.</w:t>
            </w:r>
          </w:p>
          <w:p w14:paraId="3B8C12B1" w14:textId="77777777" w:rsidR="00AD180D" w:rsidRPr="001F65C9" w:rsidRDefault="00AD180D" w:rsidP="00B0479B">
            <w:pPr>
              <w:pStyle w:val="TableParagraph"/>
              <w:ind w:left="99" w:right="614"/>
              <w:rPr>
                <w:rFonts w:ascii="Century Gothic" w:hAnsi="Century Gothic"/>
              </w:rPr>
            </w:pPr>
          </w:p>
        </w:tc>
      </w:tr>
      <w:tr w:rsidR="001F65C9" w:rsidRPr="001F65C9" w14:paraId="13C557CB" w14:textId="77777777" w:rsidTr="00B0479B">
        <w:trPr>
          <w:trHeight w:val="772"/>
        </w:trPr>
        <w:tc>
          <w:tcPr>
            <w:tcW w:w="1698" w:type="dxa"/>
            <w:shd w:val="clear" w:color="auto" w:fill="A6A6A6"/>
          </w:tcPr>
          <w:p w14:paraId="693794FF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  <w:tc>
          <w:tcPr>
            <w:tcW w:w="1701" w:type="dxa"/>
            <w:shd w:val="clear" w:color="auto" w:fill="D9D9D9"/>
          </w:tcPr>
          <w:p w14:paraId="145BF5F9" w14:textId="77777777" w:rsidR="00AD180D" w:rsidRPr="001F65C9" w:rsidRDefault="00AD180D" w:rsidP="00B0479B">
            <w:pPr>
              <w:pStyle w:val="TableParagraph"/>
              <w:spacing w:line="242" w:lineRule="exact"/>
              <w:ind w:left="94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5"/>
              </w:rPr>
              <w:t>4,00</w:t>
            </w:r>
            <w:r w:rsidRPr="001F65C9">
              <w:rPr>
                <w:rFonts w:ascii="Century Gothic" w:hAnsi="Century Gothic"/>
                <w:b/>
                <w:spacing w:val="24"/>
                <w:w w:val="85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b/>
                <w:w w:val="85"/>
              </w:rPr>
              <w:t>Puntos</w:t>
            </w:r>
            <w:proofErr w:type="spellEnd"/>
          </w:p>
        </w:tc>
        <w:tc>
          <w:tcPr>
            <w:tcW w:w="6237" w:type="dxa"/>
            <w:shd w:val="clear" w:color="auto" w:fill="D9D9D9"/>
          </w:tcPr>
          <w:p w14:paraId="26F8042F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sz w:val="20"/>
              </w:rPr>
            </w:pPr>
          </w:p>
        </w:tc>
      </w:tr>
    </w:tbl>
    <w:p w14:paraId="14C5BC9F" w14:textId="77777777" w:rsidR="00AD180D" w:rsidRPr="001F65C9" w:rsidRDefault="00AD180D" w:rsidP="00AD180D">
      <w:pPr>
        <w:rPr>
          <w:rFonts w:ascii="Century Gothic" w:hAnsi="Century Gothic"/>
        </w:rPr>
      </w:pPr>
    </w:p>
    <w:p w14:paraId="00E1EA3F" w14:textId="62A94EFC" w:rsidR="00AD180D" w:rsidRPr="001F65C9" w:rsidRDefault="00AD180D" w:rsidP="00AD180D">
      <w:pPr>
        <w:rPr>
          <w:rFonts w:ascii="Century Gothic" w:hAnsi="Century Gothic"/>
        </w:rPr>
      </w:pPr>
    </w:p>
    <w:p w14:paraId="1447FCAE" w14:textId="28B55E9A" w:rsidR="00AD180D" w:rsidRPr="001F65C9" w:rsidRDefault="00AD180D" w:rsidP="00AD180D">
      <w:pPr>
        <w:rPr>
          <w:rFonts w:ascii="Century Gothic" w:hAnsi="Century Gothic"/>
        </w:rPr>
      </w:pPr>
    </w:p>
    <w:p w14:paraId="50FB070C" w14:textId="494A2DAD" w:rsidR="00AD180D" w:rsidRPr="001F65C9" w:rsidRDefault="00AD180D" w:rsidP="00AD180D">
      <w:pPr>
        <w:rPr>
          <w:rFonts w:ascii="Century Gothic" w:hAnsi="Century Gothic"/>
        </w:rPr>
      </w:pPr>
    </w:p>
    <w:p w14:paraId="3DC72947" w14:textId="77777777" w:rsidR="00AD180D" w:rsidRPr="001F65C9" w:rsidRDefault="00AD180D" w:rsidP="00AD180D">
      <w:pPr>
        <w:rPr>
          <w:rFonts w:ascii="Century Gothic" w:hAnsi="Century Gothic"/>
        </w:rPr>
      </w:pPr>
    </w:p>
    <w:p w14:paraId="75E41520" w14:textId="77777777" w:rsidR="00AD180D" w:rsidRPr="001F65C9" w:rsidRDefault="00AD180D" w:rsidP="00AD180D">
      <w:pPr>
        <w:rPr>
          <w:rFonts w:ascii="Century Gothic" w:hAnsi="Century Gothic"/>
        </w:rPr>
      </w:pPr>
    </w:p>
    <w:p w14:paraId="4A0B6D34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p w14:paraId="33693D95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  <w:r w:rsidRPr="001F65C9">
        <w:rPr>
          <w:rFonts w:ascii="Century Gothic" w:hAnsi="Century Gothic"/>
          <w:b/>
          <w:bCs/>
          <w:sz w:val="32"/>
          <w:szCs w:val="32"/>
        </w:rPr>
        <w:t>Escolares Nivel 3 Salto</w:t>
      </w:r>
    </w:p>
    <w:p w14:paraId="676C40DD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TableNormal"/>
        <w:tblpPr w:leftFromText="141" w:rightFromText="141" w:vertAnchor="text" w:horzAnchor="margin" w:tblpXSpec="center" w:tblpY="199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5572"/>
        <w:gridCol w:w="2476"/>
      </w:tblGrid>
      <w:tr w:rsidR="001F65C9" w:rsidRPr="001F65C9" w14:paraId="2DFDE7D9" w14:textId="77777777" w:rsidTr="00B0479B">
        <w:trPr>
          <w:trHeight w:val="268"/>
        </w:trPr>
        <w:tc>
          <w:tcPr>
            <w:tcW w:w="10174" w:type="dxa"/>
            <w:gridSpan w:val="3"/>
            <w:shd w:val="clear" w:color="auto" w:fill="95B3D7"/>
          </w:tcPr>
          <w:p w14:paraId="3F013FEB" w14:textId="77777777" w:rsidR="00AD180D" w:rsidRPr="001F65C9" w:rsidRDefault="00AD180D" w:rsidP="00B0479B">
            <w:pPr>
              <w:pStyle w:val="TableParagraph"/>
              <w:tabs>
                <w:tab w:val="right" w:pos="7362"/>
              </w:tabs>
              <w:spacing w:line="242" w:lineRule="exact"/>
              <w:ind w:left="118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-1"/>
                <w:w w:val="91"/>
              </w:rPr>
              <w:t>ESCOLARES</w:t>
            </w:r>
            <w:r w:rsidRPr="001F65C9">
              <w:rPr>
                <w:rFonts w:ascii="Century Gothic" w:hAnsi="Century Gothic"/>
                <w:w w:val="87"/>
              </w:rPr>
              <w:t xml:space="preserve"> </w:t>
            </w:r>
            <w:r w:rsidRPr="001F65C9">
              <w:rPr>
                <w:rFonts w:ascii="Century Gothic" w:hAnsi="Century Gothic"/>
              </w:rPr>
              <w:tab/>
            </w:r>
          </w:p>
        </w:tc>
      </w:tr>
      <w:tr w:rsidR="001F65C9" w:rsidRPr="001F65C9" w14:paraId="1E6CE951" w14:textId="77777777" w:rsidTr="00B0479B">
        <w:trPr>
          <w:trHeight w:val="690"/>
        </w:trPr>
        <w:tc>
          <w:tcPr>
            <w:tcW w:w="10174" w:type="dxa"/>
            <w:gridSpan w:val="3"/>
            <w:shd w:val="clear" w:color="auto" w:fill="auto"/>
          </w:tcPr>
          <w:p w14:paraId="00B442A2" w14:textId="77777777" w:rsidR="00AD180D" w:rsidRPr="001F65C9" w:rsidRDefault="00AD180D" w:rsidP="00B0479B">
            <w:pPr>
              <w:pStyle w:val="TableParagraph"/>
              <w:spacing w:before="211"/>
              <w:ind w:left="118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SALTO</w:t>
            </w:r>
          </w:p>
        </w:tc>
      </w:tr>
      <w:tr w:rsidR="001F65C9" w:rsidRPr="001F65C9" w14:paraId="32F0F651" w14:textId="77777777" w:rsidTr="00B0479B">
        <w:trPr>
          <w:trHeight w:val="273"/>
        </w:trPr>
        <w:tc>
          <w:tcPr>
            <w:tcW w:w="2126" w:type="dxa"/>
          </w:tcPr>
          <w:p w14:paraId="533F7F33" w14:textId="77777777" w:rsidR="00AD180D" w:rsidRPr="001F65C9" w:rsidRDefault="00AD180D" w:rsidP="00B0479B">
            <w:pPr>
              <w:pStyle w:val="TableParagraph"/>
              <w:spacing w:line="247" w:lineRule="exact"/>
              <w:ind w:left="118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MATERIAL</w:t>
            </w:r>
          </w:p>
        </w:tc>
        <w:tc>
          <w:tcPr>
            <w:tcW w:w="5572" w:type="dxa"/>
          </w:tcPr>
          <w:p w14:paraId="45FFA467" w14:textId="77777777" w:rsidR="00AD180D" w:rsidRPr="001F65C9" w:rsidRDefault="00AD180D" w:rsidP="00B0479B">
            <w:pPr>
              <w:pStyle w:val="TableParagraph"/>
              <w:spacing w:line="247" w:lineRule="exact"/>
              <w:ind w:left="115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w w:val="85"/>
              </w:rPr>
              <w:t>CRITERIOS</w:t>
            </w:r>
            <w:r w:rsidRPr="001F65C9">
              <w:rPr>
                <w:rFonts w:ascii="Century Gothic" w:hAnsi="Century Gothic"/>
                <w:b/>
                <w:spacing w:val="32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85"/>
              </w:rPr>
              <w:t>DE</w:t>
            </w:r>
            <w:r w:rsidRPr="001F65C9">
              <w:rPr>
                <w:rFonts w:ascii="Century Gothic" w:hAnsi="Century Gothic"/>
                <w:b/>
                <w:spacing w:val="32"/>
                <w:w w:val="85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85"/>
              </w:rPr>
              <w:t>PUNTUACIÓN</w:t>
            </w:r>
          </w:p>
        </w:tc>
        <w:tc>
          <w:tcPr>
            <w:tcW w:w="2476" w:type="dxa"/>
            <w:shd w:val="clear" w:color="auto" w:fill="auto"/>
          </w:tcPr>
          <w:p w14:paraId="7B52CF8B" w14:textId="77777777" w:rsidR="00AD180D" w:rsidRPr="001F65C9" w:rsidRDefault="00AD180D" w:rsidP="00B0479B">
            <w:pPr>
              <w:pStyle w:val="TableParagraph"/>
              <w:spacing w:line="247" w:lineRule="exact"/>
              <w:ind w:left="121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1"/>
                <w:w w:val="87"/>
              </w:rPr>
              <w:t>PEN</w:t>
            </w:r>
            <w:r w:rsidRPr="001F65C9">
              <w:rPr>
                <w:rFonts w:ascii="Century Gothic" w:hAnsi="Century Gothic"/>
                <w:b/>
                <w:spacing w:val="3"/>
                <w:w w:val="104"/>
              </w:rPr>
              <w:t>A</w:t>
            </w:r>
            <w:r w:rsidRPr="001F65C9">
              <w:rPr>
                <w:rFonts w:ascii="Century Gothic" w:hAnsi="Century Gothic"/>
                <w:b/>
                <w:spacing w:val="2"/>
                <w:w w:val="65"/>
              </w:rPr>
              <w:t>L</w:t>
            </w:r>
            <w:r w:rsidRPr="001F65C9">
              <w:rPr>
                <w:rFonts w:ascii="Century Gothic" w:hAnsi="Century Gothic"/>
                <w:b/>
                <w:spacing w:val="1"/>
                <w:w w:val="65"/>
              </w:rPr>
              <w:t>I</w:t>
            </w:r>
            <w:r w:rsidRPr="001F65C9">
              <w:rPr>
                <w:rFonts w:ascii="Century Gothic" w:hAnsi="Century Gothic"/>
                <w:b/>
                <w:spacing w:val="3"/>
                <w:w w:val="91"/>
              </w:rPr>
              <w:t>Z</w:t>
            </w:r>
            <w:r w:rsidRPr="001F65C9">
              <w:rPr>
                <w:rFonts w:ascii="Century Gothic" w:hAnsi="Century Gothic"/>
                <w:b/>
                <w:spacing w:val="4"/>
                <w:w w:val="91"/>
              </w:rPr>
              <w:t>A</w:t>
            </w:r>
            <w:r w:rsidRPr="001F65C9">
              <w:rPr>
                <w:rFonts w:ascii="Century Gothic" w:hAnsi="Century Gothic"/>
                <w:b/>
                <w:spacing w:val="4"/>
                <w:w w:val="113"/>
              </w:rPr>
              <w:t>C</w:t>
            </w:r>
            <w:r w:rsidRPr="001F65C9">
              <w:rPr>
                <w:rFonts w:ascii="Century Gothic" w:hAnsi="Century Gothic"/>
                <w:b/>
                <w:w w:val="56"/>
              </w:rPr>
              <w:t>I</w:t>
            </w:r>
            <w:r w:rsidRPr="001F65C9">
              <w:rPr>
                <w:rFonts w:ascii="Century Gothic" w:hAnsi="Century Gothic"/>
                <w:b/>
                <w:spacing w:val="-2"/>
                <w:w w:val="109"/>
              </w:rPr>
              <w:t>O</w:t>
            </w:r>
            <w:r w:rsidRPr="001F65C9">
              <w:rPr>
                <w:rFonts w:ascii="Century Gothic" w:hAnsi="Century Gothic"/>
                <w:b/>
                <w:spacing w:val="-2"/>
                <w:w w:val="96"/>
              </w:rPr>
              <w:t>N</w:t>
            </w:r>
            <w:r w:rsidRPr="001F65C9">
              <w:rPr>
                <w:rFonts w:ascii="Century Gothic" w:hAnsi="Century Gothic"/>
                <w:b/>
                <w:spacing w:val="-1"/>
                <w:w w:val="82"/>
              </w:rPr>
              <w:t>ES</w:t>
            </w:r>
          </w:p>
        </w:tc>
      </w:tr>
      <w:tr w:rsidR="001F65C9" w:rsidRPr="001F65C9" w14:paraId="3E95A312" w14:textId="77777777" w:rsidTr="00B0479B">
        <w:trPr>
          <w:trHeight w:val="2280"/>
        </w:trPr>
        <w:tc>
          <w:tcPr>
            <w:tcW w:w="2126" w:type="dxa"/>
          </w:tcPr>
          <w:p w14:paraId="61264DC7" w14:textId="77777777" w:rsidR="00AD180D" w:rsidRPr="001F65C9" w:rsidRDefault="00AD180D" w:rsidP="00B0479B">
            <w:pPr>
              <w:pStyle w:val="TableParagraph"/>
              <w:spacing w:line="248" w:lineRule="exact"/>
              <w:ind w:left="118"/>
              <w:rPr>
                <w:rFonts w:ascii="Century Gothic" w:hAnsi="Century Gothic"/>
                <w:w w:val="95"/>
              </w:rPr>
            </w:pPr>
            <w:proofErr w:type="spellStart"/>
            <w:r w:rsidRPr="001F65C9">
              <w:rPr>
                <w:rFonts w:ascii="Century Gothic" w:hAnsi="Century Gothic"/>
                <w:w w:val="95"/>
              </w:rPr>
              <w:t>Colochonetas</w:t>
            </w:r>
            <w:proofErr w:type="spellEnd"/>
          </w:p>
          <w:p w14:paraId="1582A8A8" w14:textId="77777777" w:rsidR="00AD180D" w:rsidRPr="001F65C9" w:rsidRDefault="00AD180D" w:rsidP="00B0479B">
            <w:pPr>
              <w:pStyle w:val="TableParagraph"/>
              <w:spacing w:line="248" w:lineRule="exact"/>
              <w:ind w:left="118"/>
              <w:rPr>
                <w:rFonts w:ascii="Century Gothic" w:hAnsi="Century Gothic"/>
                <w:w w:val="95"/>
              </w:rPr>
            </w:pPr>
          </w:p>
          <w:p w14:paraId="508CF4F2" w14:textId="77777777" w:rsidR="00AD180D" w:rsidRPr="001F65C9" w:rsidRDefault="00AD180D" w:rsidP="00B0479B">
            <w:pPr>
              <w:pStyle w:val="TableParagraph"/>
              <w:spacing w:before="1" w:line="257" w:lineRule="exact"/>
              <w:ind w:left="118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50 </w:t>
            </w:r>
            <w:proofErr w:type="spellStart"/>
            <w:r w:rsidRPr="001F65C9">
              <w:rPr>
                <w:rFonts w:ascii="Century Gothic" w:hAnsi="Century Gothic"/>
              </w:rPr>
              <w:t>Centimetros</w:t>
            </w:r>
            <w:proofErr w:type="spellEnd"/>
          </w:p>
          <w:p w14:paraId="4A9DBF6E" w14:textId="77777777" w:rsidR="00AD180D" w:rsidRPr="001F65C9" w:rsidRDefault="00AD180D" w:rsidP="00B0479B">
            <w:pPr>
              <w:pStyle w:val="TableParagraph"/>
              <w:spacing w:before="1" w:line="257" w:lineRule="exact"/>
              <w:ind w:left="118"/>
              <w:rPr>
                <w:rFonts w:ascii="Century Gothic" w:hAnsi="Century Gothic"/>
              </w:rPr>
            </w:pPr>
          </w:p>
          <w:p w14:paraId="20C5BECC" w14:textId="77777777" w:rsidR="00AD180D" w:rsidRPr="001F65C9" w:rsidRDefault="00AD180D" w:rsidP="00B0479B">
            <w:pPr>
              <w:pStyle w:val="TableParagraph"/>
              <w:spacing w:before="15" w:line="248" w:lineRule="exact"/>
              <w:ind w:left="118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  <w:w w:val="90"/>
              </w:rPr>
              <w:t>Trampolín</w:t>
            </w:r>
            <w:proofErr w:type="spellEnd"/>
            <w:r w:rsidRPr="001F65C9">
              <w:rPr>
                <w:rFonts w:ascii="Century Gothic" w:hAnsi="Century Gothic"/>
                <w:spacing w:val="49"/>
                <w:w w:val="90"/>
              </w:rPr>
              <w:t xml:space="preserve"> </w:t>
            </w:r>
          </w:p>
        </w:tc>
        <w:tc>
          <w:tcPr>
            <w:tcW w:w="5572" w:type="dxa"/>
          </w:tcPr>
          <w:p w14:paraId="5D3557CC" w14:textId="77777777" w:rsidR="00AD180D" w:rsidRPr="001F65C9" w:rsidRDefault="00AD180D" w:rsidP="00B0479B">
            <w:pPr>
              <w:pStyle w:val="TableParagraph"/>
              <w:spacing w:line="205" w:lineRule="exact"/>
              <w:ind w:left="115"/>
              <w:rPr>
                <w:rFonts w:ascii="Century Gothic" w:hAnsi="Century Gothic"/>
                <w:b/>
                <w:w w:val="90"/>
                <w:u w:val="thick"/>
              </w:rPr>
            </w:pPr>
          </w:p>
          <w:p w14:paraId="62761615" w14:textId="77777777" w:rsidR="00AD180D" w:rsidRPr="001F65C9" w:rsidRDefault="00AD180D" w:rsidP="00B0479B">
            <w:pPr>
              <w:pStyle w:val="TableParagraph"/>
              <w:spacing w:line="205" w:lineRule="exact"/>
              <w:ind w:left="115"/>
              <w:rPr>
                <w:rFonts w:ascii="Century Gothic" w:hAnsi="Century Gothic"/>
                <w:b/>
                <w:w w:val="90"/>
                <w:u w:val="thick"/>
              </w:rPr>
            </w:pPr>
            <w:proofErr w:type="spellStart"/>
            <w:r w:rsidRPr="001F65C9">
              <w:rPr>
                <w:rFonts w:ascii="Century Gothic" w:hAnsi="Century Gothic"/>
                <w:b/>
                <w:w w:val="90"/>
                <w:u w:val="thick"/>
              </w:rPr>
              <w:t>Criterios</w:t>
            </w:r>
            <w:proofErr w:type="spellEnd"/>
            <w:r w:rsidRPr="001F65C9">
              <w:rPr>
                <w:rFonts w:ascii="Century Gothic" w:hAnsi="Century Gothic"/>
                <w:b/>
                <w:spacing w:val="45"/>
                <w:w w:val="90"/>
                <w:u w:val="thick"/>
              </w:rPr>
              <w:t xml:space="preserve"> </w:t>
            </w:r>
            <w:r w:rsidRPr="001F65C9">
              <w:rPr>
                <w:rFonts w:ascii="Century Gothic" w:hAnsi="Century Gothic"/>
                <w:b/>
                <w:w w:val="90"/>
                <w:u w:val="thick"/>
              </w:rPr>
              <w:t>generals</w:t>
            </w:r>
          </w:p>
          <w:p w14:paraId="673A0FD3" w14:textId="77777777" w:rsidR="00AD180D" w:rsidRPr="001F65C9" w:rsidRDefault="00AD180D" w:rsidP="00B0479B">
            <w:pPr>
              <w:pStyle w:val="TableParagraph"/>
              <w:spacing w:line="205" w:lineRule="exact"/>
              <w:ind w:left="115"/>
              <w:rPr>
                <w:rFonts w:ascii="Century Gothic" w:hAnsi="Century Gothic"/>
                <w:b/>
              </w:rPr>
            </w:pPr>
          </w:p>
          <w:p w14:paraId="397DF695" w14:textId="77777777" w:rsidR="00AD180D" w:rsidRPr="001F65C9" w:rsidRDefault="00AD180D" w:rsidP="00B0479B">
            <w:pPr>
              <w:pStyle w:val="TableParagraph"/>
              <w:spacing w:line="248" w:lineRule="exact"/>
              <w:ind w:left="115"/>
              <w:rPr>
                <w:rFonts w:ascii="Century Gothic" w:hAnsi="Century Gothic"/>
                <w:b/>
              </w:rPr>
            </w:pPr>
            <w:proofErr w:type="spellStart"/>
            <w:r w:rsidRPr="001F65C9">
              <w:rPr>
                <w:rFonts w:ascii="Century Gothic" w:hAnsi="Century Gothic"/>
                <w:spacing w:val="2"/>
                <w:w w:val="96"/>
              </w:rPr>
              <w:t>Fa</w:t>
            </w:r>
            <w:r w:rsidRPr="001F65C9">
              <w:rPr>
                <w:rFonts w:ascii="Century Gothic" w:hAnsi="Century Gothic"/>
                <w:w w:val="69"/>
              </w:rPr>
              <w:t>l</w:t>
            </w:r>
            <w:r w:rsidRPr="001F65C9">
              <w:rPr>
                <w:rFonts w:ascii="Century Gothic" w:hAnsi="Century Gothic"/>
                <w:spacing w:val="1"/>
                <w:w w:val="82"/>
              </w:rPr>
              <w:t>t</w:t>
            </w:r>
            <w:r w:rsidRPr="001F65C9">
              <w:rPr>
                <w:rFonts w:ascii="Century Gothic" w:hAnsi="Century Gothic"/>
                <w:spacing w:val="-1"/>
                <w:w w:val="113"/>
              </w:rPr>
              <w:t>a</w:t>
            </w:r>
            <w:r w:rsidRPr="001F65C9">
              <w:rPr>
                <w:rFonts w:ascii="Century Gothic" w:hAnsi="Century Gothic"/>
                <w:w w:val="74"/>
              </w:rPr>
              <w:t>s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96"/>
              </w:rPr>
              <w:t>n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w w:val="69"/>
              </w:rPr>
              <w:t>l</w:t>
            </w:r>
            <w:r w:rsidRPr="001F65C9">
              <w:rPr>
                <w:rFonts w:ascii="Century Gothic" w:hAnsi="Century Gothic"/>
                <w:w w:val="113"/>
              </w:rPr>
              <w:t>a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-1"/>
                <w:w w:val="69"/>
              </w:rPr>
              <w:t>r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spacing w:val="-1"/>
                <w:w w:val="113"/>
              </w:rPr>
              <w:t>a</w:t>
            </w:r>
            <w:r w:rsidRPr="001F65C9">
              <w:rPr>
                <w:rFonts w:ascii="Century Gothic" w:hAnsi="Century Gothic"/>
                <w:w w:val="69"/>
              </w:rPr>
              <w:t>li</w:t>
            </w:r>
            <w:r w:rsidRPr="001F65C9">
              <w:rPr>
                <w:rFonts w:ascii="Century Gothic" w:hAnsi="Century Gothic"/>
                <w:spacing w:val="1"/>
                <w:w w:val="96"/>
              </w:rPr>
              <w:t>za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w w:val="69"/>
              </w:rPr>
              <w:t>i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w w:val="96"/>
              </w:rPr>
              <w:t>n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1"/>
                <w:w w:val="82"/>
              </w:rPr>
              <w:t>t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é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spacing w:val="1"/>
                <w:w w:val="87"/>
              </w:rPr>
              <w:t>n</w:t>
            </w:r>
            <w:r w:rsidRPr="001F65C9">
              <w:rPr>
                <w:rFonts w:ascii="Century Gothic" w:hAnsi="Century Gothic"/>
                <w:w w:val="87"/>
              </w:rPr>
              <w:t>i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w w:val="113"/>
              </w:rPr>
              <w:t>a</w:t>
            </w:r>
            <w:proofErr w:type="spellEnd"/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r w:rsidRPr="001F65C9">
              <w:rPr>
                <w:rFonts w:ascii="Century Gothic" w:hAnsi="Century Gothic"/>
                <w:w w:val="87"/>
              </w:rPr>
              <w:t>y</w:t>
            </w:r>
            <w:r w:rsidRPr="001F65C9">
              <w:rPr>
                <w:rFonts w:ascii="Century Gothic" w:hAnsi="Century Gothic"/>
                <w:spacing w:val="-14"/>
              </w:rPr>
              <w:t xml:space="preserve"> </w:t>
            </w:r>
            <w:r w:rsidRPr="001F65C9">
              <w:rPr>
                <w:rFonts w:ascii="Century Gothic" w:hAnsi="Century Gothic"/>
                <w:w w:val="109"/>
              </w:rPr>
              <w:t>de</w:t>
            </w:r>
            <w:r w:rsidRPr="001F65C9">
              <w:rPr>
                <w:rFonts w:ascii="Century Gothic" w:hAnsi="Century Gothic"/>
                <w:spacing w:val="-18"/>
              </w:rPr>
              <w:t xml:space="preserve"> </w:t>
            </w:r>
            <w:proofErr w:type="spellStart"/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56"/>
              </w:rPr>
              <w:t>j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e</w:t>
            </w:r>
            <w:r w:rsidRPr="001F65C9">
              <w:rPr>
                <w:rFonts w:ascii="Century Gothic" w:hAnsi="Century Gothic"/>
                <w:w w:val="122"/>
              </w:rPr>
              <w:t>c</w:t>
            </w:r>
            <w:r w:rsidRPr="001F65C9">
              <w:rPr>
                <w:rFonts w:ascii="Century Gothic" w:hAnsi="Century Gothic"/>
                <w:spacing w:val="-2"/>
                <w:w w:val="109"/>
              </w:rPr>
              <w:t>uc</w:t>
            </w:r>
            <w:r w:rsidRPr="001F65C9">
              <w:rPr>
                <w:rFonts w:ascii="Century Gothic" w:hAnsi="Century Gothic"/>
                <w:w w:val="69"/>
              </w:rPr>
              <w:t>i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spacing w:val="1"/>
                <w:w w:val="87"/>
              </w:rPr>
              <w:t>n</w:t>
            </w:r>
            <w:proofErr w:type="spellEnd"/>
            <w:r w:rsidRPr="001F65C9">
              <w:rPr>
                <w:rFonts w:ascii="Century Gothic" w:hAnsi="Century Gothic"/>
                <w:spacing w:val="1"/>
                <w:w w:val="87"/>
              </w:rPr>
              <w:t>.</w:t>
            </w:r>
          </w:p>
        </w:tc>
        <w:tc>
          <w:tcPr>
            <w:tcW w:w="2476" w:type="dxa"/>
            <w:shd w:val="clear" w:color="auto" w:fill="auto"/>
          </w:tcPr>
          <w:p w14:paraId="30697F4E" w14:textId="77777777" w:rsidR="00AD180D" w:rsidRPr="001F65C9" w:rsidRDefault="00AD180D" w:rsidP="00B0479B">
            <w:pPr>
              <w:pStyle w:val="TableParagraph"/>
              <w:spacing w:line="248" w:lineRule="exact"/>
              <w:ind w:left="121"/>
              <w:rPr>
                <w:rFonts w:ascii="Century Gothic" w:hAnsi="Century Gothic"/>
                <w:spacing w:val="2"/>
                <w:w w:val="113"/>
              </w:rPr>
            </w:pPr>
          </w:p>
          <w:p w14:paraId="5A45B09F" w14:textId="77777777" w:rsidR="00AD180D" w:rsidRPr="001F65C9" w:rsidRDefault="00AD180D" w:rsidP="00B0479B">
            <w:pPr>
              <w:pStyle w:val="TableParagraph"/>
              <w:spacing w:line="248" w:lineRule="exact"/>
              <w:ind w:left="121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  <w:spacing w:val="2"/>
                <w:w w:val="113"/>
              </w:rPr>
              <w:t>C</w:t>
            </w:r>
            <w:r w:rsidRPr="001F65C9">
              <w:rPr>
                <w:rFonts w:ascii="Century Gothic" w:hAnsi="Century Gothic"/>
                <w:spacing w:val="3"/>
                <w:w w:val="104"/>
              </w:rPr>
              <w:t>ó</w:t>
            </w:r>
            <w:r w:rsidRPr="001F65C9">
              <w:rPr>
                <w:rFonts w:ascii="Century Gothic" w:hAnsi="Century Gothic"/>
                <w:w w:val="109"/>
              </w:rPr>
              <w:t>d</w:t>
            </w:r>
            <w:r w:rsidRPr="001F65C9">
              <w:rPr>
                <w:rFonts w:ascii="Century Gothic" w:hAnsi="Century Gothic"/>
                <w:spacing w:val="-1"/>
                <w:w w:val="96"/>
              </w:rPr>
              <w:t>i</w:t>
            </w:r>
            <w:r w:rsidRPr="001F65C9">
              <w:rPr>
                <w:rFonts w:ascii="Century Gothic" w:hAnsi="Century Gothic"/>
                <w:w w:val="96"/>
              </w:rPr>
              <w:t>g</w:t>
            </w:r>
            <w:r w:rsidRPr="001F65C9">
              <w:rPr>
                <w:rFonts w:ascii="Century Gothic" w:hAnsi="Century Gothic"/>
                <w:w w:val="104"/>
              </w:rPr>
              <w:t>o</w:t>
            </w:r>
            <w:proofErr w:type="spellEnd"/>
            <w:r w:rsidRPr="001F65C9">
              <w:rPr>
                <w:rFonts w:ascii="Century Gothic" w:hAnsi="Century Gothic"/>
                <w:spacing w:val="-14"/>
              </w:rPr>
              <w:t xml:space="preserve"> </w:t>
            </w:r>
            <w:r w:rsidRPr="001F65C9">
              <w:rPr>
                <w:rFonts w:ascii="Century Gothic" w:hAnsi="Century Gothic"/>
                <w:w w:val="82"/>
              </w:rPr>
              <w:t>F</w:t>
            </w:r>
            <w:r w:rsidRPr="001F65C9">
              <w:rPr>
                <w:rFonts w:ascii="Century Gothic" w:hAnsi="Century Gothic"/>
                <w:spacing w:val="-1"/>
                <w:w w:val="52"/>
              </w:rPr>
              <w:t>I</w:t>
            </w:r>
            <w:r w:rsidRPr="001F65C9">
              <w:rPr>
                <w:rFonts w:ascii="Century Gothic" w:hAnsi="Century Gothic"/>
                <w:w w:val="109"/>
              </w:rPr>
              <w:t>G</w:t>
            </w:r>
          </w:p>
        </w:tc>
      </w:tr>
    </w:tbl>
    <w:p w14:paraId="0D9DC52E" w14:textId="77777777" w:rsidR="00AD180D" w:rsidRPr="001F65C9" w:rsidRDefault="00AD180D" w:rsidP="00AD180D">
      <w:pPr>
        <w:rPr>
          <w:rFonts w:ascii="Century Gothic" w:hAnsi="Century Gothic"/>
          <w:b/>
          <w:bCs/>
          <w:sz w:val="32"/>
          <w:szCs w:val="32"/>
        </w:rPr>
      </w:pPr>
    </w:p>
    <w:tbl>
      <w:tblPr>
        <w:tblStyle w:val="TableNormal"/>
        <w:tblW w:w="10227" w:type="dxa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243"/>
        <w:gridCol w:w="7405"/>
      </w:tblGrid>
      <w:tr w:rsidR="001F65C9" w:rsidRPr="001F65C9" w14:paraId="58DA7A3B" w14:textId="77777777" w:rsidTr="00AD180D">
        <w:trPr>
          <w:trHeight w:val="456"/>
          <w:jc w:val="center"/>
        </w:trPr>
        <w:tc>
          <w:tcPr>
            <w:tcW w:w="1579" w:type="dxa"/>
          </w:tcPr>
          <w:p w14:paraId="78A22ECE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  <w:spacing w:val="3"/>
                <w:w w:val="91"/>
              </w:rPr>
            </w:pPr>
          </w:p>
          <w:p w14:paraId="00EA7E6A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  <w:spacing w:val="3"/>
                <w:w w:val="91"/>
              </w:rPr>
              <w:t>SEC</w:t>
            </w:r>
            <w:r w:rsidRPr="001F65C9">
              <w:rPr>
                <w:rFonts w:ascii="Century Gothic" w:hAnsi="Century Gothic"/>
                <w:b/>
                <w:spacing w:val="4"/>
                <w:w w:val="113"/>
              </w:rPr>
              <w:t>C</w:t>
            </w:r>
            <w:r w:rsidRPr="001F65C9">
              <w:rPr>
                <w:rFonts w:ascii="Century Gothic" w:hAnsi="Century Gothic"/>
                <w:b/>
                <w:w w:val="56"/>
              </w:rPr>
              <w:t>I</w:t>
            </w:r>
            <w:r w:rsidRPr="001F65C9">
              <w:rPr>
                <w:rFonts w:ascii="Century Gothic" w:hAnsi="Century Gothic"/>
                <w:b/>
                <w:spacing w:val="-2"/>
                <w:w w:val="109"/>
              </w:rPr>
              <w:t>Ó</w:t>
            </w:r>
            <w:r w:rsidRPr="001F65C9">
              <w:rPr>
                <w:rFonts w:ascii="Century Gothic" w:hAnsi="Century Gothic"/>
                <w:b/>
                <w:w w:val="96"/>
              </w:rPr>
              <w:t>N</w:t>
            </w:r>
          </w:p>
        </w:tc>
        <w:tc>
          <w:tcPr>
            <w:tcW w:w="1243" w:type="dxa"/>
          </w:tcPr>
          <w:p w14:paraId="3F005970" w14:textId="77777777" w:rsidR="00AD180D" w:rsidRPr="001F65C9" w:rsidRDefault="00AD180D" w:rsidP="00B0479B">
            <w:pPr>
              <w:pStyle w:val="TableParagraph"/>
              <w:spacing w:line="223" w:lineRule="exact"/>
              <w:ind w:left="89"/>
              <w:rPr>
                <w:rFonts w:ascii="Century Gothic" w:hAnsi="Century Gothic"/>
                <w:b/>
              </w:rPr>
            </w:pPr>
          </w:p>
          <w:p w14:paraId="0B73E89F" w14:textId="77777777" w:rsidR="00AD180D" w:rsidRPr="001F65C9" w:rsidRDefault="00AD180D" w:rsidP="00B0479B">
            <w:pPr>
              <w:pStyle w:val="TableParagraph"/>
              <w:spacing w:line="223" w:lineRule="exact"/>
              <w:ind w:left="89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VALOR</w:t>
            </w:r>
          </w:p>
        </w:tc>
        <w:tc>
          <w:tcPr>
            <w:tcW w:w="7405" w:type="dxa"/>
          </w:tcPr>
          <w:p w14:paraId="78AFCCE9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</w:p>
          <w:p w14:paraId="0B550CD8" w14:textId="77777777" w:rsidR="00AD180D" w:rsidRPr="001F65C9" w:rsidRDefault="00AD180D" w:rsidP="00B0479B">
            <w:pPr>
              <w:pStyle w:val="TableParagraph"/>
              <w:spacing w:line="223" w:lineRule="exact"/>
              <w:ind w:left="94"/>
              <w:rPr>
                <w:rFonts w:ascii="Century Gothic" w:hAnsi="Century Gothic"/>
                <w:b/>
              </w:rPr>
            </w:pPr>
            <w:r w:rsidRPr="001F65C9">
              <w:rPr>
                <w:rFonts w:ascii="Century Gothic" w:hAnsi="Century Gothic"/>
                <w:b/>
              </w:rPr>
              <w:t>TEXTO</w:t>
            </w:r>
          </w:p>
        </w:tc>
      </w:tr>
      <w:tr w:rsidR="001F65C9" w:rsidRPr="001F65C9" w14:paraId="3ED35077" w14:textId="77777777" w:rsidTr="00AD180D">
        <w:trPr>
          <w:trHeight w:val="1252"/>
          <w:jc w:val="center"/>
        </w:trPr>
        <w:tc>
          <w:tcPr>
            <w:tcW w:w="1579" w:type="dxa"/>
            <w:shd w:val="clear" w:color="auto" w:fill="95B3D7"/>
          </w:tcPr>
          <w:p w14:paraId="50901960" w14:textId="77777777" w:rsidR="00AD180D" w:rsidRPr="001F65C9" w:rsidRDefault="00AD180D" w:rsidP="00B0479B">
            <w:pPr>
              <w:pStyle w:val="TableParagraph"/>
              <w:spacing w:before="2"/>
              <w:rPr>
                <w:rFonts w:ascii="Century Gothic" w:hAnsi="Century Gothic"/>
                <w:b/>
              </w:rPr>
            </w:pPr>
          </w:p>
          <w:p w14:paraId="432A5FF3" w14:textId="77777777" w:rsidR="00AD180D" w:rsidRPr="001F65C9" w:rsidRDefault="00AD180D" w:rsidP="00B0479B">
            <w:pPr>
              <w:pStyle w:val="TableParagraph"/>
              <w:ind w:left="670" w:right="73" w:hanging="457"/>
              <w:jc w:val="center"/>
              <w:rPr>
                <w:rFonts w:ascii="Century Gothic" w:hAnsi="Century Gothic"/>
                <w:b/>
                <w:bCs/>
              </w:rPr>
            </w:pPr>
            <w:r w:rsidRPr="001F65C9">
              <w:rPr>
                <w:rFonts w:ascii="Century Gothic" w:hAnsi="Century Gothic"/>
                <w:b/>
                <w:bCs/>
                <w:w w:val="85"/>
              </w:rPr>
              <w:t>1</w:t>
            </w:r>
          </w:p>
        </w:tc>
        <w:tc>
          <w:tcPr>
            <w:tcW w:w="1243" w:type="dxa"/>
          </w:tcPr>
          <w:p w14:paraId="4BAFD294" w14:textId="77777777" w:rsidR="00AD180D" w:rsidRPr="001F65C9" w:rsidRDefault="00AD180D" w:rsidP="00B0479B">
            <w:pPr>
              <w:pStyle w:val="TableParagraph"/>
              <w:spacing w:before="9"/>
              <w:rPr>
                <w:rFonts w:ascii="Century Gothic" w:hAnsi="Century Gothic"/>
                <w:b/>
              </w:rPr>
            </w:pPr>
          </w:p>
          <w:p w14:paraId="332E67C9" w14:textId="77777777" w:rsidR="00AD180D" w:rsidRPr="001F65C9" w:rsidRDefault="00AD180D" w:rsidP="00B0479B">
            <w:pPr>
              <w:pStyle w:val="TableParagraph"/>
              <w:ind w:left="89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>4,00</w:t>
            </w:r>
          </w:p>
          <w:p w14:paraId="165052B4" w14:textId="77777777" w:rsidR="00AD180D" w:rsidRPr="001F65C9" w:rsidRDefault="00AD180D" w:rsidP="00B0479B">
            <w:pPr>
              <w:pStyle w:val="TableParagraph"/>
              <w:spacing w:before="11"/>
              <w:ind w:left="89"/>
              <w:rPr>
                <w:rFonts w:ascii="Century Gothic" w:hAnsi="Century Gothic"/>
              </w:rPr>
            </w:pPr>
            <w:proofErr w:type="spellStart"/>
            <w:r w:rsidRPr="001F65C9">
              <w:rPr>
                <w:rFonts w:ascii="Century Gothic" w:hAnsi="Century Gothic"/>
              </w:rPr>
              <w:t>Puntos</w:t>
            </w:r>
            <w:proofErr w:type="spellEnd"/>
          </w:p>
        </w:tc>
        <w:tc>
          <w:tcPr>
            <w:tcW w:w="7405" w:type="dxa"/>
          </w:tcPr>
          <w:p w14:paraId="22817E36" w14:textId="77777777" w:rsidR="00AD180D" w:rsidRPr="001F65C9" w:rsidRDefault="00AD180D" w:rsidP="00B0479B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5CD3A7A5" w14:textId="77777777" w:rsidR="00AD180D" w:rsidRPr="001F65C9" w:rsidRDefault="00AD180D" w:rsidP="00B0479B">
            <w:pPr>
              <w:pStyle w:val="TableParagraph"/>
              <w:spacing w:before="168"/>
              <w:ind w:left="94"/>
              <w:rPr>
                <w:rFonts w:ascii="Century Gothic" w:hAnsi="Century Gothic"/>
              </w:rPr>
            </w:pPr>
            <w:r w:rsidRPr="001F65C9">
              <w:rPr>
                <w:rFonts w:ascii="Century Gothic" w:hAnsi="Century Gothic"/>
              </w:rPr>
              <w:t xml:space="preserve">Carrera, </w:t>
            </w:r>
            <w:proofErr w:type="spellStart"/>
            <w:r w:rsidRPr="001F65C9">
              <w:rPr>
                <w:rFonts w:ascii="Century Gothic" w:hAnsi="Century Gothic"/>
              </w:rPr>
              <w:t>bote</w:t>
            </w:r>
            <w:proofErr w:type="spellEnd"/>
            <w:r w:rsidRPr="001F65C9">
              <w:rPr>
                <w:rFonts w:ascii="Century Gothic" w:hAnsi="Century Gothic"/>
              </w:rPr>
              <w:t xml:space="preserve"> en el </w:t>
            </w:r>
            <w:proofErr w:type="spellStart"/>
            <w:r w:rsidRPr="001F65C9">
              <w:rPr>
                <w:rFonts w:ascii="Century Gothic" w:hAnsi="Century Gothic"/>
              </w:rPr>
              <w:t>trampolín</w:t>
            </w:r>
            <w:proofErr w:type="spellEnd"/>
            <w:r w:rsidRPr="001F65C9">
              <w:rPr>
                <w:rFonts w:ascii="Century Gothic" w:hAnsi="Century Gothic"/>
              </w:rPr>
              <w:t xml:space="preserve"> y </w:t>
            </w:r>
            <w:proofErr w:type="spellStart"/>
            <w:r w:rsidRPr="001F65C9">
              <w:rPr>
                <w:rFonts w:ascii="Century Gothic" w:hAnsi="Century Gothic"/>
              </w:rPr>
              <w:t>pino</w:t>
            </w:r>
            <w:proofErr w:type="spellEnd"/>
            <w:r w:rsidRPr="001F65C9">
              <w:rPr>
                <w:rFonts w:ascii="Century Gothic" w:hAnsi="Century Gothic"/>
              </w:rPr>
              <w:t xml:space="preserve"> a </w:t>
            </w:r>
            <w:proofErr w:type="spellStart"/>
            <w:r w:rsidRPr="001F65C9">
              <w:rPr>
                <w:rFonts w:ascii="Century Gothic" w:hAnsi="Century Gothic"/>
              </w:rPr>
              <w:t>caer</w:t>
            </w:r>
            <w:proofErr w:type="spellEnd"/>
            <w:r w:rsidRPr="001F65C9">
              <w:rPr>
                <w:rFonts w:ascii="Century Gothic" w:hAnsi="Century Gothic"/>
              </w:rPr>
              <w:t xml:space="preserve"> en </w:t>
            </w:r>
            <w:proofErr w:type="spellStart"/>
            <w:r w:rsidRPr="001F65C9">
              <w:rPr>
                <w:rFonts w:ascii="Century Gothic" w:hAnsi="Century Gothic"/>
              </w:rPr>
              <w:t>plancha</w:t>
            </w:r>
            <w:proofErr w:type="spellEnd"/>
            <w:r w:rsidRPr="001F65C9">
              <w:rPr>
                <w:rFonts w:ascii="Century Gothic" w:hAnsi="Century Gothic"/>
              </w:rPr>
              <w:t xml:space="preserve"> en el </w:t>
            </w:r>
            <w:proofErr w:type="spellStart"/>
            <w:r w:rsidRPr="001F65C9">
              <w:rPr>
                <w:rFonts w:ascii="Century Gothic" w:hAnsi="Century Gothic"/>
              </w:rPr>
              <w:t>colchón</w:t>
            </w:r>
            <w:proofErr w:type="spellEnd"/>
          </w:p>
        </w:tc>
      </w:tr>
    </w:tbl>
    <w:p w14:paraId="4BC2B1CF" w14:textId="77777777" w:rsidR="00AD180D" w:rsidRPr="001F65C9" w:rsidRDefault="00AD180D" w:rsidP="00AD180D">
      <w:pPr>
        <w:rPr>
          <w:rFonts w:ascii="Century Gothic" w:hAnsi="Century Gothic"/>
        </w:rPr>
      </w:pPr>
    </w:p>
    <w:p w14:paraId="072C1E1B" w14:textId="77777777" w:rsidR="00AD180D" w:rsidRPr="001F65C9" w:rsidRDefault="00AD180D" w:rsidP="00AD180D">
      <w:pPr>
        <w:rPr>
          <w:rFonts w:ascii="Century Gothic" w:hAnsi="Century Gothic"/>
        </w:rPr>
      </w:pPr>
    </w:p>
    <w:p w14:paraId="397CC6A6" w14:textId="7CD828B3" w:rsidR="00F12A46" w:rsidRPr="001F65C9" w:rsidRDefault="00F12A46" w:rsidP="000E6C57">
      <w:pPr>
        <w:pStyle w:val="Normativa4"/>
        <w:spacing w:after="0"/>
        <w:rPr>
          <w:rFonts w:ascii="Comic Sans MS" w:hAnsi="Comic Sans MS" w:cs="Comic Sans MS"/>
        </w:rPr>
      </w:pPr>
    </w:p>
    <w:sectPr w:rsidR="00F12A46" w:rsidRPr="001F65C9" w:rsidSect="00F12A46">
      <w:pgSz w:w="11906" w:h="16838"/>
      <w:pgMar w:top="1418" w:right="1418" w:bottom="1134" w:left="141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08A4A" w14:textId="77777777" w:rsidR="00BA3ED3" w:rsidRDefault="00BA3ED3">
      <w:r>
        <w:separator/>
      </w:r>
    </w:p>
  </w:endnote>
  <w:endnote w:type="continuationSeparator" w:id="0">
    <w:p w14:paraId="418CD28D" w14:textId="77777777" w:rsidR="00BA3ED3" w:rsidRDefault="00BA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F6148" w14:textId="77777777" w:rsidR="003F6830" w:rsidRDefault="00453490" w:rsidP="00BE6AFB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F683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F65C9">
      <w:rPr>
        <w:rStyle w:val="Nmerodepgina"/>
        <w:noProof/>
      </w:rPr>
      <w:t>16</w:t>
    </w:r>
    <w:r>
      <w:rPr>
        <w:rStyle w:val="Nmerodepgina"/>
      </w:rPr>
      <w:fldChar w:fldCharType="end"/>
    </w:r>
  </w:p>
  <w:p w14:paraId="5623C6D8" w14:textId="77777777" w:rsidR="003F6830" w:rsidRDefault="003F6830" w:rsidP="00752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E38D00" w14:textId="77777777" w:rsidR="00BA3ED3" w:rsidRDefault="00BA3ED3">
      <w:r>
        <w:separator/>
      </w:r>
    </w:p>
  </w:footnote>
  <w:footnote w:type="continuationSeparator" w:id="0">
    <w:p w14:paraId="519F8A8A" w14:textId="77777777" w:rsidR="00BA3ED3" w:rsidRDefault="00BA3E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67F2E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03163D"/>
    <w:multiLevelType w:val="singleLevel"/>
    <w:tmpl w:val="3E54AA9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">
    <w:nsid w:val="2A28771A"/>
    <w:multiLevelType w:val="hybridMultilevel"/>
    <w:tmpl w:val="E6EA2832"/>
    <w:lvl w:ilvl="0" w:tplc="60506E1A">
      <w:start w:val="1"/>
      <w:numFmt w:val="bullet"/>
      <w:lvlText w:val="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3707413D"/>
    <w:multiLevelType w:val="hybridMultilevel"/>
    <w:tmpl w:val="6A04B682"/>
    <w:lvl w:ilvl="0" w:tplc="8B98A7A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143F4"/>
    <w:multiLevelType w:val="hybridMultilevel"/>
    <w:tmpl w:val="31F4C424"/>
    <w:lvl w:ilvl="0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3EEF1CA9"/>
    <w:multiLevelType w:val="multilevel"/>
    <w:tmpl w:val="6A04B68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D188A"/>
    <w:multiLevelType w:val="hybridMultilevel"/>
    <w:tmpl w:val="2224155C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>
    <w:nsid w:val="41343536"/>
    <w:multiLevelType w:val="multilevel"/>
    <w:tmpl w:val="6A04B682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4307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438622ED"/>
    <w:multiLevelType w:val="hybridMultilevel"/>
    <w:tmpl w:val="F0FEC5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3F799E"/>
    <w:multiLevelType w:val="multilevel"/>
    <w:tmpl w:val="816EEBF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CE11D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B377DC7"/>
    <w:multiLevelType w:val="hybridMultilevel"/>
    <w:tmpl w:val="0CF2F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9B0798"/>
    <w:multiLevelType w:val="hybridMultilevel"/>
    <w:tmpl w:val="E2B0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BC37A5"/>
    <w:multiLevelType w:val="hybridMultilevel"/>
    <w:tmpl w:val="DF685B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C2D7A"/>
    <w:multiLevelType w:val="hybridMultilevel"/>
    <w:tmpl w:val="C70E1B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7D70E8"/>
    <w:multiLevelType w:val="hybridMultilevel"/>
    <w:tmpl w:val="CD9A2756"/>
    <w:lvl w:ilvl="0" w:tplc="60DC5EB6">
      <w:start w:val="2009"/>
      <w:numFmt w:val="bullet"/>
      <w:lvlText w:val="-"/>
      <w:lvlJc w:val="left"/>
      <w:pPr>
        <w:ind w:left="1069" w:hanging="360"/>
      </w:pPr>
      <w:rPr>
        <w:rFonts w:ascii="Comic Sans MS" w:eastAsia="Times New Roman" w:hAnsi="Comic Sans MS" w:cs="Comic Sans MS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7C0D424C"/>
    <w:multiLevelType w:val="hybridMultilevel"/>
    <w:tmpl w:val="A4F269B2"/>
    <w:lvl w:ilvl="0" w:tplc="8988C9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8"/>
  </w:num>
  <w:num w:numId="5">
    <w:abstractNumId w:val="10"/>
  </w:num>
  <w:num w:numId="6">
    <w:abstractNumId w:val="6"/>
  </w:num>
  <w:num w:numId="7">
    <w:abstractNumId w:val="9"/>
  </w:num>
  <w:num w:numId="8">
    <w:abstractNumId w:val="4"/>
  </w:num>
  <w:num w:numId="9">
    <w:abstractNumId w:val="17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  <w:num w:numId="14">
    <w:abstractNumId w:val="15"/>
  </w:num>
  <w:num w:numId="15">
    <w:abstractNumId w:val="12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09"/>
  <w:hyphenationZone w:val="425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50"/>
    <w:rsid w:val="00004ABA"/>
    <w:rsid w:val="00010445"/>
    <w:rsid w:val="00017A15"/>
    <w:rsid w:val="00020140"/>
    <w:rsid w:val="0002237B"/>
    <w:rsid w:val="00022E97"/>
    <w:rsid w:val="00030BD8"/>
    <w:rsid w:val="00032ECB"/>
    <w:rsid w:val="00034F4B"/>
    <w:rsid w:val="00036ECF"/>
    <w:rsid w:val="00040507"/>
    <w:rsid w:val="00042E7E"/>
    <w:rsid w:val="00047764"/>
    <w:rsid w:val="00050541"/>
    <w:rsid w:val="0005423E"/>
    <w:rsid w:val="00055516"/>
    <w:rsid w:val="000561DC"/>
    <w:rsid w:val="00056661"/>
    <w:rsid w:val="00061B6A"/>
    <w:rsid w:val="0006421B"/>
    <w:rsid w:val="00093F0B"/>
    <w:rsid w:val="00094E28"/>
    <w:rsid w:val="00096F65"/>
    <w:rsid w:val="000A05B7"/>
    <w:rsid w:val="000B5928"/>
    <w:rsid w:val="000B7614"/>
    <w:rsid w:val="000C03C5"/>
    <w:rsid w:val="000D3468"/>
    <w:rsid w:val="000D4891"/>
    <w:rsid w:val="000D4B59"/>
    <w:rsid w:val="000E6C57"/>
    <w:rsid w:val="000F176F"/>
    <w:rsid w:val="000F398B"/>
    <w:rsid w:val="000F4FAD"/>
    <w:rsid w:val="000F560B"/>
    <w:rsid w:val="0010548D"/>
    <w:rsid w:val="00116116"/>
    <w:rsid w:val="00132757"/>
    <w:rsid w:val="00134269"/>
    <w:rsid w:val="001479E3"/>
    <w:rsid w:val="00164C4A"/>
    <w:rsid w:val="00170A60"/>
    <w:rsid w:val="001725D6"/>
    <w:rsid w:val="001969F1"/>
    <w:rsid w:val="00196AAB"/>
    <w:rsid w:val="00197D1E"/>
    <w:rsid w:val="001A1470"/>
    <w:rsid w:val="001C648A"/>
    <w:rsid w:val="001E3555"/>
    <w:rsid w:val="001F0C46"/>
    <w:rsid w:val="001F65C9"/>
    <w:rsid w:val="00202395"/>
    <w:rsid w:val="00202C93"/>
    <w:rsid w:val="00204755"/>
    <w:rsid w:val="00204D23"/>
    <w:rsid w:val="00215186"/>
    <w:rsid w:val="00234769"/>
    <w:rsid w:val="002402FE"/>
    <w:rsid w:val="00243AB1"/>
    <w:rsid w:val="00244DB8"/>
    <w:rsid w:val="00244F88"/>
    <w:rsid w:val="00254804"/>
    <w:rsid w:val="002610D6"/>
    <w:rsid w:val="00271AD7"/>
    <w:rsid w:val="00274707"/>
    <w:rsid w:val="00285DC2"/>
    <w:rsid w:val="002A6AAF"/>
    <w:rsid w:val="002B391B"/>
    <w:rsid w:val="002C4676"/>
    <w:rsid w:val="002C77A7"/>
    <w:rsid w:val="002D630D"/>
    <w:rsid w:val="002D7C9C"/>
    <w:rsid w:val="00316003"/>
    <w:rsid w:val="00336690"/>
    <w:rsid w:val="00340A9F"/>
    <w:rsid w:val="003427FC"/>
    <w:rsid w:val="00350304"/>
    <w:rsid w:val="003510C3"/>
    <w:rsid w:val="0035251B"/>
    <w:rsid w:val="00354FBB"/>
    <w:rsid w:val="00366C9A"/>
    <w:rsid w:val="00367F91"/>
    <w:rsid w:val="003833FB"/>
    <w:rsid w:val="00393CE4"/>
    <w:rsid w:val="003A6659"/>
    <w:rsid w:val="003A66BA"/>
    <w:rsid w:val="003A7788"/>
    <w:rsid w:val="003B4F9F"/>
    <w:rsid w:val="003D1357"/>
    <w:rsid w:val="003E7721"/>
    <w:rsid w:val="003F6830"/>
    <w:rsid w:val="004019D8"/>
    <w:rsid w:val="00401B66"/>
    <w:rsid w:val="00420061"/>
    <w:rsid w:val="00422621"/>
    <w:rsid w:val="004415B0"/>
    <w:rsid w:val="0044228C"/>
    <w:rsid w:val="004451C3"/>
    <w:rsid w:val="004476D5"/>
    <w:rsid w:val="00450CF1"/>
    <w:rsid w:val="00453490"/>
    <w:rsid w:val="00455FF6"/>
    <w:rsid w:val="0046519B"/>
    <w:rsid w:val="004843EE"/>
    <w:rsid w:val="0048783C"/>
    <w:rsid w:val="004878F1"/>
    <w:rsid w:val="004928EA"/>
    <w:rsid w:val="004A60B4"/>
    <w:rsid w:val="004A732C"/>
    <w:rsid w:val="004B0D2A"/>
    <w:rsid w:val="004C3737"/>
    <w:rsid w:val="004D2022"/>
    <w:rsid w:val="004E22E9"/>
    <w:rsid w:val="004F0DB8"/>
    <w:rsid w:val="004F39B3"/>
    <w:rsid w:val="004F7B70"/>
    <w:rsid w:val="00504575"/>
    <w:rsid w:val="00507CF6"/>
    <w:rsid w:val="00511431"/>
    <w:rsid w:val="0053304D"/>
    <w:rsid w:val="005370F0"/>
    <w:rsid w:val="0054314C"/>
    <w:rsid w:val="005639B8"/>
    <w:rsid w:val="005732CE"/>
    <w:rsid w:val="00581CF3"/>
    <w:rsid w:val="005830CF"/>
    <w:rsid w:val="00583A63"/>
    <w:rsid w:val="00593640"/>
    <w:rsid w:val="005B7953"/>
    <w:rsid w:val="005C4ABA"/>
    <w:rsid w:val="005D0A1C"/>
    <w:rsid w:val="005D4B5E"/>
    <w:rsid w:val="005E24EA"/>
    <w:rsid w:val="005E70FD"/>
    <w:rsid w:val="00617A60"/>
    <w:rsid w:val="00622C72"/>
    <w:rsid w:val="00632949"/>
    <w:rsid w:val="006369AF"/>
    <w:rsid w:val="00642815"/>
    <w:rsid w:val="00661A41"/>
    <w:rsid w:val="0066380A"/>
    <w:rsid w:val="00665576"/>
    <w:rsid w:val="006723A3"/>
    <w:rsid w:val="00681181"/>
    <w:rsid w:val="00693D04"/>
    <w:rsid w:val="00693F57"/>
    <w:rsid w:val="0069621A"/>
    <w:rsid w:val="0069689C"/>
    <w:rsid w:val="00696DFB"/>
    <w:rsid w:val="006A3E51"/>
    <w:rsid w:val="006A6A31"/>
    <w:rsid w:val="006A7AFE"/>
    <w:rsid w:val="006A7F1C"/>
    <w:rsid w:val="006C36F9"/>
    <w:rsid w:val="006C685D"/>
    <w:rsid w:val="006D025E"/>
    <w:rsid w:val="006D1B17"/>
    <w:rsid w:val="006D4667"/>
    <w:rsid w:val="006F0AA0"/>
    <w:rsid w:val="006F61C0"/>
    <w:rsid w:val="007023F5"/>
    <w:rsid w:val="00703224"/>
    <w:rsid w:val="0070509A"/>
    <w:rsid w:val="00710DB9"/>
    <w:rsid w:val="00712DF8"/>
    <w:rsid w:val="00720BC8"/>
    <w:rsid w:val="007333AE"/>
    <w:rsid w:val="00736B97"/>
    <w:rsid w:val="00736CE4"/>
    <w:rsid w:val="00737BFF"/>
    <w:rsid w:val="0074574D"/>
    <w:rsid w:val="0074635C"/>
    <w:rsid w:val="0075248E"/>
    <w:rsid w:val="00752851"/>
    <w:rsid w:val="007631C7"/>
    <w:rsid w:val="007657F8"/>
    <w:rsid w:val="007674F0"/>
    <w:rsid w:val="00771587"/>
    <w:rsid w:val="00773D7E"/>
    <w:rsid w:val="00780196"/>
    <w:rsid w:val="00781575"/>
    <w:rsid w:val="00782D85"/>
    <w:rsid w:val="007856B0"/>
    <w:rsid w:val="00785AEF"/>
    <w:rsid w:val="00790B8B"/>
    <w:rsid w:val="007910F8"/>
    <w:rsid w:val="007A1ADD"/>
    <w:rsid w:val="007A1B32"/>
    <w:rsid w:val="007B5BC6"/>
    <w:rsid w:val="007B7CF8"/>
    <w:rsid w:val="007C1D13"/>
    <w:rsid w:val="007C6F1D"/>
    <w:rsid w:val="007D43E1"/>
    <w:rsid w:val="007F306E"/>
    <w:rsid w:val="007F7DDC"/>
    <w:rsid w:val="00803444"/>
    <w:rsid w:val="008516E6"/>
    <w:rsid w:val="00852733"/>
    <w:rsid w:val="00854082"/>
    <w:rsid w:val="00860DBC"/>
    <w:rsid w:val="00861583"/>
    <w:rsid w:val="008760B3"/>
    <w:rsid w:val="008776F9"/>
    <w:rsid w:val="00887498"/>
    <w:rsid w:val="00897EC3"/>
    <w:rsid w:val="008A239A"/>
    <w:rsid w:val="008A3996"/>
    <w:rsid w:val="008B1417"/>
    <w:rsid w:val="008B29A4"/>
    <w:rsid w:val="008B7355"/>
    <w:rsid w:val="008C4008"/>
    <w:rsid w:val="008C6F86"/>
    <w:rsid w:val="008D0137"/>
    <w:rsid w:val="008F4018"/>
    <w:rsid w:val="00901DB3"/>
    <w:rsid w:val="0090797B"/>
    <w:rsid w:val="0091355C"/>
    <w:rsid w:val="00913601"/>
    <w:rsid w:val="0093754B"/>
    <w:rsid w:val="00940230"/>
    <w:rsid w:val="00942CB3"/>
    <w:rsid w:val="009531CF"/>
    <w:rsid w:val="00953246"/>
    <w:rsid w:val="00960C21"/>
    <w:rsid w:val="00974B44"/>
    <w:rsid w:val="0098153C"/>
    <w:rsid w:val="00984452"/>
    <w:rsid w:val="00985654"/>
    <w:rsid w:val="009A5CEF"/>
    <w:rsid w:val="009A76E1"/>
    <w:rsid w:val="009B1FCE"/>
    <w:rsid w:val="009B570E"/>
    <w:rsid w:val="009C3F65"/>
    <w:rsid w:val="009C7512"/>
    <w:rsid w:val="009D02DA"/>
    <w:rsid w:val="009D074B"/>
    <w:rsid w:val="009E077B"/>
    <w:rsid w:val="009E41B5"/>
    <w:rsid w:val="009F338A"/>
    <w:rsid w:val="009F7920"/>
    <w:rsid w:val="00A008F8"/>
    <w:rsid w:val="00A03AF8"/>
    <w:rsid w:val="00A04C1D"/>
    <w:rsid w:val="00A227B6"/>
    <w:rsid w:val="00A26FA8"/>
    <w:rsid w:val="00A30236"/>
    <w:rsid w:val="00A30F16"/>
    <w:rsid w:val="00A359C7"/>
    <w:rsid w:val="00A35B09"/>
    <w:rsid w:val="00A37E35"/>
    <w:rsid w:val="00A40331"/>
    <w:rsid w:val="00A55ED4"/>
    <w:rsid w:val="00A70045"/>
    <w:rsid w:val="00A7089C"/>
    <w:rsid w:val="00A723ED"/>
    <w:rsid w:val="00A742D9"/>
    <w:rsid w:val="00A77E90"/>
    <w:rsid w:val="00A90052"/>
    <w:rsid w:val="00A92B59"/>
    <w:rsid w:val="00AA043B"/>
    <w:rsid w:val="00AA0B36"/>
    <w:rsid w:val="00AB1744"/>
    <w:rsid w:val="00AB67A4"/>
    <w:rsid w:val="00AC1250"/>
    <w:rsid w:val="00AD180D"/>
    <w:rsid w:val="00AF2555"/>
    <w:rsid w:val="00AF4E39"/>
    <w:rsid w:val="00AF6353"/>
    <w:rsid w:val="00B134EF"/>
    <w:rsid w:val="00B17A0D"/>
    <w:rsid w:val="00B24679"/>
    <w:rsid w:val="00B35D20"/>
    <w:rsid w:val="00B37635"/>
    <w:rsid w:val="00B472FC"/>
    <w:rsid w:val="00B85390"/>
    <w:rsid w:val="00B95D3E"/>
    <w:rsid w:val="00BA32B6"/>
    <w:rsid w:val="00BA3ED3"/>
    <w:rsid w:val="00BB2A09"/>
    <w:rsid w:val="00BB4071"/>
    <w:rsid w:val="00BB54A4"/>
    <w:rsid w:val="00BC0309"/>
    <w:rsid w:val="00BC61EB"/>
    <w:rsid w:val="00BE6AFB"/>
    <w:rsid w:val="00BF2842"/>
    <w:rsid w:val="00BF55E1"/>
    <w:rsid w:val="00C00786"/>
    <w:rsid w:val="00C00D91"/>
    <w:rsid w:val="00C038EA"/>
    <w:rsid w:val="00C045CB"/>
    <w:rsid w:val="00C1261C"/>
    <w:rsid w:val="00C17BB9"/>
    <w:rsid w:val="00C42E0B"/>
    <w:rsid w:val="00C55EFD"/>
    <w:rsid w:val="00C5609F"/>
    <w:rsid w:val="00C668F4"/>
    <w:rsid w:val="00C71574"/>
    <w:rsid w:val="00C74B26"/>
    <w:rsid w:val="00C75A0D"/>
    <w:rsid w:val="00C776A2"/>
    <w:rsid w:val="00C77CB6"/>
    <w:rsid w:val="00C800A8"/>
    <w:rsid w:val="00C877D2"/>
    <w:rsid w:val="00C877FC"/>
    <w:rsid w:val="00CC76C4"/>
    <w:rsid w:val="00CD5CED"/>
    <w:rsid w:val="00CE3FE9"/>
    <w:rsid w:val="00CE5095"/>
    <w:rsid w:val="00CE5997"/>
    <w:rsid w:val="00CE6F17"/>
    <w:rsid w:val="00D00AED"/>
    <w:rsid w:val="00D026E1"/>
    <w:rsid w:val="00D1371E"/>
    <w:rsid w:val="00D17ED6"/>
    <w:rsid w:val="00D259E8"/>
    <w:rsid w:val="00D2728E"/>
    <w:rsid w:val="00D32ABB"/>
    <w:rsid w:val="00D41500"/>
    <w:rsid w:val="00D458B4"/>
    <w:rsid w:val="00D52595"/>
    <w:rsid w:val="00D6484E"/>
    <w:rsid w:val="00D72468"/>
    <w:rsid w:val="00D82FC1"/>
    <w:rsid w:val="00D85AD8"/>
    <w:rsid w:val="00D86C4D"/>
    <w:rsid w:val="00D94308"/>
    <w:rsid w:val="00DA1CC0"/>
    <w:rsid w:val="00DA2014"/>
    <w:rsid w:val="00DA6FAC"/>
    <w:rsid w:val="00DB68C0"/>
    <w:rsid w:val="00DB7BDA"/>
    <w:rsid w:val="00DC7982"/>
    <w:rsid w:val="00DD38D6"/>
    <w:rsid w:val="00DE1E38"/>
    <w:rsid w:val="00DF7D39"/>
    <w:rsid w:val="00E21683"/>
    <w:rsid w:val="00E242CD"/>
    <w:rsid w:val="00E260A6"/>
    <w:rsid w:val="00E31A51"/>
    <w:rsid w:val="00E3635C"/>
    <w:rsid w:val="00E4063B"/>
    <w:rsid w:val="00E4671A"/>
    <w:rsid w:val="00E52491"/>
    <w:rsid w:val="00E54BCF"/>
    <w:rsid w:val="00E61F87"/>
    <w:rsid w:val="00E65594"/>
    <w:rsid w:val="00E66C6F"/>
    <w:rsid w:val="00E72D5F"/>
    <w:rsid w:val="00E839A5"/>
    <w:rsid w:val="00E87F39"/>
    <w:rsid w:val="00E904F9"/>
    <w:rsid w:val="00E946EF"/>
    <w:rsid w:val="00E94C5B"/>
    <w:rsid w:val="00EA4556"/>
    <w:rsid w:val="00EB24E5"/>
    <w:rsid w:val="00EC5EC6"/>
    <w:rsid w:val="00ED0687"/>
    <w:rsid w:val="00ED756B"/>
    <w:rsid w:val="00ED7A85"/>
    <w:rsid w:val="00EE18FB"/>
    <w:rsid w:val="00EE34DB"/>
    <w:rsid w:val="00EE5BD3"/>
    <w:rsid w:val="00EF0375"/>
    <w:rsid w:val="00F05437"/>
    <w:rsid w:val="00F05F67"/>
    <w:rsid w:val="00F12A46"/>
    <w:rsid w:val="00F25851"/>
    <w:rsid w:val="00F325B9"/>
    <w:rsid w:val="00F42535"/>
    <w:rsid w:val="00F43A2E"/>
    <w:rsid w:val="00F461C4"/>
    <w:rsid w:val="00F50935"/>
    <w:rsid w:val="00F52849"/>
    <w:rsid w:val="00F61946"/>
    <w:rsid w:val="00F62FA7"/>
    <w:rsid w:val="00F65B8E"/>
    <w:rsid w:val="00F75521"/>
    <w:rsid w:val="00F8156C"/>
    <w:rsid w:val="00F82242"/>
    <w:rsid w:val="00F83F87"/>
    <w:rsid w:val="00F91652"/>
    <w:rsid w:val="00F950E8"/>
    <w:rsid w:val="00F962EF"/>
    <w:rsid w:val="00FA7D36"/>
    <w:rsid w:val="00FB25FF"/>
    <w:rsid w:val="00FB41E2"/>
    <w:rsid w:val="00FB468B"/>
    <w:rsid w:val="00FB582E"/>
    <w:rsid w:val="00FC0E6E"/>
    <w:rsid w:val="00FE2C54"/>
    <w:rsid w:val="00FE7967"/>
    <w:rsid w:val="00FF38E3"/>
    <w:rsid w:val="00FF6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3FF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59"/>
    <w:pPr>
      <w:jc w:val="both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tiva2">
    <w:name w:val="Normativa2"/>
    <w:basedOn w:val="Normal"/>
    <w:next w:val="Normal"/>
    <w:uiPriority w:val="99"/>
    <w:rsid w:val="009531CF"/>
    <w:pPr>
      <w:numPr>
        <w:ilvl w:val="12"/>
      </w:num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360"/>
      <w:ind w:left="3600" w:hanging="3600"/>
    </w:pPr>
    <w:rPr>
      <w:rFonts w:ascii="Arial" w:hAnsi="Arial" w:cs="Arial"/>
      <w:b/>
      <w:bCs/>
      <w:lang w:val="es-ES_tradnl"/>
    </w:rPr>
  </w:style>
  <w:style w:type="paragraph" w:customStyle="1" w:styleId="Normativa3">
    <w:name w:val="Normativa3"/>
    <w:basedOn w:val="Normal"/>
    <w:uiPriority w:val="99"/>
    <w:rsid w:val="009531CF"/>
    <w:pPr>
      <w:tabs>
        <w:tab w:val="left" w:pos="1418"/>
      </w:tabs>
      <w:spacing w:before="240" w:after="120"/>
      <w:jc w:val="left"/>
    </w:pPr>
    <w:rPr>
      <w:rFonts w:ascii="Arial" w:hAnsi="Arial" w:cs="Arial"/>
      <w:b/>
      <w:bCs/>
      <w:sz w:val="22"/>
      <w:szCs w:val="22"/>
      <w:lang w:val="es-ES_tradnl"/>
    </w:rPr>
  </w:style>
  <w:style w:type="paragraph" w:customStyle="1" w:styleId="Normativa4">
    <w:name w:val="Normativa4"/>
    <w:basedOn w:val="Textoindependiente"/>
    <w:uiPriority w:val="99"/>
    <w:rsid w:val="009531CF"/>
    <w:pPr>
      <w:tabs>
        <w:tab w:val="left" w:pos="1418"/>
      </w:tabs>
    </w:pPr>
    <w:rPr>
      <w:rFonts w:ascii="Arial" w:hAnsi="Arial" w:cs="Arial"/>
      <w:sz w:val="22"/>
      <w:szCs w:val="22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9531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65594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D1371E"/>
    <w:rPr>
      <w:sz w:val="2"/>
      <w:szCs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65594"/>
    <w:rPr>
      <w:rFonts w:cs="Times New Roman"/>
      <w:sz w:val="2"/>
      <w:szCs w:val="2"/>
    </w:rPr>
  </w:style>
  <w:style w:type="table" w:styleId="Tablaconcuadrcula">
    <w:name w:val="Table Grid"/>
    <w:basedOn w:val="Tablanormal"/>
    <w:uiPriority w:val="99"/>
    <w:rsid w:val="00010445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6D025E"/>
    <w:pPr>
      <w:ind w:left="708"/>
    </w:pPr>
  </w:style>
  <w:style w:type="character" w:styleId="Hipervnculo">
    <w:name w:val="Hyperlink"/>
    <w:basedOn w:val="Fuentedeprrafopredeter"/>
    <w:uiPriority w:val="99"/>
    <w:rsid w:val="003A6659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C42E0B"/>
    <w:rPr>
      <w:rFonts w:cs="Times New Roman"/>
      <w:i/>
      <w:iCs/>
    </w:rPr>
  </w:style>
  <w:style w:type="paragraph" w:customStyle="1" w:styleId="yiv2633802454s9">
    <w:name w:val="yiv2633802454s9"/>
    <w:basedOn w:val="Normal"/>
    <w:uiPriority w:val="99"/>
    <w:rsid w:val="00FE7967"/>
    <w:pPr>
      <w:spacing w:before="100" w:beforeAutospacing="1" w:after="100" w:afterAutospacing="1"/>
      <w:jc w:val="left"/>
    </w:pPr>
  </w:style>
  <w:style w:type="character" w:customStyle="1" w:styleId="yiv2633802454s6">
    <w:name w:val="yiv2633802454s6"/>
    <w:uiPriority w:val="99"/>
    <w:rsid w:val="00FE7967"/>
  </w:style>
  <w:style w:type="character" w:customStyle="1" w:styleId="yiv2633802454s7">
    <w:name w:val="yiv2633802454s7"/>
    <w:uiPriority w:val="99"/>
    <w:rsid w:val="00FE7967"/>
  </w:style>
  <w:style w:type="paragraph" w:customStyle="1" w:styleId="yiv2633802454s14">
    <w:name w:val="yiv2633802454s14"/>
    <w:basedOn w:val="Normal"/>
    <w:uiPriority w:val="99"/>
    <w:rsid w:val="00FE7967"/>
    <w:pPr>
      <w:spacing w:before="100" w:beforeAutospacing="1" w:after="100" w:afterAutospacing="1"/>
      <w:jc w:val="left"/>
    </w:pPr>
  </w:style>
  <w:style w:type="paragraph" w:styleId="Piedepgina">
    <w:name w:val="footer"/>
    <w:basedOn w:val="Normal"/>
    <w:link w:val="PiedepginaCar"/>
    <w:uiPriority w:val="99"/>
    <w:rsid w:val="007528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10DB9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75285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AD180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180D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B59"/>
    <w:pPr>
      <w:jc w:val="both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tiva2">
    <w:name w:val="Normativa2"/>
    <w:basedOn w:val="Normal"/>
    <w:next w:val="Normal"/>
    <w:uiPriority w:val="99"/>
    <w:rsid w:val="009531CF"/>
    <w:pPr>
      <w:numPr>
        <w:ilvl w:val="12"/>
      </w:num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after="360"/>
      <w:ind w:left="3600" w:hanging="3600"/>
    </w:pPr>
    <w:rPr>
      <w:rFonts w:ascii="Arial" w:hAnsi="Arial" w:cs="Arial"/>
      <w:b/>
      <w:bCs/>
      <w:lang w:val="es-ES_tradnl"/>
    </w:rPr>
  </w:style>
  <w:style w:type="paragraph" w:customStyle="1" w:styleId="Normativa3">
    <w:name w:val="Normativa3"/>
    <w:basedOn w:val="Normal"/>
    <w:uiPriority w:val="99"/>
    <w:rsid w:val="009531CF"/>
    <w:pPr>
      <w:tabs>
        <w:tab w:val="left" w:pos="1418"/>
      </w:tabs>
      <w:spacing w:before="240" w:after="120"/>
      <w:jc w:val="left"/>
    </w:pPr>
    <w:rPr>
      <w:rFonts w:ascii="Arial" w:hAnsi="Arial" w:cs="Arial"/>
      <w:b/>
      <w:bCs/>
      <w:sz w:val="22"/>
      <w:szCs w:val="22"/>
      <w:lang w:val="es-ES_tradnl"/>
    </w:rPr>
  </w:style>
  <w:style w:type="paragraph" w:customStyle="1" w:styleId="Normativa4">
    <w:name w:val="Normativa4"/>
    <w:basedOn w:val="Textoindependiente"/>
    <w:uiPriority w:val="99"/>
    <w:rsid w:val="009531CF"/>
    <w:pPr>
      <w:tabs>
        <w:tab w:val="left" w:pos="1418"/>
      </w:tabs>
    </w:pPr>
    <w:rPr>
      <w:rFonts w:ascii="Arial" w:hAnsi="Arial" w:cs="Arial"/>
      <w:sz w:val="22"/>
      <w:szCs w:val="22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9531C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E65594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D1371E"/>
    <w:rPr>
      <w:sz w:val="2"/>
      <w:szCs w:val="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65594"/>
    <w:rPr>
      <w:rFonts w:cs="Times New Roman"/>
      <w:sz w:val="2"/>
      <w:szCs w:val="2"/>
    </w:rPr>
  </w:style>
  <w:style w:type="table" w:styleId="Tablaconcuadrcula">
    <w:name w:val="Table Grid"/>
    <w:basedOn w:val="Tablanormal"/>
    <w:uiPriority w:val="99"/>
    <w:rsid w:val="00010445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6D025E"/>
    <w:pPr>
      <w:ind w:left="708"/>
    </w:pPr>
  </w:style>
  <w:style w:type="character" w:styleId="Hipervnculo">
    <w:name w:val="Hyperlink"/>
    <w:basedOn w:val="Fuentedeprrafopredeter"/>
    <w:uiPriority w:val="99"/>
    <w:rsid w:val="003A6659"/>
    <w:rPr>
      <w:rFonts w:cs="Times New Roman"/>
      <w:color w:val="0000FF"/>
      <w:u w:val="single"/>
    </w:rPr>
  </w:style>
  <w:style w:type="character" w:styleId="nfasis">
    <w:name w:val="Emphasis"/>
    <w:basedOn w:val="Fuentedeprrafopredeter"/>
    <w:uiPriority w:val="99"/>
    <w:qFormat/>
    <w:rsid w:val="00C42E0B"/>
    <w:rPr>
      <w:rFonts w:cs="Times New Roman"/>
      <w:i/>
      <w:iCs/>
    </w:rPr>
  </w:style>
  <w:style w:type="paragraph" w:customStyle="1" w:styleId="yiv2633802454s9">
    <w:name w:val="yiv2633802454s9"/>
    <w:basedOn w:val="Normal"/>
    <w:uiPriority w:val="99"/>
    <w:rsid w:val="00FE7967"/>
    <w:pPr>
      <w:spacing w:before="100" w:beforeAutospacing="1" w:after="100" w:afterAutospacing="1"/>
      <w:jc w:val="left"/>
    </w:pPr>
  </w:style>
  <w:style w:type="character" w:customStyle="1" w:styleId="yiv2633802454s6">
    <w:name w:val="yiv2633802454s6"/>
    <w:uiPriority w:val="99"/>
    <w:rsid w:val="00FE7967"/>
  </w:style>
  <w:style w:type="character" w:customStyle="1" w:styleId="yiv2633802454s7">
    <w:name w:val="yiv2633802454s7"/>
    <w:uiPriority w:val="99"/>
    <w:rsid w:val="00FE7967"/>
  </w:style>
  <w:style w:type="paragraph" w:customStyle="1" w:styleId="yiv2633802454s14">
    <w:name w:val="yiv2633802454s14"/>
    <w:basedOn w:val="Normal"/>
    <w:uiPriority w:val="99"/>
    <w:rsid w:val="00FE7967"/>
    <w:pPr>
      <w:spacing w:before="100" w:beforeAutospacing="1" w:after="100" w:afterAutospacing="1"/>
      <w:jc w:val="left"/>
    </w:pPr>
  </w:style>
  <w:style w:type="paragraph" w:styleId="Piedepgina">
    <w:name w:val="footer"/>
    <w:basedOn w:val="Normal"/>
    <w:link w:val="PiedepginaCar"/>
    <w:uiPriority w:val="99"/>
    <w:rsid w:val="0075285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10DB9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75285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AD180D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180D"/>
    <w:pPr>
      <w:widowControl w:val="0"/>
      <w:autoSpaceDE w:val="0"/>
      <w:autoSpaceDN w:val="0"/>
      <w:jc w:val="left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070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71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71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71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71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7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71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72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72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72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urias.es/deporteasturia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sturias.es/deporteasturian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87049A09</Template>
  <TotalTime>16</TotalTime>
  <Pages>17</Pages>
  <Words>2700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NORMATIVA  DE GIMNASIA RÍTMICA</vt:lpstr>
    </vt:vector>
  </TitlesOfParts>
  <Company>PRINCIPADO DE ASTURIAS</Company>
  <LinksUpToDate>false</LinksUpToDate>
  <CharactersWithSpaces>17385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 DE GIMNASIA RÍTMICA</dc:title>
  <dc:creator>begonacf</dc:creator>
  <cp:lastModifiedBy>SARA RODRIGUEZ CUETO</cp:lastModifiedBy>
  <cp:revision>3</cp:revision>
  <cp:lastPrinted>2014-10-16T09:01:00Z</cp:lastPrinted>
  <dcterms:created xsi:type="dcterms:W3CDTF">2024-10-04T11:37:00Z</dcterms:created>
  <dcterms:modified xsi:type="dcterms:W3CDTF">2024-10-04T11:53:00Z</dcterms:modified>
</cp:coreProperties>
</file>